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3B582" w14:textId="77777777" w:rsidR="0015469D" w:rsidRPr="0015469D" w:rsidRDefault="0015469D" w:rsidP="0015469D">
      <w:pPr>
        <w:ind w:left="-851" w:right="157"/>
        <w:rPr>
          <w:rFonts w:ascii="Futura PT Bold" w:hAnsi="Futura PT Bold"/>
          <w:sz w:val="40"/>
          <w:lang w:val="sv-SE"/>
        </w:rPr>
      </w:pPr>
      <w:r w:rsidRPr="0015469D">
        <w:rPr>
          <w:rFonts w:ascii="Futura PT Bold" w:hAnsi="Futura PT Bold"/>
          <w:sz w:val="40"/>
          <w:lang w:val="sv-SE"/>
        </w:rPr>
        <w:t>Styrelsemöte Röda Korsets Ungdomsförbund X</w:t>
      </w:r>
    </w:p>
    <w:p w14:paraId="4096F6E5" w14:textId="77777777" w:rsidR="0015469D" w:rsidRDefault="0015469D" w:rsidP="001D7847">
      <w:pPr>
        <w:rPr>
          <w:rFonts w:ascii="Futura PT Book" w:hAnsi="Futura PT Book"/>
          <w:b/>
          <w:lang w:val="sv-SE"/>
        </w:rPr>
      </w:pPr>
    </w:p>
    <w:p w14:paraId="7A8A91A5" w14:textId="77777777" w:rsidR="001D7847" w:rsidRPr="001D7847" w:rsidRDefault="001D7847" w:rsidP="0015469D">
      <w:pPr>
        <w:ind w:left="-709"/>
        <w:rPr>
          <w:rFonts w:ascii="Futura PT Book" w:hAnsi="Futura PT Book"/>
          <w:b/>
          <w:lang w:val="sv-SE"/>
        </w:rPr>
      </w:pPr>
      <w:r w:rsidRPr="001D7847">
        <w:rPr>
          <w:rFonts w:ascii="Futura PT Book" w:hAnsi="Futura PT Book"/>
          <w:b/>
          <w:lang w:val="sv-SE"/>
        </w:rPr>
        <w:t xml:space="preserve">Tid: </w:t>
      </w:r>
    </w:p>
    <w:p w14:paraId="31026918" w14:textId="77777777" w:rsidR="001D7847" w:rsidRPr="001D7847" w:rsidRDefault="001D7847" w:rsidP="0015469D">
      <w:pPr>
        <w:ind w:left="-709"/>
        <w:rPr>
          <w:rFonts w:ascii="Futura PT Book" w:hAnsi="Futura PT Book"/>
          <w:b/>
          <w:lang w:val="sv-SE"/>
        </w:rPr>
      </w:pPr>
      <w:r w:rsidRPr="001D7847">
        <w:rPr>
          <w:rFonts w:ascii="Futura PT Book" w:hAnsi="Futura PT Book"/>
          <w:b/>
          <w:lang w:val="sv-SE"/>
        </w:rPr>
        <w:t xml:space="preserve">Plats: </w:t>
      </w:r>
    </w:p>
    <w:p w14:paraId="448684D3" w14:textId="77777777" w:rsidR="001D7847" w:rsidRPr="001D7847" w:rsidRDefault="0015469D" w:rsidP="0015469D">
      <w:pPr>
        <w:ind w:left="-709"/>
        <w:rPr>
          <w:rFonts w:ascii="Futura PT Book" w:hAnsi="Futura PT Book"/>
          <w:b/>
          <w:lang w:val="sv-SE"/>
        </w:rPr>
      </w:pPr>
      <w:r>
        <w:rPr>
          <w:rFonts w:ascii="Futura PT Book" w:hAnsi="Futura PT Book"/>
          <w:b/>
          <w:lang w:val="sv-SE"/>
        </w:rPr>
        <w:t>Närvarande</w:t>
      </w:r>
      <w:r w:rsidR="001D7847" w:rsidRPr="001D7847">
        <w:rPr>
          <w:rFonts w:ascii="Futura PT Book" w:hAnsi="Futura PT Book"/>
          <w:b/>
          <w:lang w:val="sv-SE"/>
        </w:rPr>
        <w:t>:</w:t>
      </w:r>
    </w:p>
    <w:p w14:paraId="77A27AF3" w14:textId="77777777" w:rsidR="001D7847" w:rsidRPr="001D7847" w:rsidRDefault="001D7847" w:rsidP="009F4316">
      <w:pPr>
        <w:rPr>
          <w:rFonts w:ascii="Futura PT Book" w:hAnsi="Futura PT Book"/>
          <w:b/>
          <w:lang w:val="sv-SE"/>
        </w:rPr>
      </w:pPr>
    </w:p>
    <w:p w14:paraId="2F53B67D" w14:textId="77777777" w:rsidR="001D7847" w:rsidRPr="001D7847" w:rsidRDefault="00D164BB" w:rsidP="001D7847">
      <w:pPr>
        <w:pStyle w:val="Sidhuvud"/>
        <w:pBdr>
          <w:bottom w:val="single" w:sz="12" w:space="1" w:color="auto"/>
        </w:pBdr>
        <w:tabs>
          <w:tab w:val="center" w:pos="5670"/>
        </w:tabs>
        <w:rPr>
          <w:rFonts w:ascii="Futura PT Bold" w:hAnsi="Futura PT Bold"/>
          <w:sz w:val="44"/>
          <w:szCs w:val="44"/>
        </w:rPr>
      </w:pPr>
      <w:r>
        <w:rPr>
          <w:rFonts w:ascii="Futura PT Bold" w:hAnsi="Futura PT Bold"/>
          <w:sz w:val="44"/>
          <w:szCs w:val="44"/>
        </w:rPr>
        <w:t xml:space="preserve">Protokoll </w:t>
      </w:r>
      <w:r w:rsidR="000917A3">
        <w:rPr>
          <w:rFonts w:ascii="Futura PT Bold" w:hAnsi="Futura PT Bold"/>
          <w:sz w:val="44"/>
          <w:szCs w:val="44"/>
        </w:rPr>
        <w:t>(</w:t>
      </w:r>
      <w:r>
        <w:rPr>
          <w:rFonts w:ascii="Futura PT Bold" w:hAnsi="Futura PT Bold"/>
          <w:sz w:val="44"/>
          <w:szCs w:val="44"/>
        </w:rPr>
        <w:t>datum</w:t>
      </w:r>
      <w:r w:rsidR="000917A3">
        <w:rPr>
          <w:rFonts w:ascii="Futura PT Bold" w:hAnsi="Futura PT Bold"/>
          <w:sz w:val="44"/>
          <w:szCs w:val="44"/>
        </w:rPr>
        <w:t>)</w:t>
      </w:r>
    </w:p>
    <w:p w14:paraId="398C96C7" w14:textId="77777777" w:rsidR="00B00ECD" w:rsidRPr="001D7847" w:rsidRDefault="00B00ECD" w:rsidP="009F4316">
      <w:pPr>
        <w:rPr>
          <w:lang w:val="sv-SE"/>
        </w:rPr>
      </w:pPr>
    </w:p>
    <w:p w14:paraId="61812110" w14:textId="77777777" w:rsidR="008F68B1" w:rsidRPr="001D7847" w:rsidRDefault="008F68B1" w:rsidP="008F68B1">
      <w:pPr>
        <w:rPr>
          <w:lang w:val="sv-SE"/>
        </w:rPr>
      </w:pPr>
    </w:p>
    <w:p w14:paraId="31DE5BAC" w14:textId="77777777" w:rsidR="001D7847" w:rsidRPr="0015469D" w:rsidRDefault="001D7847" w:rsidP="008F68B1">
      <w:pPr>
        <w:rPr>
          <w:rFonts w:ascii="Futura PT Bold" w:hAnsi="Futura PT Bold"/>
          <w:b/>
          <w:lang w:val="sv-SE"/>
        </w:rPr>
      </w:pPr>
      <w:r w:rsidRPr="0015469D">
        <w:rPr>
          <w:rFonts w:ascii="Futura PT Bold" w:hAnsi="Futura PT Bold"/>
          <w:b/>
          <w:lang w:val="sv-SE"/>
        </w:rPr>
        <w:t>1. Mötets öppnande</w:t>
      </w:r>
    </w:p>
    <w:p w14:paraId="3A6FAECD" w14:textId="77777777" w:rsidR="001D7847" w:rsidRDefault="001D7847" w:rsidP="008F68B1">
      <w:pPr>
        <w:rPr>
          <w:rFonts w:ascii="Futura PT Book" w:hAnsi="Futura PT Book"/>
          <w:lang w:val="sv-SE"/>
        </w:rPr>
      </w:pPr>
      <w:r w:rsidRPr="001D7847">
        <w:rPr>
          <w:rFonts w:ascii="Futura PT Book" w:hAnsi="Futura PT Book"/>
          <w:lang w:val="sv-SE"/>
        </w:rPr>
        <w:t xml:space="preserve">X, </w:t>
      </w:r>
      <w:r w:rsidR="00D164BB">
        <w:rPr>
          <w:rFonts w:ascii="Futura PT Book" w:hAnsi="Futura PT Book"/>
          <w:lang w:val="sv-SE"/>
        </w:rPr>
        <w:t>ordförande för föreningen öppnade mötet och hälsade</w:t>
      </w:r>
      <w:r w:rsidRPr="001D7847">
        <w:rPr>
          <w:rFonts w:ascii="Futura PT Book" w:hAnsi="Futura PT Book"/>
          <w:lang w:val="sv-SE"/>
        </w:rPr>
        <w:t xml:space="preserve"> alla välkomna</w:t>
      </w:r>
    </w:p>
    <w:p w14:paraId="6991B5BA" w14:textId="77777777" w:rsidR="005C6D4C" w:rsidRDefault="005C6D4C" w:rsidP="008F68B1">
      <w:pPr>
        <w:rPr>
          <w:rFonts w:ascii="Futura PT Book" w:hAnsi="Futura PT Book"/>
          <w:lang w:val="sv-SE"/>
        </w:rPr>
      </w:pPr>
    </w:p>
    <w:p w14:paraId="15F596CF" w14:textId="77777777" w:rsidR="001D7847" w:rsidRPr="0015469D" w:rsidRDefault="0015469D" w:rsidP="008F68B1">
      <w:pPr>
        <w:rPr>
          <w:rFonts w:ascii="Futura PT Bold" w:hAnsi="Futura PT Bold"/>
          <w:b/>
          <w:lang w:val="sv-SE"/>
        </w:rPr>
      </w:pPr>
      <w:r>
        <w:rPr>
          <w:rFonts w:ascii="Futura PT Bold" w:hAnsi="Futura PT Bold"/>
          <w:b/>
          <w:lang w:val="sv-SE"/>
        </w:rPr>
        <w:t>2</w:t>
      </w:r>
      <w:r w:rsidR="001D7847" w:rsidRPr="0015469D">
        <w:rPr>
          <w:rFonts w:ascii="Futura PT Bold" w:hAnsi="Futura PT Bold"/>
          <w:b/>
          <w:lang w:val="sv-SE"/>
        </w:rPr>
        <w:t>. Val av mötesfunktionärer</w:t>
      </w:r>
      <w:r w:rsidR="00263A91" w:rsidRPr="0015469D">
        <w:rPr>
          <w:rFonts w:ascii="Futura PT Bold" w:hAnsi="Futura PT Bold"/>
          <w:b/>
          <w:lang w:val="sv-SE"/>
        </w:rPr>
        <w:t xml:space="preserve"> </w:t>
      </w:r>
    </w:p>
    <w:p w14:paraId="09A74ECE" w14:textId="77777777" w:rsidR="001D7847" w:rsidRDefault="00D164BB" w:rsidP="008F68B1">
      <w:pPr>
        <w:rPr>
          <w:rFonts w:ascii="Futura PT Book" w:hAnsi="Futura PT Book"/>
          <w:lang w:val="sv-SE"/>
        </w:rPr>
      </w:pPr>
      <w:r>
        <w:rPr>
          <w:rFonts w:ascii="Futura PT Book" w:hAnsi="Futura PT Book"/>
          <w:lang w:val="sv-SE"/>
        </w:rPr>
        <w:t>Mötet beslutade att välja</w:t>
      </w:r>
      <w:r w:rsidR="001D7847">
        <w:rPr>
          <w:rFonts w:ascii="Futura PT Book" w:hAnsi="Futura PT Book"/>
          <w:lang w:val="sv-SE"/>
        </w:rPr>
        <w:t xml:space="preserve"> </w:t>
      </w:r>
      <w:r>
        <w:rPr>
          <w:rFonts w:ascii="Futura PT Book" w:hAnsi="Futura PT Book"/>
          <w:lang w:val="sv-SE"/>
        </w:rPr>
        <w:t xml:space="preserve">x till </w:t>
      </w:r>
      <w:r w:rsidR="001D7847">
        <w:rPr>
          <w:rFonts w:ascii="Futura PT Book" w:hAnsi="Futura PT Book"/>
          <w:lang w:val="sv-SE"/>
        </w:rPr>
        <w:t xml:space="preserve">mötesordförande, </w:t>
      </w:r>
      <w:r>
        <w:rPr>
          <w:rFonts w:ascii="Futura PT Book" w:hAnsi="Futura PT Book"/>
          <w:lang w:val="sv-SE"/>
        </w:rPr>
        <w:t xml:space="preserve">y till </w:t>
      </w:r>
      <w:r w:rsidR="001D7847">
        <w:rPr>
          <w:rFonts w:ascii="Futura PT Book" w:hAnsi="Futura PT Book"/>
          <w:lang w:val="sv-SE"/>
        </w:rPr>
        <w:t xml:space="preserve">mötessekreterare och </w:t>
      </w:r>
      <w:r>
        <w:rPr>
          <w:rFonts w:ascii="Futura PT Book" w:hAnsi="Futura PT Book"/>
          <w:lang w:val="sv-SE"/>
        </w:rPr>
        <w:t xml:space="preserve">z till </w:t>
      </w:r>
      <w:r w:rsidR="001D7847">
        <w:rPr>
          <w:rFonts w:ascii="Futura PT Book" w:hAnsi="Futura PT Book"/>
          <w:lang w:val="sv-SE"/>
        </w:rPr>
        <w:t>justerare</w:t>
      </w:r>
    </w:p>
    <w:p w14:paraId="7286F2E0" w14:textId="77777777" w:rsidR="008C67EB" w:rsidRDefault="008C67EB" w:rsidP="008F68B1">
      <w:pPr>
        <w:rPr>
          <w:rFonts w:ascii="Futura PT Book" w:hAnsi="Futura PT Book"/>
          <w:lang w:val="sv-SE"/>
        </w:rPr>
      </w:pPr>
    </w:p>
    <w:p w14:paraId="3E206480" w14:textId="77777777" w:rsidR="008C67EB" w:rsidRPr="008C67EB" w:rsidRDefault="008C67EB" w:rsidP="23854B0A">
      <w:pPr>
        <w:rPr>
          <w:rFonts w:ascii="Futura PT Bold" w:hAnsi="Futura PT Bold"/>
          <w:b/>
          <w:bCs/>
          <w:lang w:val="sv-SE"/>
        </w:rPr>
      </w:pPr>
      <w:r w:rsidRPr="23854B0A">
        <w:rPr>
          <w:rFonts w:ascii="Futura PT Bold" w:hAnsi="Futura PT Bold"/>
          <w:b/>
          <w:bCs/>
          <w:lang w:val="sv-SE"/>
        </w:rPr>
        <w:t>3. Godkännande av dagordning</w:t>
      </w:r>
    </w:p>
    <w:p w14:paraId="7BBC5657" w14:textId="73DF4706" w:rsidR="008C67EB" w:rsidRDefault="008C67EB" w:rsidP="008F68B1">
      <w:pPr>
        <w:rPr>
          <w:rFonts w:ascii="Futura PT Book" w:hAnsi="Futura PT Book"/>
          <w:lang w:val="sv-SE"/>
        </w:rPr>
      </w:pPr>
      <w:r w:rsidRPr="23854B0A">
        <w:rPr>
          <w:rFonts w:ascii="Futura PT Book" w:hAnsi="Futura PT Book"/>
          <w:lang w:val="sv-SE"/>
        </w:rPr>
        <w:t>Mötet beslutade att godkänna dagordningen som den skickades ut, med tillägget</w:t>
      </w:r>
      <w:r w:rsidR="1594034A" w:rsidRPr="23854B0A">
        <w:rPr>
          <w:rFonts w:ascii="Futura PT Book" w:hAnsi="Futura PT Book"/>
          <w:lang w:val="sv-SE"/>
        </w:rPr>
        <w:t xml:space="preserve"> xxx</w:t>
      </w:r>
      <w:r w:rsidRPr="23854B0A">
        <w:rPr>
          <w:rFonts w:ascii="Futura PT Book" w:hAnsi="Futura PT Book"/>
          <w:lang w:val="sv-SE"/>
        </w:rPr>
        <w:t xml:space="preserve"> under 1</w:t>
      </w:r>
      <w:r w:rsidR="292D4045" w:rsidRPr="23854B0A">
        <w:rPr>
          <w:rFonts w:ascii="Futura PT Book" w:hAnsi="Futura PT Book"/>
          <w:lang w:val="sv-SE"/>
        </w:rPr>
        <w:t>3</w:t>
      </w:r>
      <w:r w:rsidRPr="23854B0A">
        <w:rPr>
          <w:rFonts w:ascii="Futura PT Book" w:hAnsi="Futura PT Book"/>
          <w:lang w:val="sv-SE"/>
        </w:rPr>
        <w:t>. Övriga frågor.</w:t>
      </w:r>
    </w:p>
    <w:p w14:paraId="034951A1" w14:textId="77777777" w:rsidR="008C67EB" w:rsidRDefault="008C67EB" w:rsidP="008F68B1">
      <w:pPr>
        <w:rPr>
          <w:rFonts w:ascii="Futura PT Book" w:hAnsi="Futura PT Book"/>
          <w:lang w:val="sv-SE"/>
        </w:rPr>
      </w:pPr>
    </w:p>
    <w:p w14:paraId="2ECD3115" w14:textId="44927B31" w:rsidR="001D7847" w:rsidRDefault="008C67EB" w:rsidP="008F68B1">
      <w:pPr>
        <w:rPr>
          <w:rFonts w:ascii="Futura PT Book" w:hAnsi="Futura PT Book"/>
          <w:lang w:val="sv-SE"/>
        </w:rPr>
      </w:pPr>
      <w:r w:rsidRPr="23854B0A">
        <w:rPr>
          <w:rFonts w:ascii="Futura PT Bold" w:hAnsi="Futura PT Bold"/>
          <w:b/>
          <w:bCs/>
          <w:lang w:val="sv-SE"/>
        </w:rPr>
        <w:t>4</w:t>
      </w:r>
      <w:r w:rsidR="001D7847" w:rsidRPr="23854B0A">
        <w:rPr>
          <w:rFonts w:ascii="Futura PT Bold" w:hAnsi="Futura PT Bold"/>
          <w:b/>
          <w:bCs/>
          <w:lang w:val="sv-SE"/>
        </w:rPr>
        <w:t>. För</w:t>
      </w:r>
      <w:r w:rsidR="55BF0B4F" w:rsidRPr="23854B0A">
        <w:rPr>
          <w:rFonts w:ascii="Futura PT Bold" w:hAnsi="Futura PT Bold"/>
          <w:b/>
          <w:bCs/>
          <w:lang w:val="sv-SE"/>
        </w:rPr>
        <w:t xml:space="preserve">ra </w:t>
      </w:r>
      <w:proofErr w:type="spellStart"/>
      <w:r w:rsidR="55BF0B4F" w:rsidRPr="23854B0A">
        <w:rPr>
          <w:rFonts w:ascii="Futura PT Bold" w:hAnsi="Futura PT Bold"/>
          <w:b/>
          <w:bCs/>
          <w:lang w:val="sv-SE"/>
        </w:rPr>
        <w:t>styreslemötets</w:t>
      </w:r>
      <w:proofErr w:type="spellEnd"/>
      <w:r w:rsidR="001D7847" w:rsidRPr="23854B0A">
        <w:rPr>
          <w:rFonts w:ascii="Futura PT Bold" w:hAnsi="Futura PT Bold"/>
          <w:b/>
          <w:bCs/>
          <w:lang w:val="sv-SE"/>
        </w:rPr>
        <w:t xml:space="preserve"> protokoll</w:t>
      </w:r>
      <w:r w:rsidRPr="00F56574">
        <w:rPr>
          <w:lang w:val="sv-SE"/>
        </w:rPr>
        <w:br/>
      </w:r>
      <w:r w:rsidR="00D164BB" w:rsidRPr="23854B0A">
        <w:rPr>
          <w:rFonts w:ascii="Futura PT Book" w:hAnsi="Futura PT Book"/>
          <w:lang w:val="sv-SE"/>
        </w:rPr>
        <w:t>Mötet beslutade</w:t>
      </w:r>
    </w:p>
    <w:p w14:paraId="10E0B0D3" w14:textId="77777777" w:rsidR="001D7847" w:rsidRDefault="001D7847" w:rsidP="008F68B1">
      <w:pPr>
        <w:rPr>
          <w:rFonts w:ascii="Futura PT Book" w:hAnsi="Futura PT Book"/>
          <w:lang w:val="sv-SE"/>
        </w:rPr>
      </w:pPr>
      <w:r>
        <w:rPr>
          <w:rFonts w:ascii="Futura PT Book" w:hAnsi="Futura PT Book"/>
          <w:lang w:val="sv-SE"/>
        </w:rPr>
        <w:t xml:space="preserve">Att lägga protokoll </w:t>
      </w:r>
      <w:r w:rsidR="0015469D">
        <w:rPr>
          <w:rFonts w:ascii="Futura PT Book" w:hAnsi="Futura PT Book"/>
          <w:lang w:val="sv-SE"/>
        </w:rPr>
        <w:t>(</w:t>
      </w:r>
      <w:r>
        <w:rPr>
          <w:rFonts w:ascii="Futura PT Book" w:hAnsi="Futura PT Book"/>
          <w:lang w:val="sv-SE"/>
        </w:rPr>
        <w:t>datum</w:t>
      </w:r>
      <w:r w:rsidR="0015469D">
        <w:rPr>
          <w:rFonts w:ascii="Futura PT Book" w:hAnsi="Futura PT Book"/>
          <w:lang w:val="sv-SE"/>
        </w:rPr>
        <w:t>)</w:t>
      </w:r>
      <w:r>
        <w:rPr>
          <w:rFonts w:ascii="Futura PT Book" w:hAnsi="Futura PT Book"/>
          <w:lang w:val="sv-SE"/>
        </w:rPr>
        <w:t xml:space="preserve"> till handlingarna</w:t>
      </w:r>
      <w:r w:rsidR="00D164BB">
        <w:rPr>
          <w:rFonts w:ascii="Futura PT Book" w:hAnsi="Futura PT Book"/>
          <w:lang w:val="sv-SE"/>
        </w:rPr>
        <w:t xml:space="preserve">. </w:t>
      </w:r>
    </w:p>
    <w:p w14:paraId="16EC4FFE" w14:textId="77777777" w:rsidR="007F7CE4" w:rsidRDefault="007F7CE4" w:rsidP="008F68B1">
      <w:pPr>
        <w:rPr>
          <w:rFonts w:ascii="Futura PT Book" w:hAnsi="Futura PT Book"/>
          <w:lang w:val="sv-SE"/>
        </w:rPr>
      </w:pPr>
    </w:p>
    <w:p w14:paraId="345D94AA" w14:textId="3921C392" w:rsidR="007F7CE4" w:rsidRDefault="007F7CE4" w:rsidP="23854B0A">
      <w:pPr>
        <w:rPr>
          <w:rFonts w:ascii="Futura PT Book" w:hAnsi="Futura PT Book"/>
          <w:lang w:val="sv-SE"/>
        </w:rPr>
      </w:pPr>
      <w:r w:rsidRPr="23854B0A">
        <w:rPr>
          <w:rFonts w:ascii="Futura PT Book" w:hAnsi="Futura PT Book"/>
          <w:lang w:val="sv-SE"/>
        </w:rPr>
        <w:t>Sedan förra styrelsemötet beslutades det att</w:t>
      </w:r>
      <w:r w:rsidR="332CC8EE" w:rsidRPr="23854B0A">
        <w:rPr>
          <w:rFonts w:ascii="Futura PT Book" w:hAnsi="Futura PT Book"/>
          <w:lang w:val="sv-SE"/>
        </w:rPr>
        <w:t xml:space="preserve"> </w:t>
      </w:r>
      <w:proofErr w:type="spellStart"/>
      <w:r w:rsidR="332CC8EE" w:rsidRPr="23854B0A">
        <w:rPr>
          <w:rFonts w:ascii="Futura PT Book" w:hAnsi="Futura PT Book"/>
          <w:lang w:val="sv-SE"/>
        </w:rPr>
        <w:t>xxxxx</w:t>
      </w:r>
      <w:proofErr w:type="spellEnd"/>
      <w:r w:rsidR="332CC8EE" w:rsidRPr="23854B0A">
        <w:rPr>
          <w:rFonts w:ascii="Futura PT Book" w:hAnsi="Futura PT Book"/>
          <w:lang w:val="sv-SE"/>
        </w:rPr>
        <w:t>.</w:t>
      </w:r>
    </w:p>
    <w:p w14:paraId="6EA85B8E" w14:textId="77777777" w:rsidR="001D7847" w:rsidRDefault="001D7847" w:rsidP="008F68B1">
      <w:pPr>
        <w:rPr>
          <w:rFonts w:ascii="Futura PT Book" w:hAnsi="Futura PT Book"/>
          <w:lang w:val="sv-SE"/>
        </w:rPr>
      </w:pPr>
    </w:p>
    <w:p w14:paraId="4BCD43C2" w14:textId="77777777" w:rsidR="001D7847" w:rsidRPr="0015469D" w:rsidRDefault="004B60B3" w:rsidP="008F68B1">
      <w:pPr>
        <w:rPr>
          <w:rFonts w:ascii="Futura PT Bold" w:hAnsi="Futura PT Bold"/>
          <w:b/>
          <w:lang w:val="sv-SE"/>
        </w:rPr>
      </w:pPr>
      <w:r>
        <w:rPr>
          <w:rFonts w:ascii="Futura PT Bold" w:hAnsi="Futura PT Bold"/>
          <w:b/>
          <w:lang w:val="sv-SE"/>
        </w:rPr>
        <w:t>5</w:t>
      </w:r>
      <w:r w:rsidR="0015469D" w:rsidRPr="0015469D">
        <w:rPr>
          <w:rFonts w:ascii="Futura PT Bold" w:hAnsi="Futura PT Bold"/>
          <w:b/>
          <w:lang w:val="sv-SE"/>
        </w:rPr>
        <w:t>. Rapport från ledamöter</w:t>
      </w:r>
    </w:p>
    <w:p w14:paraId="1CAD4CE9" w14:textId="77777777" w:rsidR="001D7847" w:rsidRDefault="00D164BB" w:rsidP="008F68B1">
      <w:pPr>
        <w:rPr>
          <w:rFonts w:ascii="Futura PT Book" w:hAnsi="Futura PT Book"/>
          <w:lang w:val="sv-SE"/>
        </w:rPr>
      </w:pPr>
      <w:r>
        <w:rPr>
          <w:rFonts w:ascii="Futura PT Book" w:hAnsi="Futura PT Book"/>
          <w:lang w:val="sv-SE"/>
        </w:rPr>
        <w:t>Alla ledamöter berättad</w:t>
      </w:r>
      <w:r w:rsidR="001D7847">
        <w:rPr>
          <w:rFonts w:ascii="Futura PT Book" w:hAnsi="Futura PT Book"/>
          <w:lang w:val="sv-SE"/>
        </w:rPr>
        <w:t xml:space="preserve"> vad de har gjort sen förra mötet. </w:t>
      </w:r>
      <w:r>
        <w:rPr>
          <w:rFonts w:ascii="Futura PT Book" w:hAnsi="Futura PT Book"/>
          <w:lang w:val="sv-SE"/>
        </w:rPr>
        <w:t xml:space="preserve">X hade gjort detta, y hade gjort detta och z hade gjort detta. </w:t>
      </w:r>
    </w:p>
    <w:p w14:paraId="3F6C3B8B" w14:textId="77777777" w:rsidR="0015469D" w:rsidRDefault="0015469D" w:rsidP="008F68B1">
      <w:pPr>
        <w:rPr>
          <w:rFonts w:ascii="Futura PT Book" w:hAnsi="Futura PT Book"/>
          <w:lang w:val="sv-SE"/>
        </w:rPr>
      </w:pPr>
    </w:p>
    <w:p w14:paraId="3635267A" w14:textId="77777777" w:rsidR="001D7847" w:rsidRDefault="00D164BB" w:rsidP="008F68B1">
      <w:pPr>
        <w:rPr>
          <w:rFonts w:ascii="Futura PT Book" w:hAnsi="Futura PT Book"/>
          <w:lang w:val="sv-SE"/>
        </w:rPr>
      </w:pPr>
      <w:r>
        <w:rPr>
          <w:rFonts w:ascii="Futura PT Book" w:hAnsi="Futura PT Book"/>
          <w:lang w:val="sv-SE"/>
        </w:rPr>
        <w:t xml:space="preserve">Mötet beslutade att </w:t>
      </w:r>
    </w:p>
    <w:p w14:paraId="3011EE23" w14:textId="77777777" w:rsidR="001D7847" w:rsidRDefault="001D7847" w:rsidP="008F68B1">
      <w:pPr>
        <w:rPr>
          <w:rFonts w:ascii="Futura PT Book" w:hAnsi="Futura PT Book"/>
          <w:lang w:val="sv-SE"/>
        </w:rPr>
      </w:pPr>
      <w:r>
        <w:rPr>
          <w:rFonts w:ascii="Futura PT Book" w:hAnsi="Futura PT Book"/>
          <w:lang w:val="sv-SE"/>
        </w:rPr>
        <w:t>Att notera informationen</w:t>
      </w:r>
      <w:r w:rsidR="0015469D">
        <w:rPr>
          <w:rFonts w:ascii="Futura PT Book" w:hAnsi="Futura PT Book"/>
          <w:lang w:val="sv-SE"/>
        </w:rPr>
        <w:t>. Y ska fortsätta med, och Z ska följa upp hur det gick.</w:t>
      </w:r>
    </w:p>
    <w:p w14:paraId="2C623705" w14:textId="4F561861" w:rsidR="008D5A0C" w:rsidRDefault="008D5A0C" w:rsidP="23854B0A">
      <w:pPr>
        <w:rPr>
          <w:rFonts w:ascii="Futura PT Book" w:hAnsi="Futura PT Book"/>
          <w:lang w:val="sv-SE"/>
        </w:rPr>
      </w:pPr>
    </w:p>
    <w:p w14:paraId="4EE57EED" w14:textId="77777777" w:rsidR="008D5A0C" w:rsidRDefault="008D5A0C" w:rsidP="008F68B1">
      <w:pPr>
        <w:rPr>
          <w:rFonts w:ascii="Futura PT Book" w:hAnsi="Futura PT Book"/>
          <w:lang w:val="sv-SE"/>
        </w:rPr>
      </w:pPr>
    </w:p>
    <w:p w14:paraId="55432835" w14:textId="77777777" w:rsidR="001D7847" w:rsidRPr="0015469D" w:rsidRDefault="004B60B3" w:rsidP="008F68B1">
      <w:pPr>
        <w:rPr>
          <w:rFonts w:ascii="Futura PT Bold" w:hAnsi="Futura PT Bold"/>
          <w:b/>
          <w:lang w:val="sv-SE"/>
        </w:rPr>
      </w:pPr>
      <w:r>
        <w:rPr>
          <w:rFonts w:ascii="Futura PT Bold" w:hAnsi="Futura PT Bold"/>
          <w:b/>
          <w:lang w:val="sv-SE"/>
        </w:rPr>
        <w:t>6</w:t>
      </w:r>
      <w:r w:rsidR="001D7847" w:rsidRPr="0015469D">
        <w:rPr>
          <w:rFonts w:ascii="Futura PT Bold" w:hAnsi="Futura PT Bold"/>
          <w:b/>
          <w:lang w:val="sv-SE"/>
        </w:rPr>
        <w:t>. Rapport från verksamhetsgrupper</w:t>
      </w:r>
    </w:p>
    <w:p w14:paraId="0C6A587E" w14:textId="77777777" w:rsidR="001D7847" w:rsidRDefault="00D164BB" w:rsidP="008F68B1">
      <w:pPr>
        <w:rPr>
          <w:rFonts w:ascii="Futura PT Book" w:hAnsi="Futura PT Book"/>
          <w:lang w:val="sv-SE"/>
        </w:rPr>
      </w:pPr>
      <w:r>
        <w:rPr>
          <w:rFonts w:ascii="Futura PT Book" w:hAnsi="Futura PT Book"/>
          <w:lang w:val="sv-SE"/>
        </w:rPr>
        <w:t xml:space="preserve">Vi gick </w:t>
      </w:r>
      <w:r w:rsidR="001D7847">
        <w:rPr>
          <w:rFonts w:ascii="Futura PT Book" w:hAnsi="Futura PT Book"/>
          <w:lang w:val="sv-SE"/>
        </w:rPr>
        <w:t xml:space="preserve">igenom vad som har hänt i de olika verksamhetsgrupperna sen förra mötet. </w:t>
      </w:r>
      <w:r>
        <w:rPr>
          <w:rFonts w:ascii="Futura PT Book" w:hAnsi="Futura PT Book"/>
          <w:lang w:val="sv-SE"/>
        </w:rPr>
        <w:t xml:space="preserve">I </w:t>
      </w:r>
      <w:proofErr w:type="spellStart"/>
      <w:r>
        <w:rPr>
          <w:rFonts w:ascii="Futura PT Book" w:hAnsi="Futura PT Book"/>
          <w:lang w:val="sv-SE"/>
        </w:rPr>
        <w:t>kompisgruppen</w:t>
      </w:r>
      <w:proofErr w:type="spellEnd"/>
      <w:r>
        <w:rPr>
          <w:rFonts w:ascii="Futura PT Book" w:hAnsi="Futura PT Book"/>
          <w:lang w:val="sv-SE"/>
        </w:rPr>
        <w:t xml:space="preserve"> har de, i läxhjälpsgruppen har de…</w:t>
      </w:r>
    </w:p>
    <w:p w14:paraId="66D18814" w14:textId="77777777" w:rsidR="0015469D" w:rsidRDefault="0015469D" w:rsidP="00D164BB">
      <w:pPr>
        <w:rPr>
          <w:rFonts w:ascii="Futura PT Book" w:hAnsi="Futura PT Book"/>
          <w:lang w:val="sv-SE"/>
        </w:rPr>
      </w:pPr>
    </w:p>
    <w:p w14:paraId="0F5E4AD9" w14:textId="77777777" w:rsidR="00D164BB" w:rsidRDefault="00D164BB" w:rsidP="00D164BB">
      <w:pPr>
        <w:rPr>
          <w:rFonts w:ascii="Futura PT Book" w:hAnsi="Futura PT Book"/>
          <w:lang w:val="sv-SE"/>
        </w:rPr>
      </w:pPr>
      <w:r>
        <w:rPr>
          <w:rFonts w:ascii="Futura PT Book" w:hAnsi="Futura PT Book"/>
          <w:lang w:val="sv-SE"/>
        </w:rPr>
        <w:t xml:space="preserve">Mötet beslutade att </w:t>
      </w:r>
    </w:p>
    <w:p w14:paraId="2F6A29AB" w14:textId="77777777" w:rsidR="001D7847" w:rsidRDefault="001D7847" w:rsidP="001D7847">
      <w:pPr>
        <w:rPr>
          <w:rFonts w:ascii="Futura PT Book" w:hAnsi="Futura PT Book"/>
          <w:lang w:val="sv-SE"/>
        </w:rPr>
      </w:pPr>
      <w:r>
        <w:rPr>
          <w:rFonts w:ascii="Futura PT Book" w:hAnsi="Futura PT Book"/>
          <w:lang w:val="sv-SE"/>
        </w:rPr>
        <w:t>Att notera informationen</w:t>
      </w:r>
      <w:r w:rsidR="0015469D">
        <w:rPr>
          <w:rFonts w:ascii="Futura PT Book" w:hAnsi="Futura PT Book"/>
          <w:lang w:val="sv-SE"/>
        </w:rPr>
        <w:t>. X ska kontakta läxhjälpen för att höra om de…</w:t>
      </w:r>
    </w:p>
    <w:p w14:paraId="16CD5FDD" w14:textId="77777777" w:rsidR="004B60B3" w:rsidRDefault="004B60B3" w:rsidP="001D7847">
      <w:pPr>
        <w:rPr>
          <w:rFonts w:ascii="Futura PT Book" w:hAnsi="Futura PT Book"/>
          <w:lang w:val="sv-SE"/>
        </w:rPr>
      </w:pPr>
    </w:p>
    <w:p w14:paraId="4485A14E" w14:textId="3F48599C" w:rsidR="004B60B3" w:rsidRDefault="004B60B3" w:rsidP="23854B0A">
      <w:pPr>
        <w:rPr>
          <w:rFonts w:ascii="Futura PT Bold" w:hAnsi="Futura PT Bold"/>
          <w:b/>
          <w:bCs/>
          <w:lang w:val="sv-SE"/>
        </w:rPr>
      </w:pPr>
      <w:r w:rsidRPr="23854B0A">
        <w:rPr>
          <w:rFonts w:ascii="Futura PT Bold" w:hAnsi="Futura PT Bold"/>
          <w:b/>
          <w:bCs/>
          <w:lang w:val="sv-SE"/>
        </w:rPr>
        <w:t xml:space="preserve">7. </w:t>
      </w:r>
      <w:r w:rsidR="6F36E114" w:rsidRPr="23854B0A">
        <w:rPr>
          <w:rFonts w:ascii="Futura PT Bold" w:hAnsi="Futura PT Bold"/>
          <w:b/>
          <w:bCs/>
          <w:lang w:val="sv-SE"/>
        </w:rPr>
        <w:t>Information från pers</w:t>
      </w:r>
      <w:r w:rsidR="67616B10" w:rsidRPr="23854B0A">
        <w:rPr>
          <w:rFonts w:ascii="Futura PT Bold" w:hAnsi="Futura PT Bold"/>
          <w:b/>
          <w:bCs/>
          <w:lang w:val="sv-SE"/>
        </w:rPr>
        <w:t>o</w:t>
      </w:r>
      <w:r w:rsidR="6F36E114" w:rsidRPr="23854B0A">
        <w:rPr>
          <w:rFonts w:ascii="Futura PT Bold" w:hAnsi="Futura PT Bold"/>
          <w:b/>
          <w:bCs/>
          <w:lang w:val="sv-SE"/>
        </w:rPr>
        <w:t xml:space="preserve">nal </w:t>
      </w:r>
      <w:r w:rsidR="00F56574">
        <w:rPr>
          <w:rFonts w:ascii="Futura PT Bold" w:hAnsi="Futura PT Bold"/>
          <w:b/>
          <w:bCs/>
          <w:lang w:val="sv-SE"/>
        </w:rPr>
        <w:t>och</w:t>
      </w:r>
      <w:r w:rsidR="6F36E114" w:rsidRPr="23854B0A">
        <w:rPr>
          <w:rFonts w:ascii="Futura PT Bold" w:hAnsi="Futura PT Bold"/>
          <w:b/>
          <w:bCs/>
          <w:lang w:val="sv-SE"/>
        </w:rPr>
        <w:t xml:space="preserve"> förbundsstyrelsen</w:t>
      </w:r>
    </w:p>
    <w:p w14:paraId="2F06B0B6" w14:textId="3B698E56" w:rsidR="004B60B3" w:rsidRDefault="004B60B3" w:rsidP="001D7847">
      <w:pPr>
        <w:rPr>
          <w:rFonts w:ascii="Futura PT Book" w:hAnsi="Futura PT Book"/>
          <w:lang w:val="sv-SE"/>
        </w:rPr>
      </w:pPr>
      <w:r w:rsidRPr="23854B0A">
        <w:rPr>
          <w:rFonts w:ascii="Futura PT Book" w:hAnsi="Futura PT Book"/>
          <w:lang w:val="sv-SE"/>
        </w:rPr>
        <w:t>Mötet gick igenom</w:t>
      </w:r>
      <w:r w:rsidR="0DB60B69" w:rsidRPr="23854B0A">
        <w:rPr>
          <w:rFonts w:ascii="Futura PT Book" w:hAnsi="Futura PT Book"/>
          <w:lang w:val="sv-SE"/>
        </w:rPr>
        <w:t xml:space="preserve"> den info</w:t>
      </w:r>
      <w:r w:rsidR="45F51F25" w:rsidRPr="23854B0A">
        <w:rPr>
          <w:rFonts w:ascii="Futura PT Book" w:hAnsi="Futura PT Book"/>
          <w:lang w:val="sv-SE"/>
        </w:rPr>
        <w:t>rmation/frågor som har kommit från personal och förbundsstyrelsen</w:t>
      </w:r>
      <w:r w:rsidRPr="23854B0A">
        <w:rPr>
          <w:rFonts w:ascii="Futura PT Book" w:hAnsi="Futura PT Book"/>
          <w:lang w:val="sv-SE"/>
        </w:rPr>
        <w:t>. Mötet tog beslut om det som behövdes svaras på och fördelade eventuella arbetsuppgifter.</w:t>
      </w:r>
    </w:p>
    <w:p w14:paraId="2EB608D7" w14:textId="77777777" w:rsidR="001D7847" w:rsidRDefault="001D7847" w:rsidP="008F68B1">
      <w:pPr>
        <w:rPr>
          <w:rFonts w:ascii="Futura PT Book" w:hAnsi="Futura PT Book"/>
          <w:lang w:val="sv-SE"/>
        </w:rPr>
      </w:pPr>
    </w:p>
    <w:p w14:paraId="187DE7F7" w14:textId="77777777" w:rsidR="0015469D" w:rsidRPr="0015469D" w:rsidRDefault="00040EE8" w:rsidP="008F68B1">
      <w:pPr>
        <w:rPr>
          <w:rFonts w:ascii="Futura PT Bold" w:hAnsi="Futura PT Bold"/>
          <w:b/>
          <w:lang w:val="sv-SE"/>
        </w:rPr>
      </w:pPr>
      <w:proofErr w:type="gramStart"/>
      <w:r>
        <w:rPr>
          <w:rFonts w:ascii="Futura PT Bold" w:hAnsi="Futura PT Bold"/>
          <w:b/>
          <w:lang w:val="sv-SE"/>
        </w:rPr>
        <w:t>8-10</w:t>
      </w:r>
      <w:proofErr w:type="gramEnd"/>
      <w:r w:rsidR="001D7847" w:rsidRPr="0015469D">
        <w:rPr>
          <w:rFonts w:ascii="Futura PT Bold" w:hAnsi="Futura PT Bold"/>
          <w:b/>
          <w:lang w:val="sv-SE"/>
        </w:rPr>
        <w:t>. Beslutspunkter</w:t>
      </w:r>
    </w:p>
    <w:p w14:paraId="3138A9A0" w14:textId="77777777" w:rsidR="001D7847" w:rsidRDefault="00D164BB" w:rsidP="008F68B1">
      <w:pPr>
        <w:rPr>
          <w:rFonts w:ascii="Futura PT Book" w:hAnsi="Futura PT Book"/>
          <w:lang w:val="sv-SE"/>
        </w:rPr>
      </w:pPr>
      <w:r>
        <w:rPr>
          <w:rFonts w:ascii="Futura PT Book" w:hAnsi="Futura PT Book"/>
          <w:lang w:val="sv-SE"/>
        </w:rPr>
        <w:t>Beskrivning av de</w:t>
      </w:r>
      <w:r w:rsidR="001D7847">
        <w:rPr>
          <w:rFonts w:ascii="Futura PT Book" w:hAnsi="Futura PT Book"/>
          <w:lang w:val="sv-SE"/>
        </w:rPr>
        <w:t xml:space="preserve"> beslut </w:t>
      </w:r>
      <w:r>
        <w:rPr>
          <w:rFonts w:ascii="Futura PT Book" w:hAnsi="Futura PT Book"/>
          <w:lang w:val="sv-SE"/>
        </w:rPr>
        <w:t xml:space="preserve">som fattats </w:t>
      </w:r>
      <w:r w:rsidR="001D7847">
        <w:rPr>
          <w:rFonts w:ascii="Futura PT Book" w:hAnsi="Futura PT Book"/>
          <w:lang w:val="sv-SE"/>
        </w:rPr>
        <w:t xml:space="preserve">om </w:t>
      </w:r>
      <w:proofErr w:type="gramStart"/>
      <w:r w:rsidR="001D7847">
        <w:rPr>
          <w:rFonts w:ascii="Futura PT Book" w:hAnsi="Futura PT Book"/>
          <w:lang w:val="sv-SE"/>
        </w:rPr>
        <w:t>t ex</w:t>
      </w:r>
      <w:proofErr w:type="gramEnd"/>
      <w:r w:rsidR="001D7847">
        <w:rPr>
          <w:rFonts w:ascii="Futura PT Book" w:hAnsi="Futura PT Book"/>
          <w:lang w:val="sv-SE"/>
        </w:rPr>
        <w:t xml:space="preserve"> uppstart </w:t>
      </w:r>
      <w:r w:rsidR="005B3244">
        <w:rPr>
          <w:rFonts w:ascii="Futura PT Book" w:hAnsi="Futura PT Book"/>
          <w:lang w:val="sv-SE"/>
        </w:rPr>
        <w:t xml:space="preserve">eller nerläggning </w:t>
      </w:r>
      <w:r w:rsidR="001D7847">
        <w:rPr>
          <w:rFonts w:ascii="Futura PT Book" w:hAnsi="Futura PT Book"/>
          <w:lang w:val="sv-SE"/>
        </w:rPr>
        <w:t xml:space="preserve">av en verksamhetsgrupp, </w:t>
      </w:r>
      <w:r w:rsidR="005B3244">
        <w:rPr>
          <w:rFonts w:ascii="Futura PT Book" w:hAnsi="Futura PT Book"/>
          <w:lang w:val="sv-SE"/>
        </w:rPr>
        <w:t xml:space="preserve">informationsträffar, lokalföreningsträff eller fondsökarträff. </w:t>
      </w:r>
      <w:r>
        <w:rPr>
          <w:rFonts w:ascii="Futura PT Book" w:hAnsi="Futura PT Book"/>
          <w:lang w:val="sv-SE"/>
        </w:rPr>
        <w:t>Kan också vara</w:t>
      </w:r>
      <w:r w:rsidR="005B3244">
        <w:rPr>
          <w:rFonts w:ascii="Futura PT Book" w:hAnsi="Futura PT Book"/>
          <w:lang w:val="sv-SE"/>
        </w:rPr>
        <w:t xml:space="preserve"> beslut om vad som </w:t>
      </w:r>
      <w:r>
        <w:rPr>
          <w:rFonts w:ascii="Futura PT Book" w:hAnsi="Futura PT Book"/>
          <w:lang w:val="sv-SE"/>
        </w:rPr>
        <w:t>behövde göras inför</w:t>
      </w:r>
      <w:r w:rsidR="005B3244">
        <w:rPr>
          <w:rFonts w:ascii="Futura PT Book" w:hAnsi="Futura PT Book"/>
          <w:lang w:val="sv-SE"/>
        </w:rPr>
        <w:t xml:space="preserve"> FÅM. </w:t>
      </w:r>
      <w:r>
        <w:rPr>
          <w:rFonts w:ascii="Futura PT Book" w:hAnsi="Futura PT Book"/>
          <w:lang w:val="sv-SE"/>
        </w:rPr>
        <w:t>Eller</w:t>
      </w:r>
      <w:r w:rsidR="005B3244">
        <w:rPr>
          <w:rFonts w:ascii="Futura PT Book" w:hAnsi="Futura PT Book"/>
          <w:lang w:val="sv-SE"/>
        </w:rPr>
        <w:t xml:space="preserve"> om motioner till RÅM. </w:t>
      </w:r>
      <w:r>
        <w:rPr>
          <w:rFonts w:ascii="Futura PT Book" w:hAnsi="Futura PT Book"/>
          <w:lang w:val="sv-SE"/>
        </w:rPr>
        <w:t>Att ni har beslutat om samarbete</w:t>
      </w:r>
      <w:r w:rsidR="005B3244">
        <w:rPr>
          <w:rFonts w:ascii="Futura PT Book" w:hAnsi="Futura PT Book"/>
          <w:lang w:val="sv-SE"/>
        </w:rPr>
        <w:t xml:space="preserve"> med andra organisationer. Olika event eller demo</w:t>
      </w:r>
      <w:r>
        <w:rPr>
          <w:rFonts w:ascii="Futura PT Book" w:hAnsi="Futura PT Book"/>
          <w:lang w:val="sv-SE"/>
        </w:rPr>
        <w:t>nstrationer som ni beslutade att delta på</w:t>
      </w:r>
      <w:r w:rsidR="005B3244">
        <w:rPr>
          <w:rFonts w:ascii="Futura PT Book" w:hAnsi="Futura PT Book"/>
          <w:lang w:val="sv-SE"/>
        </w:rPr>
        <w:t xml:space="preserve">. </w:t>
      </w:r>
      <w:r>
        <w:rPr>
          <w:rFonts w:ascii="Futura PT Book" w:hAnsi="Futura PT Book"/>
          <w:lang w:val="sv-SE"/>
        </w:rPr>
        <w:t>Samarbete med kretsen. Om det fanns bilagor till dagordningen</w:t>
      </w:r>
      <w:r w:rsidR="0015469D">
        <w:rPr>
          <w:rFonts w:ascii="Futura PT Book" w:hAnsi="Futura PT Book"/>
          <w:lang w:val="sv-SE"/>
        </w:rPr>
        <w:t xml:space="preserve"> som rör ett beslut</w:t>
      </w:r>
      <w:r>
        <w:rPr>
          <w:rFonts w:ascii="Futura PT Book" w:hAnsi="Futura PT Book"/>
          <w:lang w:val="sv-SE"/>
        </w:rPr>
        <w:t xml:space="preserve"> ska ni skriva det i protokollet. </w:t>
      </w:r>
    </w:p>
    <w:p w14:paraId="02275894" w14:textId="49D49BB5" w:rsidR="005B3244" w:rsidRDefault="005B3244" w:rsidP="23854B0A">
      <w:pPr>
        <w:rPr>
          <w:rFonts w:ascii="Futura PT Book" w:hAnsi="Futura PT Book"/>
          <w:lang w:val="sv-SE"/>
        </w:rPr>
      </w:pPr>
    </w:p>
    <w:p w14:paraId="3A7DCBC1" w14:textId="061A958B" w:rsidR="005B3244" w:rsidRPr="0015469D" w:rsidRDefault="00040EE8" w:rsidP="23854B0A">
      <w:pPr>
        <w:rPr>
          <w:rFonts w:ascii="Futura PT Bold" w:hAnsi="Futura PT Bold"/>
          <w:b/>
          <w:bCs/>
          <w:lang w:val="sv-SE"/>
        </w:rPr>
      </w:pPr>
      <w:r w:rsidRPr="23854B0A">
        <w:rPr>
          <w:rFonts w:ascii="Futura PT Bold" w:hAnsi="Futura PT Bold"/>
          <w:b/>
          <w:bCs/>
          <w:lang w:val="sv-SE"/>
        </w:rPr>
        <w:t>1</w:t>
      </w:r>
      <w:r w:rsidR="3AA2D227" w:rsidRPr="23854B0A">
        <w:rPr>
          <w:rFonts w:ascii="Futura PT Bold" w:hAnsi="Futura PT Bold"/>
          <w:b/>
          <w:bCs/>
          <w:lang w:val="sv-SE"/>
        </w:rPr>
        <w:t>1</w:t>
      </w:r>
      <w:r w:rsidR="005B3244" w:rsidRPr="23854B0A">
        <w:rPr>
          <w:rFonts w:ascii="Futura PT Bold" w:hAnsi="Futura PT Bold"/>
          <w:b/>
          <w:bCs/>
          <w:lang w:val="sv-SE"/>
        </w:rPr>
        <w:t>. Medlemsvård och medlemsvärvning</w:t>
      </w:r>
      <w:r w:rsidR="00263A91" w:rsidRPr="23854B0A">
        <w:rPr>
          <w:rFonts w:ascii="Futura PT Bold" w:hAnsi="Futura PT Bold"/>
          <w:b/>
          <w:bCs/>
          <w:lang w:val="sv-SE"/>
        </w:rPr>
        <w:t xml:space="preserve"> </w:t>
      </w:r>
    </w:p>
    <w:p w14:paraId="06FE887B" w14:textId="77777777" w:rsidR="005B3244" w:rsidRDefault="005B3244" w:rsidP="008F68B1">
      <w:pPr>
        <w:rPr>
          <w:rFonts w:ascii="Futura PT Book" w:hAnsi="Futura PT Book"/>
          <w:lang w:val="sv-SE"/>
        </w:rPr>
      </w:pPr>
      <w:r>
        <w:rPr>
          <w:rFonts w:ascii="Futura PT Book" w:hAnsi="Futura PT Book"/>
          <w:lang w:val="sv-SE"/>
        </w:rPr>
        <w:t>Besl</w:t>
      </w:r>
      <w:r w:rsidR="00D164BB">
        <w:rPr>
          <w:rFonts w:ascii="Futura PT Book" w:hAnsi="Futura PT Book"/>
          <w:lang w:val="sv-SE"/>
        </w:rPr>
        <w:t xml:space="preserve">ut om </w:t>
      </w:r>
      <w:r>
        <w:rPr>
          <w:rFonts w:ascii="Futura PT Book" w:hAnsi="Futura PT Book"/>
          <w:lang w:val="sv-SE"/>
        </w:rPr>
        <w:t xml:space="preserve">att behålla fler medlemmar och värva fler medlemmar till nästa möte. </w:t>
      </w:r>
      <w:r w:rsidR="0015469D">
        <w:rPr>
          <w:rFonts w:ascii="Futura PT Book" w:hAnsi="Futura PT Book"/>
          <w:lang w:val="sv-SE"/>
        </w:rPr>
        <w:t xml:space="preserve">Tar </w:t>
      </w:r>
      <w:proofErr w:type="gramStart"/>
      <w:r w:rsidR="0015469D">
        <w:rPr>
          <w:rFonts w:ascii="Futura PT Book" w:hAnsi="Futura PT Book"/>
          <w:lang w:val="sv-SE"/>
        </w:rPr>
        <w:t>någon ansvar</w:t>
      </w:r>
      <w:proofErr w:type="gramEnd"/>
      <w:r w:rsidR="0015469D">
        <w:rPr>
          <w:rFonts w:ascii="Futura PT Book" w:hAnsi="Futura PT Book"/>
          <w:lang w:val="sv-SE"/>
        </w:rPr>
        <w:t xml:space="preserve"> för att ordna något särskilt?</w:t>
      </w:r>
    </w:p>
    <w:p w14:paraId="6DC6873C" w14:textId="77777777" w:rsidR="005B3244" w:rsidRDefault="005B3244" w:rsidP="008F68B1">
      <w:pPr>
        <w:rPr>
          <w:rFonts w:ascii="Futura PT Book" w:hAnsi="Futura PT Book"/>
          <w:lang w:val="sv-SE"/>
        </w:rPr>
      </w:pPr>
    </w:p>
    <w:p w14:paraId="743EFD9B" w14:textId="5EC7E406" w:rsidR="005B3244" w:rsidRPr="0015469D" w:rsidRDefault="00040EE8" w:rsidP="23854B0A">
      <w:pPr>
        <w:rPr>
          <w:rFonts w:ascii="Futura PT Bold" w:hAnsi="Futura PT Bold"/>
          <w:b/>
          <w:bCs/>
          <w:lang w:val="sv-SE"/>
        </w:rPr>
      </w:pPr>
      <w:r w:rsidRPr="23854B0A">
        <w:rPr>
          <w:rFonts w:ascii="Futura PT Bold" w:hAnsi="Futura PT Bold"/>
          <w:b/>
          <w:bCs/>
          <w:lang w:val="sv-SE"/>
        </w:rPr>
        <w:t>1</w:t>
      </w:r>
      <w:r w:rsidR="5570963F" w:rsidRPr="23854B0A">
        <w:rPr>
          <w:rFonts w:ascii="Futura PT Bold" w:hAnsi="Futura PT Bold"/>
          <w:b/>
          <w:bCs/>
          <w:lang w:val="sv-SE"/>
        </w:rPr>
        <w:t>2</w:t>
      </w:r>
      <w:r w:rsidR="005B3244" w:rsidRPr="23854B0A">
        <w:rPr>
          <w:rFonts w:ascii="Futura PT Bold" w:hAnsi="Futura PT Bold"/>
          <w:b/>
          <w:bCs/>
          <w:lang w:val="sv-SE"/>
        </w:rPr>
        <w:t>. Ekonomi</w:t>
      </w:r>
      <w:r w:rsidR="00263A91" w:rsidRPr="23854B0A">
        <w:rPr>
          <w:rFonts w:ascii="Futura PT Bold" w:hAnsi="Futura PT Bold"/>
          <w:b/>
          <w:bCs/>
          <w:lang w:val="sv-SE"/>
        </w:rPr>
        <w:t xml:space="preserve"> </w:t>
      </w:r>
    </w:p>
    <w:p w14:paraId="2F942A68" w14:textId="77777777" w:rsidR="005B3244" w:rsidRDefault="00263A91" w:rsidP="008F68B1">
      <w:pPr>
        <w:rPr>
          <w:rFonts w:ascii="Futura PT Book" w:hAnsi="Futura PT Book"/>
          <w:sz w:val="22"/>
          <w:szCs w:val="22"/>
          <w:lang w:val="sv-SE"/>
        </w:rPr>
      </w:pPr>
      <w:r>
        <w:rPr>
          <w:rFonts w:ascii="Futura PT Book" w:hAnsi="Futura PT Book"/>
          <w:sz w:val="22"/>
          <w:szCs w:val="22"/>
          <w:lang w:val="sv-SE"/>
        </w:rPr>
        <w:t>Kassö</w:t>
      </w:r>
      <w:r w:rsidR="00D164BB">
        <w:rPr>
          <w:rFonts w:ascii="Futura PT Book" w:hAnsi="Futura PT Book"/>
          <w:sz w:val="22"/>
          <w:szCs w:val="22"/>
          <w:lang w:val="sv-SE"/>
        </w:rPr>
        <w:t>ren berättade</w:t>
      </w:r>
      <w:r>
        <w:rPr>
          <w:rFonts w:ascii="Futura PT Book" w:hAnsi="Futura PT Book"/>
          <w:sz w:val="22"/>
          <w:szCs w:val="22"/>
          <w:lang w:val="sv-SE"/>
        </w:rPr>
        <w:t xml:space="preserve"> om hur det går att följa den budget som styrelsen beslut</w:t>
      </w:r>
      <w:r w:rsidR="00D164BB">
        <w:rPr>
          <w:rFonts w:ascii="Futura PT Book" w:hAnsi="Futura PT Book"/>
          <w:sz w:val="22"/>
          <w:szCs w:val="22"/>
          <w:lang w:val="sv-SE"/>
        </w:rPr>
        <w:t>ade om i början på året. Hen tog upp om det fa</w:t>
      </w:r>
      <w:r>
        <w:rPr>
          <w:rFonts w:ascii="Futura PT Book" w:hAnsi="Futura PT Book"/>
          <w:sz w:val="22"/>
          <w:szCs w:val="22"/>
          <w:lang w:val="sv-SE"/>
        </w:rPr>
        <w:t xml:space="preserve">nns några avvikelser från budgeten. Eventuellt beslut om förändringar av budgeten. </w:t>
      </w:r>
    </w:p>
    <w:p w14:paraId="622B9E70" w14:textId="77777777" w:rsidR="00263A91" w:rsidRDefault="00263A91" w:rsidP="008F68B1">
      <w:pPr>
        <w:rPr>
          <w:rFonts w:ascii="Futura PT Book" w:hAnsi="Futura PT Book"/>
          <w:sz w:val="22"/>
          <w:szCs w:val="22"/>
          <w:lang w:val="sv-SE"/>
        </w:rPr>
      </w:pPr>
    </w:p>
    <w:p w14:paraId="3E6A138B" w14:textId="0562F7D7" w:rsidR="00263A91" w:rsidRPr="0015469D" w:rsidRDefault="00040EE8" w:rsidP="23854B0A">
      <w:pPr>
        <w:rPr>
          <w:rFonts w:ascii="Futura PT Bold" w:hAnsi="Futura PT Bold"/>
          <w:b/>
          <w:bCs/>
          <w:lang w:val="sv-SE"/>
        </w:rPr>
      </w:pPr>
      <w:r w:rsidRPr="23854B0A">
        <w:rPr>
          <w:rFonts w:ascii="Futura PT Bold" w:hAnsi="Futura PT Bold"/>
          <w:b/>
          <w:bCs/>
          <w:lang w:val="sv-SE"/>
        </w:rPr>
        <w:t>1</w:t>
      </w:r>
      <w:r w:rsidR="013BB8C8" w:rsidRPr="23854B0A">
        <w:rPr>
          <w:rFonts w:ascii="Futura PT Bold" w:hAnsi="Futura PT Bold"/>
          <w:b/>
          <w:bCs/>
          <w:lang w:val="sv-SE"/>
        </w:rPr>
        <w:t>3</w:t>
      </w:r>
      <w:r w:rsidR="00263A91" w:rsidRPr="23854B0A">
        <w:rPr>
          <w:rFonts w:ascii="Futura PT Bold" w:hAnsi="Futura PT Bold"/>
          <w:b/>
          <w:bCs/>
          <w:lang w:val="sv-SE"/>
        </w:rPr>
        <w:t xml:space="preserve">. Nästa möte </w:t>
      </w:r>
    </w:p>
    <w:p w14:paraId="067C81B5" w14:textId="77777777" w:rsidR="00D164BB" w:rsidRDefault="00D164BB" w:rsidP="23854B0A">
      <w:pPr>
        <w:rPr>
          <w:rFonts w:ascii="Futura PT Book" w:hAnsi="Futura PT Book"/>
          <w:lang w:val="sv-SE"/>
        </w:rPr>
      </w:pPr>
      <w:r w:rsidRPr="23854B0A">
        <w:rPr>
          <w:rFonts w:ascii="Futura PT Book" w:hAnsi="Futura PT Book"/>
          <w:lang w:val="sv-SE"/>
        </w:rPr>
        <w:lastRenderedPageBreak/>
        <w:t>Mötet beslutade</w:t>
      </w:r>
    </w:p>
    <w:p w14:paraId="7188B7CB" w14:textId="77777777" w:rsidR="00D164BB" w:rsidRDefault="00D164BB" w:rsidP="23854B0A">
      <w:pPr>
        <w:rPr>
          <w:rFonts w:ascii="Futura PT Book" w:hAnsi="Futura PT Book"/>
          <w:lang w:val="sv-SE"/>
        </w:rPr>
      </w:pPr>
      <w:r w:rsidRPr="23854B0A">
        <w:rPr>
          <w:rFonts w:ascii="Futura PT Book" w:hAnsi="Futura PT Book"/>
          <w:lang w:val="sv-SE"/>
        </w:rPr>
        <w:t xml:space="preserve">Att nästa möte kommer vara på </w:t>
      </w:r>
      <w:proofErr w:type="gramStart"/>
      <w:r w:rsidRPr="23854B0A">
        <w:rPr>
          <w:rFonts w:ascii="Futura PT Book" w:hAnsi="Futura PT Book"/>
          <w:lang w:val="sv-SE"/>
        </w:rPr>
        <w:t>plats tid</w:t>
      </w:r>
      <w:proofErr w:type="gramEnd"/>
      <w:r w:rsidRPr="23854B0A">
        <w:rPr>
          <w:rFonts w:ascii="Futura PT Book" w:hAnsi="Futura PT Book"/>
          <w:lang w:val="sv-SE"/>
        </w:rPr>
        <w:t xml:space="preserve"> och datum</w:t>
      </w:r>
    </w:p>
    <w:p w14:paraId="24FFEC0C" w14:textId="77777777" w:rsidR="00263A91" w:rsidRDefault="00263A91" w:rsidP="23854B0A">
      <w:pPr>
        <w:rPr>
          <w:rFonts w:ascii="Futura PT Book" w:hAnsi="Futura PT Book"/>
          <w:lang w:val="sv-SE"/>
        </w:rPr>
      </w:pPr>
    </w:p>
    <w:p w14:paraId="090F413C" w14:textId="1995E2B4" w:rsidR="00263A91" w:rsidRPr="0015469D" w:rsidRDefault="00040EE8" w:rsidP="23854B0A">
      <w:pPr>
        <w:rPr>
          <w:rFonts w:ascii="Futura PT Bold" w:hAnsi="Futura PT Bold"/>
          <w:b/>
          <w:bCs/>
          <w:lang w:val="sv-SE"/>
        </w:rPr>
      </w:pPr>
      <w:r w:rsidRPr="23854B0A">
        <w:rPr>
          <w:rFonts w:ascii="Futura PT Bold" w:hAnsi="Futura PT Bold"/>
          <w:b/>
          <w:bCs/>
          <w:lang w:val="sv-SE"/>
        </w:rPr>
        <w:t>1</w:t>
      </w:r>
      <w:r w:rsidR="33E9D9B9" w:rsidRPr="23854B0A">
        <w:rPr>
          <w:rFonts w:ascii="Futura PT Bold" w:hAnsi="Futura PT Bold"/>
          <w:b/>
          <w:bCs/>
          <w:lang w:val="sv-SE"/>
        </w:rPr>
        <w:t>4</w:t>
      </w:r>
      <w:r w:rsidR="00263A91" w:rsidRPr="23854B0A">
        <w:rPr>
          <w:rFonts w:ascii="Futura PT Bold" w:hAnsi="Futura PT Bold"/>
          <w:b/>
          <w:bCs/>
          <w:lang w:val="sv-SE"/>
        </w:rPr>
        <w:t xml:space="preserve">. Övrigt </w:t>
      </w:r>
    </w:p>
    <w:p w14:paraId="2946491B" w14:textId="162ED90A" w:rsidR="00263A91" w:rsidRDefault="00D164BB" w:rsidP="23854B0A">
      <w:pPr>
        <w:rPr>
          <w:rFonts w:ascii="Futura PT Book" w:hAnsi="Futura PT Book"/>
          <w:lang w:val="sv-SE"/>
        </w:rPr>
      </w:pPr>
      <w:r w:rsidRPr="23854B0A">
        <w:rPr>
          <w:rFonts w:ascii="Futura PT Book" w:hAnsi="Futura PT Book"/>
          <w:lang w:val="sv-SE"/>
        </w:rPr>
        <w:t>Un</w:t>
      </w:r>
      <w:r w:rsidR="008C67EB" w:rsidRPr="23854B0A">
        <w:rPr>
          <w:rFonts w:ascii="Futura PT Book" w:hAnsi="Futura PT Book"/>
          <w:lang w:val="sv-SE"/>
        </w:rPr>
        <w:t>der denna punkt tog vi upp att…</w:t>
      </w:r>
      <w:r w:rsidR="5DDEE961" w:rsidRPr="23854B0A">
        <w:rPr>
          <w:rFonts w:ascii="Futura PT Book" w:hAnsi="Futura PT Book"/>
          <w:lang w:val="sv-SE"/>
        </w:rPr>
        <w:t xml:space="preserve"> </w:t>
      </w:r>
    </w:p>
    <w:p w14:paraId="086F4E07" w14:textId="77777777" w:rsidR="00263A91" w:rsidRDefault="00263A91" w:rsidP="23854B0A">
      <w:pPr>
        <w:rPr>
          <w:rFonts w:ascii="Futura PT Book" w:hAnsi="Futura PT Book"/>
          <w:lang w:val="sv-SE"/>
        </w:rPr>
      </w:pPr>
    </w:p>
    <w:p w14:paraId="31112561" w14:textId="72E5DD43" w:rsidR="00263A91" w:rsidRPr="0015469D" w:rsidRDefault="00040EE8" w:rsidP="23854B0A">
      <w:pPr>
        <w:rPr>
          <w:rFonts w:ascii="Futura PT Bold" w:hAnsi="Futura PT Bold"/>
          <w:b/>
          <w:bCs/>
          <w:lang w:val="sv-SE"/>
        </w:rPr>
      </w:pPr>
      <w:r w:rsidRPr="23854B0A">
        <w:rPr>
          <w:rFonts w:ascii="Futura PT Bold" w:hAnsi="Futura PT Bold"/>
          <w:b/>
          <w:bCs/>
          <w:lang w:val="sv-SE"/>
        </w:rPr>
        <w:t>1</w:t>
      </w:r>
      <w:r w:rsidR="0F790B3B" w:rsidRPr="23854B0A">
        <w:rPr>
          <w:rFonts w:ascii="Futura PT Bold" w:hAnsi="Futura PT Bold"/>
          <w:b/>
          <w:bCs/>
          <w:lang w:val="sv-SE"/>
        </w:rPr>
        <w:t>5</w:t>
      </w:r>
      <w:r w:rsidR="00263A91" w:rsidRPr="23854B0A">
        <w:rPr>
          <w:rFonts w:ascii="Futura PT Bold" w:hAnsi="Futura PT Bold"/>
          <w:b/>
          <w:bCs/>
          <w:lang w:val="sv-SE"/>
        </w:rPr>
        <w:t>. Mötet avslutas</w:t>
      </w:r>
    </w:p>
    <w:p w14:paraId="79D3D4F9" w14:textId="77777777" w:rsidR="00263A91" w:rsidRDefault="00263A91" w:rsidP="008F68B1">
      <w:pPr>
        <w:rPr>
          <w:rFonts w:ascii="Futura PT Book" w:hAnsi="Futura PT Book"/>
          <w:lang w:val="sv-SE"/>
        </w:rPr>
      </w:pPr>
    </w:p>
    <w:p w14:paraId="4E9E5363" w14:textId="77777777" w:rsidR="001D7847" w:rsidRDefault="001D7847" w:rsidP="008F68B1">
      <w:pPr>
        <w:rPr>
          <w:rFonts w:ascii="Futura PT Book" w:hAnsi="Futura PT Book"/>
          <w:lang w:val="sv-SE"/>
        </w:rPr>
      </w:pPr>
    </w:p>
    <w:p w14:paraId="2AF1CB6B" w14:textId="77777777" w:rsidR="001D7847" w:rsidRPr="00245CD9" w:rsidRDefault="001D7847" w:rsidP="008F68B1">
      <w:pPr>
        <w:rPr>
          <w:rFonts w:ascii="Futura PT Book" w:hAnsi="Futura PT Book"/>
          <w:lang w:val="sv-SE"/>
        </w:rPr>
      </w:pPr>
    </w:p>
    <w:p w14:paraId="1915822B" w14:textId="77777777" w:rsidR="001D7847" w:rsidRPr="00245CD9" w:rsidRDefault="00245CD9" w:rsidP="008F68B1">
      <w:pPr>
        <w:rPr>
          <w:rFonts w:ascii="Futura PT Book" w:hAnsi="Futura PT Book"/>
          <w:lang w:val="sv-SE"/>
        </w:rPr>
      </w:pPr>
      <w:r w:rsidRPr="00245CD9">
        <w:rPr>
          <w:rFonts w:ascii="Futura PT Book" w:hAnsi="Futura PT Book"/>
          <w:lang w:val="sv-SE"/>
        </w:rPr>
        <w:t>____________</w:t>
      </w:r>
      <w:r w:rsidR="0015469D">
        <w:rPr>
          <w:rFonts w:ascii="Futura PT Book" w:hAnsi="Futura PT Book"/>
          <w:lang w:val="sv-SE"/>
        </w:rPr>
        <w:t>______________</w:t>
      </w:r>
    </w:p>
    <w:p w14:paraId="692F6B3C" w14:textId="77777777" w:rsidR="00245CD9" w:rsidRPr="00245CD9" w:rsidRDefault="00245CD9" w:rsidP="008F68B1">
      <w:pPr>
        <w:rPr>
          <w:rFonts w:ascii="Futura PT Book" w:hAnsi="Futura PT Book"/>
          <w:lang w:val="sv-SE"/>
        </w:rPr>
      </w:pPr>
      <w:r w:rsidRPr="00245CD9">
        <w:rPr>
          <w:rFonts w:ascii="Futura PT Book" w:hAnsi="Futura PT Book"/>
          <w:b/>
          <w:lang w:val="sv-SE"/>
        </w:rPr>
        <w:t>Mötesordförande:</w:t>
      </w:r>
      <w:r>
        <w:rPr>
          <w:rFonts w:ascii="Futura PT Book" w:hAnsi="Futura PT Book"/>
          <w:lang w:val="sv-SE"/>
        </w:rPr>
        <w:t xml:space="preserve"> Namn</w:t>
      </w:r>
    </w:p>
    <w:p w14:paraId="5B31BECD" w14:textId="77777777" w:rsidR="00245CD9" w:rsidRPr="00245CD9" w:rsidRDefault="00245CD9" w:rsidP="008F68B1">
      <w:pPr>
        <w:rPr>
          <w:rFonts w:ascii="Futura PT Book" w:hAnsi="Futura PT Book"/>
          <w:lang w:val="sv-SE"/>
        </w:rPr>
      </w:pPr>
    </w:p>
    <w:p w14:paraId="1E71AECB" w14:textId="77777777" w:rsidR="00245CD9" w:rsidRDefault="00245CD9" w:rsidP="008F68B1">
      <w:pPr>
        <w:rPr>
          <w:rFonts w:ascii="Futura PT Book" w:hAnsi="Futura PT Book"/>
          <w:lang w:val="sv-SE"/>
        </w:rPr>
      </w:pPr>
    </w:p>
    <w:p w14:paraId="0A4B5FF1" w14:textId="77777777" w:rsidR="0015469D" w:rsidRPr="00245CD9" w:rsidRDefault="0015469D" w:rsidP="008F68B1">
      <w:pPr>
        <w:rPr>
          <w:rFonts w:ascii="Futura PT Book" w:hAnsi="Futura PT Book"/>
          <w:lang w:val="sv-SE"/>
        </w:rPr>
      </w:pPr>
    </w:p>
    <w:p w14:paraId="08AC4AE4" w14:textId="77777777" w:rsidR="00245CD9" w:rsidRPr="00245CD9" w:rsidRDefault="00245CD9" w:rsidP="008F68B1">
      <w:pPr>
        <w:rPr>
          <w:rFonts w:ascii="Futura PT Book" w:hAnsi="Futura PT Book"/>
          <w:lang w:val="sv-SE"/>
        </w:rPr>
      </w:pPr>
      <w:r w:rsidRPr="00245CD9">
        <w:rPr>
          <w:rFonts w:ascii="Futura PT Book" w:hAnsi="Futura PT Book"/>
          <w:lang w:val="sv-SE"/>
        </w:rPr>
        <w:t>____________</w:t>
      </w:r>
      <w:r w:rsidR="0015469D">
        <w:rPr>
          <w:rFonts w:ascii="Futura PT Book" w:hAnsi="Futura PT Book"/>
          <w:lang w:val="sv-SE"/>
        </w:rPr>
        <w:t>_______________</w:t>
      </w:r>
    </w:p>
    <w:p w14:paraId="54C1B1FE" w14:textId="77777777" w:rsidR="00245CD9" w:rsidRPr="00245CD9" w:rsidRDefault="00245CD9" w:rsidP="008F68B1">
      <w:pPr>
        <w:rPr>
          <w:rFonts w:ascii="Futura PT Book" w:hAnsi="Futura PT Book"/>
          <w:lang w:val="sv-SE"/>
        </w:rPr>
      </w:pPr>
      <w:r w:rsidRPr="00245CD9">
        <w:rPr>
          <w:rFonts w:ascii="Futura PT Book" w:hAnsi="Futura PT Book"/>
          <w:b/>
          <w:lang w:val="sv-SE"/>
        </w:rPr>
        <w:t>Mötessekreterare:</w:t>
      </w:r>
      <w:r>
        <w:rPr>
          <w:rFonts w:ascii="Futura PT Book" w:hAnsi="Futura PT Book"/>
          <w:lang w:val="sv-SE"/>
        </w:rPr>
        <w:t xml:space="preserve"> Namn</w:t>
      </w:r>
    </w:p>
    <w:p w14:paraId="25D63AB6" w14:textId="77777777" w:rsidR="00245CD9" w:rsidRPr="00245CD9" w:rsidRDefault="00245CD9" w:rsidP="008F68B1">
      <w:pPr>
        <w:rPr>
          <w:rFonts w:ascii="Futura PT Book" w:hAnsi="Futura PT Book"/>
          <w:lang w:val="sv-SE"/>
        </w:rPr>
      </w:pPr>
    </w:p>
    <w:p w14:paraId="26971F00" w14:textId="77777777" w:rsidR="00245CD9" w:rsidRPr="00245CD9" w:rsidRDefault="00245CD9" w:rsidP="008F68B1">
      <w:pPr>
        <w:rPr>
          <w:rFonts w:ascii="Futura PT Book" w:hAnsi="Futura PT Book"/>
          <w:lang w:val="sv-SE"/>
        </w:rPr>
      </w:pPr>
    </w:p>
    <w:p w14:paraId="0E8D1666" w14:textId="77777777" w:rsidR="00245CD9" w:rsidRPr="00245CD9" w:rsidRDefault="00245CD9" w:rsidP="008F68B1">
      <w:pPr>
        <w:rPr>
          <w:rFonts w:ascii="Futura PT Book" w:hAnsi="Futura PT Book"/>
          <w:lang w:val="sv-SE"/>
        </w:rPr>
      </w:pPr>
    </w:p>
    <w:p w14:paraId="55A100E6" w14:textId="77777777" w:rsidR="00245CD9" w:rsidRPr="00245CD9" w:rsidRDefault="00245CD9" w:rsidP="00245CD9">
      <w:pPr>
        <w:rPr>
          <w:rFonts w:ascii="Futura PT Book" w:hAnsi="Futura PT Book"/>
          <w:lang w:val="sv-SE"/>
        </w:rPr>
      </w:pPr>
      <w:r w:rsidRPr="00245CD9">
        <w:rPr>
          <w:rFonts w:ascii="Futura PT Book" w:hAnsi="Futura PT Book"/>
          <w:lang w:val="sv-SE"/>
        </w:rPr>
        <w:t>____________</w:t>
      </w:r>
      <w:r w:rsidR="0015469D">
        <w:rPr>
          <w:rFonts w:ascii="Futura PT Book" w:hAnsi="Futura PT Book"/>
          <w:lang w:val="sv-SE"/>
        </w:rPr>
        <w:t>________________</w:t>
      </w:r>
    </w:p>
    <w:p w14:paraId="1CAC5A16" w14:textId="77777777" w:rsidR="00245CD9" w:rsidRPr="00245CD9" w:rsidRDefault="00245CD9" w:rsidP="00245CD9">
      <w:pPr>
        <w:rPr>
          <w:rFonts w:ascii="Futura PT Book" w:hAnsi="Futura PT Book"/>
          <w:lang w:val="sv-SE"/>
        </w:rPr>
      </w:pPr>
      <w:r w:rsidRPr="00245CD9">
        <w:rPr>
          <w:rFonts w:ascii="Futura PT Book" w:hAnsi="Futura PT Book"/>
          <w:b/>
          <w:lang w:val="sv-SE"/>
        </w:rPr>
        <w:t>Justerare:</w:t>
      </w:r>
      <w:r>
        <w:rPr>
          <w:rFonts w:ascii="Futura PT Book" w:hAnsi="Futura PT Book"/>
          <w:lang w:val="sv-SE"/>
        </w:rPr>
        <w:t xml:space="preserve"> Namn</w:t>
      </w:r>
    </w:p>
    <w:p w14:paraId="1B08D25D" w14:textId="77777777" w:rsidR="00245CD9" w:rsidRPr="00245CD9" w:rsidRDefault="00245CD9" w:rsidP="008F68B1">
      <w:pPr>
        <w:rPr>
          <w:rFonts w:ascii="Futura PT Book" w:hAnsi="Futura PT Book"/>
          <w:lang w:val="sv-SE"/>
        </w:rPr>
      </w:pPr>
    </w:p>
    <w:p w14:paraId="3C7B017E" w14:textId="77777777" w:rsidR="00245CD9" w:rsidRPr="001D7847" w:rsidRDefault="00245CD9" w:rsidP="008F68B1">
      <w:pPr>
        <w:rPr>
          <w:lang w:val="sv-SE"/>
        </w:rPr>
      </w:pPr>
    </w:p>
    <w:sectPr w:rsidR="00245CD9" w:rsidRPr="001D7847" w:rsidSect="008F68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97" w:bottom="1440" w:left="272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FE11F" w14:textId="77777777" w:rsidR="00B43110" w:rsidRDefault="00B43110" w:rsidP="009F4316">
      <w:r>
        <w:separator/>
      </w:r>
    </w:p>
    <w:p w14:paraId="13FC5E7F" w14:textId="77777777" w:rsidR="00B43110" w:rsidRDefault="00B43110" w:rsidP="009F4316"/>
  </w:endnote>
  <w:endnote w:type="continuationSeparator" w:id="0">
    <w:p w14:paraId="50EA8AD8" w14:textId="77777777" w:rsidR="00B43110" w:rsidRDefault="00B43110" w:rsidP="009F4316">
      <w:r>
        <w:continuationSeparator/>
      </w:r>
    </w:p>
    <w:p w14:paraId="50DD58F5" w14:textId="77777777" w:rsidR="00B43110" w:rsidRDefault="00B43110" w:rsidP="009F43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PT Bold">
    <w:altName w:val="Century Gothic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Futura PT Book">
    <w:altName w:val="Century Gothic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84510" w14:textId="77777777" w:rsidR="006E71FD" w:rsidRDefault="006E71F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BDFD4" w14:textId="77777777" w:rsidR="000164A2" w:rsidRDefault="000164A2" w:rsidP="009F4316">
    <w:pPr>
      <w:pStyle w:val="Sidfot"/>
    </w:pPr>
  </w:p>
  <w:p w14:paraId="2266872F" w14:textId="77777777" w:rsidR="000164A2" w:rsidRPr="000164A2" w:rsidRDefault="000164A2" w:rsidP="009F4316">
    <w:pPr>
      <w:pStyle w:val="Sidfot"/>
    </w:pPr>
    <w:r w:rsidRPr="000164A2">
      <w:t>Röda Korsets Ungdomsförbund</w:t>
    </w:r>
  </w:p>
  <w:p w14:paraId="525CCE45" w14:textId="77777777" w:rsidR="000164A2" w:rsidRPr="000164A2" w:rsidRDefault="000164A2" w:rsidP="009F4316">
    <w:pPr>
      <w:pStyle w:val="Sidfot"/>
    </w:pPr>
    <w:r w:rsidRPr="000164A2">
      <w:t>Box 17563, 118 91 Stockholm</w:t>
    </w:r>
  </w:p>
  <w:p w14:paraId="4D620FBF" w14:textId="77777777" w:rsidR="000164A2" w:rsidRPr="000164A2" w:rsidRDefault="000164A2" w:rsidP="009F4316">
    <w:pPr>
      <w:pStyle w:val="Sidfot"/>
    </w:pPr>
    <w:r w:rsidRPr="000164A2">
      <w:t>rkuf.se</w:t>
    </w:r>
  </w:p>
  <w:p w14:paraId="4602F4B1" w14:textId="77777777" w:rsidR="00A87CD9" w:rsidRDefault="000164A2" w:rsidP="008F68B1">
    <w:pPr>
      <w:pStyle w:val="Sidfot"/>
    </w:pPr>
    <w:r>
      <w:rPr>
        <w:noProof/>
        <w:lang w:eastAsia="sv-SE"/>
      </w:rPr>
      <w:drawing>
        <wp:inline distT="0" distB="0" distL="0" distR="0" wp14:anchorId="1AEFC6BC" wp14:editId="7BA7CED1">
          <wp:extent cx="1285875" cy="104775"/>
          <wp:effectExtent l="0" t="0" r="9525" b="9525"/>
          <wp:docPr id="5" name="Bild 2" descr="International_federatio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rnational_federatio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4B92">
      <w:t xml:space="preserve"> </w:t>
    </w:r>
    <w:r w:rsidR="00224B92">
      <w:tab/>
    </w:r>
    <w:r w:rsidR="00224B92">
      <w:tab/>
    </w:r>
    <w:r w:rsidR="00224B92" w:rsidRPr="00FE7BB3">
      <w:t xml:space="preserve">Sida </w:t>
    </w:r>
    <w:r w:rsidR="00224B92" w:rsidRPr="00FE7BB3">
      <w:fldChar w:fldCharType="begin"/>
    </w:r>
    <w:r w:rsidR="00224B92" w:rsidRPr="00FE7BB3">
      <w:instrText>PAGE  \* Arabic  \* MERGEFORMAT</w:instrText>
    </w:r>
    <w:r w:rsidR="00224B92" w:rsidRPr="00FE7BB3">
      <w:fldChar w:fldCharType="separate"/>
    </w:r>
    <w:r w:rsidR="008D5A0C">
      <w:rPr>
        <w:noProof/>
      </w:rPr>
      <w:t>3</w:t>
    </w:r>
    <w:r w:rsidR="00224B92" w:rsidRPr="00FE7BB3">
      <w:fldChar w:fldCharType="end"/>
    </w:r>
    <w:r w:rsidR="00224B92" w:rsidRPr="00FE7BB3">
      <w:t xml:space="preserve"> av </w:t>
    </w:r>
    <w:fldSimple w:instr="NUMPAGES  \* Arabic  \* MERGEFORMAT">
      <w:r w:rsidR="008D5A0C">
        <w:rPr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79AE8" w14:textId="77777777" w:rsidR="000164A2" w:rsidRDefault="000164A2" w:rsidP="009F4316">
    <w:pPr>
      <w:pStyle w:val="Sidfot"/>
    </w:pPr>
  </w:p>
  <w:p w14:paraId="2EEEABD8" w14:textId="77777777" w:rsidR="000164A2" w:rsidRPr="000164A2" w:rsidRDefault="000164A2" w:rsidP="001E2649">
    <w:pPr>
      <w:pStyle w:val="Sidfot"/>
      <w:tabs>
        <w:tab w:val="clear" w:pos="4536"/>
        <w:tab w:val="clear" w:pos="9072"/>
      </w:tabs>
    </w:pPr>
    <w:r w:rsidRPr="000164A2">
      <w:t>Röda Korsets Ungdomsförbund</w:t>
    </w:r>
    <w:r w:rsidR="001E2649">
      <w:tab/>
    </w:r>
    <w:r w:rsidR="001E2649">
      <w:tab/>
    </w:r>
    <w:r w:rsidR="001E2649">
      <w:tab/>
    </w:r>
    <w:r w:rsidR="001E2649">
      <w:rPr>
        <w:b/>
      </w:rPr>
      <w:tab/>
    </w:r>
  </w:p>
  <w:p w14:paraId="15435729" w14:textId="77777777" w:rsidR="000164A2" w:rsidRPr="000164A2" w:rsidRDefault="000164A2" w:rsidP="009F4316">
    <w:pPr>
      <w:pStyle w:val="Sidfot"/>
    </w:pPr>
    <w:r w:rsidRPr="000164A2">
      <w:t>Box 17563, 118 91 Stockholm</w:t>
    </w:r>
  </w:p>
  <w:p w14:paraId="537383A1" w14:textId="77777777" w:rsidR="000164A2" w:rsidRPr="000164A2" w:rsidRDefault="000164A2" w:rsidP="009F4316">
    <w:pPr>
      <w:pStyle w:val="Sidfot"/>
    </w:pPr>
    <w:r w:rsidRPr="000164A2">
      <w:t>rkuf.se</w:t>
    </w:r>
    <w:r w:rsidR="008F68B1" w:rsidRPr="008F68B1">
      <w:t xml:space="preserve"> </w:t>
    </w:r>
    <w:r w:rsidR="008F68B1">
      <w:tab/>
    </w:r>
    <w:r w:rsidR="008F68B1">
      <w:tab/>
    </w:r>
    <w:r w:rsidR="008F68B1" w:rsidRPr="00FE7BB3">
      <w:t xml:space="preserve">Sida </w:t>
    </w:r>
    <w:r w:rsidR="008F68B1" w:rsidRPr="00FE7BB3">
      <w:fldChar w:fldCharType="begin"/>
    </w:r>
    <w:r w:rsidR="008F68B1" w:rsidRPr="00FE7BB3">
      <w:instrText>PAGE  \* Arabic  \* MERGEFORMAT</w:instrText>
    </w:r>
    <w:r w:rsidR="008F68B1" w:rsidRPr="00FE7BB3">
      <w:fldChar w:fldCharType="separate"/>
    </w:r>
    <w:r w:rsidR="008F68B1">
      <w:rPr>
        <w:noProof/>
      </w:rPr>
      <w:t>1</w:t>
    </w:r>
    <w:r w:rsidR="008F68B1" w:rsidRPr="00FE7BB3">
      <w:fldChar w:fldCharType="end"/>
    </w:r>
    <w:r w:rsidR="008F68B1" w:rsidRPr="00FE7BB3">
      <w:t xml:space="preserve"> av </w:t>
    </w:r>
    <w:fldSimple w:instr="NUMPAGES  \* Arabic  \* MERGEFORMAT">
      <w:r w:rsidR="001D7847">
        <w:rPr>
          <w:noProof/>
        </w:rPr>
        <w:t>1</w:t>
      </w:r>
    </w:fldSimple>
  </w:p>
  <w:p w14:paraId="118D991F" w14:textId="77777777" w:rsidR="000164A2" w:rsidRDefault="000164A2" w:rsidP="001E2649">
    <w:pPr>
      <w:pStyle w:val="Sidfot"/>
    </w:pPr>
    <w:r>
      <w:rPr>
        <w:noProof/>
        <w:lang w:eastAsia="sv-SE"/>
      </w:rPr>
      <w:drawing>
        <wp:inline distT="0" distB="0" distL="0" distR="0" wp14:anchorId="69955361" wp14:editId="20AC9E63">
          <wp:extent cx="1285875" cy="104775"/>
          <wp:effectExtent l="0" t="0" r="9525" b="9525"/>
          <wp:docPr id="4" name="Bild 2" descr="International_federatio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rnational_federatio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7BB3">
      <w:tab/>
    </w:r>
    <w:r w:rsidR="00FE7BB3"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3FBF6" w14:textId="77777777" w:rsidR="00B43110" w:rsidRDefault="00B43110" w:rsidP="009F4316">
      <w:r>
        <w:separator/>
      </w:r>
    </w:p>
    <w:p w14:paraId="3AA5CCA8" w14:textId="77777777" w:rsidR="00B43110" w:rsidRDefault="00B43110" w:rsidP="009F4316"/>
  </w:footnote>
  <w:footnote w:type="continuationSeparator" w:id="0">
    <w:p w14:paraId="43CB60C5" w14:textId="77777777" w:rsidR="00B43110" w:rsidRDefault="00B43110" w:rsidP="009F4316">
      <w:r>
        <w:continuationSeparator/>
      </w:r>
    </w:p>
    <w:p w14:paraId="6C4C4D7D" w14:textId="77777777" w:rsidR="00B43110" w:rsidRDefault="00B43110" w:rsidP="009F43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31206" w14:textId="77777777" w:rsidR="006E71FD" w:rsidRDefault="006E71F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A55DE" w14:textId="3184D3ED" w:rsidR="00A87CD9" w:rsidRDefault="006E71FD" w:rsidP="008F68B1">
    <w:pPr>
      <w:ind w:left="-1418" w:hanging="142"/>
    </w:pPr>
    <w:r>
      <w:rPr>
        <w:noProof/>
      </w:rPr>
      <w:drawing>
        <wp:inline distT="0" distB="0" distL="0" distR="0" wp14:anchorId="4FC2F640" wp14:editId="442B6EFD">
          <wp:extent cx="4690745" cy="1490345"/>
          <wp:effectExtent l="0" t="0" r="0" b="0"/>
          <wp:docPr id="2065281510" name="Bildobjekt 1" descr="En bild som visar text, symbol, Teckensnitt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281510" name="Bildobjekt 1" descr="En bild som visar text, symbol, Teckensnitt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0745" cy="1490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CD137E" w14:textId="77777777" w:rsidR="00B00ECD" w:rsidRDefault="00B00ECD" w:rsidP="008F68B1">
    <w:pPr>
      <w:ind w:left="-1418" w:hanging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19610" w14:textId="77777777" w:rsidR="00457EA7" w:rsidRDefault="008F68B1" w:rsidP="009F4316">
    <w:pPr>
      <w:pStyle w:val="Sidhuvud"/>
      <w:ind w:left="-1418" w:hanging="283"/>
    </w:pPr>
    <w:r>
      <w:rPr>
        <w:noProof/>
        <w:lang w:eastAsia="sv-SE"/>
      </w:rPr>
      <w:drawing>
        <wp:inline distT="0" distB="0" distL="0" distR="0" wp14:anchorId="6FB634CA" wp14:editId="3C1415CE">
          <wp:extent cx="4690745" cy="1096010"/>
          <wp:effectExtent l="0" t="0" r="0" b="889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kuf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0745" cy="1096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468FCB" w14:textId="77777777" w:rsidR="00A87CD9" w:rsidRDefault="00A87CD9" w:rsidP="009F431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847"/>
    <w:rsid w:val="000164A2"/>
    <w:rsid w:val="00040EE8"/>
    <w:rsid w:val="000917A3"/>
    <w:rsid w:val="00095556"/>
    <w:rsid w:val="000C6800"/>
    <w:rsid w:val="0015469D"/>
    <w:rsid w:val="001B563E"/>
    <w:rsid w:val="001D7847"/>
    <w:rsid w:val="001E2649"/>
    <w:rsid w:val="00202F95"/>
    <w:rsid w:val="00224B92"/>
    <w:rsid w:val="00245CD9"/>
    <w:rsid w:val="00263A91"/>
    <w:rsid w:val="002D5EC5"/>
    <w:rsid w:val="00396C78"/>
    <w:rsid w:val="003D2416"/>
    <w:rsid w:val="00457EA7"/>
    <w:rsid w:val="004B60B3"/>
    <w:rsid w:val="00504176"/>
    <w:rsid w:val="00516DDD"/>
    <w:rsid w:val="005B3244"/>
    <w:rsid w:val="005C6D4C"/>
    <w:rsid w:val="006E71FD"/>
    <w:rsid w:val="007B08DB"/>
    <w:rsid w:val="007E366F"/>
    <w:rsid w:val="007F7CE4"/>
    <w:rsid w:val="008C67EB"/>
    <w:rsid w:val="008D5A0C"/>
    <w:rsid w:val="008F68B1"/>
    <w:rsid w:val="009F4316"/>
    <w:rsid w:val="00A16F1C"/>
    <w:rsid w:val="00A463D5"/>
    <w:rsid w:val="00A87CD9"/>
    <w:rsid w:val="00AF0FD6"/>
    <w:rsid w:val="00B00ECD"/>
    <w:rsid w:val="00B43110"/>
    <w:rsid w:val="00C952BA"/>
    <w:rsid w:val="00CC51C3"/>
    <w:rsid w:val="00D164BB"/>
    <w:rsid w:val="00D40CF7"/>
    <w:rsid w:val="00D50C57"/>
    <w:rsid w:val="00D92240"/>
    <w:rsid w:val="00E11564"/>
    <w:rsid w:val="00F56574"/>
    <w:rsid w:val="00F94A25"/>
    <w:rsid w:val="00FE7BB3"/>
    <w:rsid w:val="013BB8C8"/>
    <w:rsid w:val="0DB60B69"/>
    <w:rsid w:val="0F790B3B"/>
    <w:rsid w:val="13F42399"/>
    <w:rsid w:val="1594034A"/>
    <w:rsid w:val="23854B0A"/>
    <w:rsid w:val="292D4045"/>
    <w:rsid w:val="332CC8EE"/>
    <w:rsid w:val="33E9D9B9"/>
    <w:rsid w:val="3AA2D227"/>
    <w:rsid w:val="3D850F5C"/>
    <w:rsid w:val="40B24D42"/>
    <w:rsid w:val="45F51F25"/>
    <w:rsid w:val="5570963F"/>
    <w:rsid w:val="55BF0B4F"/>
    <w:rsid w:val="5DDEE961"/>
    <w:rsid w:val="627BDD6F"/>
    <w:rsid w:val="67118C87"/>
    <w:rsid w:val="67616B10"/>
    <w:rsid w:val="6A1B4DB8"/>
    <w:rsid w:val="6F36E114"/>
    <w:rsid w:val="743B077A"/>
    <w:rsid w:val="74F5F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B3D2F3"/>
  <w15:docId w15:val="{0DE83433-2994-403B-A5D4-2E3E14E0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1B563E"/>
    <w:pPr>
      <w:keepNext/>
      <w:keepLines/>
      <w:spacing w:before="480"/>
      <w:ind w:left="-851"/>
      <w:outlineLvl w:val="0"/>
    </w:pPr>
    <w:rPr>
      <w:rFonts w:ascii="Futura PT Bold" w:eastAsiaTheme="majorEastAsia" w:hAnsi="Futura PT Bold" w:cstheme="majorBidi"/>
      <w:b/>
      <w:bCs/>
      <w:sz w:val="44"/>
      <w:szCs w:val="28"/>
      <w:lang w:val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B563E"/>
    <w:pPr>
      <w:keepNext/>
      <w:keepLines/>
      <w:spacing w:before="200"/>
      <w:ind w:left="-851"/>
      <w:outlineLvl w:val="1"/>
    </w:pPr>
    <w:rPr>
      <w:rFonts w:ascii="Futura PT Bold" w:eastAsiaTheme="majorEastAsia" w:hAnsi="Futura PT Bold" w:cstheme="majorBidi"/>
      <w:b/>
      <w:bCs/>
      <w:color w:val="000000" w:themeColor="text1"/>
      <w:sz w:val="28"/>
      <w:szCs w:val="26"/>
      <w:lang w:val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C51C3"/>
    <w:pPr>
      <w:keepNext/>
      <w:keepLines/>
      <w:spacing w:before="200" w:after="60"/>
      <w:ind w:left="-851"/>
      <w:outlineLvl w:val="2"/>
    </w:pPr>
    <w:rPr>
      <w:rFonts w:ascii="Futura PT Bold" w:eastAsiaTheme="majorEastAsia" w:hAnsi="Futura PT Bold" w:cstheme="majorBidi"/>
      <w:b/>
      <w:bCs/>
      <w:szCs w:val="22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095556"/>
    <w:pPr>
      <w:tabs>
        <w:tab w:val="center" w:pos="4536"/>
        <w:tab w:val="right" w:pos="9072"/>
      </w:tabs>
      <w:ind w:left="-851"/>
    </w:pPr>
    <w:rPr>
      <w:rFonts w:ascii="Futura PT Book" w:eastAsiaTheme="minorHAnsi" w:hAnsi="Futura PT Book" w:cstheme="minorBidi"/>
      <w:szCs w:val="22"/>
      <w:lang w:val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095556"/>
  </w:style>
  <w:style w:type="paragraph" w:styleId="Sidfot">
    <w:name w:val="footer"/>
    <w:basedOn w:val="Normal"/>
    <w:link w:val="SidfotChar"/>
    <w:uiPriority w:val="99"/>
    <w:unhideWhenUsed/>
    <w:rsid w:val="00095556"/>
    <w:pPr>
      <w:tabs>
        <w:tab w:val="center" w:pos="4536"/>
        <w:tab w:val="right" w:pos="9072"/>
      </w:tabs>
      <w:ind w:left="-851"/>
    </w:pPr>
    <w:rPr>
      <w:rFonts w:ascii="Futura PT Book" w:eastAsiaTheme="minorHAnsi" w:hAnsi="Futura PT Book" w:cstheme="minorBidi"/>
      <w:szCs w:val="22"/>
      <w:lang w:val="sv-SE"/>
    </w:rPr>
  </w:style>
  <w:style w:type="character" w:customStyle="1" w:styleId="SidfotChar">
    <w:name w:val="Sidfot Char"/>
    <w:basedOn w:val="Standardstycketeckensnitt"/>
    <w:link w:val="Sidfot"/>
    <w:uiPriority w:val="99"/>
    <w:rsid w:val="00095556"/>
  </w:style>
  <w:style w:type="paragraph" w:styleId="Ballongtext">
    <w:name w:val="Balloon Text"/>
    <w:basedOn w:val="Normal"/>
    <w:link w:val="BallongtextChar"/>
    <w:uiPriority w:val="99"/>
    <w:semiHidden/>
    <w:unhideWhenUsed/>
    <w:rsid w:val="0009555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5556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1B563E"/>
    <w:rPr>
      <w:rFonts w:ascii="Futura PT Bold" w:eastAsiaTheme="majorEastAsia" w:hAnsi="Futura PT Bold" w:cstheme="majorBidi"/>
      <w:b/>
      <w:bCs/>
      <w:color w:val="000000" w:themeColor="text1"/>
      <w:sz w:val="28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1B563E"/>
    <w:rPr>
      <w:rFonts w:ascii="Futura PT Bold" w:eastAsiaTheme="majorEastAsia" w:hAnsi="Futura PT Bold" w:cstheme="majorBidi"/>
      <w:b/>
      <w:bCs/>
      <w:sz w:val="4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C51C3"/>
    <w:rPr>
      <w:rFonts w:ascii="Futura PT Bold" w:eastAsiaTheme="majorEastAsia" w:hAnsi="Futura PT Bold" w:cstheme="majorBidi"/>
      <w:b/>
      <w:bCs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A16F1C"/>
    <w:pPr>
      <w:tabs>
        <w:tab w:val="left" w:pos="284"/>
        <w:tab w:val="left" w:pos="1134"/>
      </w:tabs>
      <w:spacing w:after="200"/>
      <w:ind w:left="284"/>
    </w:pPr>
    <w:rPr>
      <w:rFonts w:ascii="Futura PT Book" w:eastAsiaTheme="minorHAnsi" w:hAnsi="Futura PT Book" w:cstheme="minorBidi"/>
      <w:i/>
      <w:iCs/>
      <w:color w:val="000000" w:themeColor="text1"/>
      <w:sz w:val="22"/>
      <w:szCs w:val="22"/>
      <w:lang w:val="sv-SE"/>
    </w:rPr>
  </w:style>
  <w:style w:type="character" w:customStyle="1" w:styleId="CitatChar">
    <w:name w:val="Citat Char"/>
    <w:basedOn w:val="Standardstycketeckensnitt"/>
    <w:link w:val="Citat"/>
    <w:uiPriority w:val="29"/>
    <w:rsid w:val="00A16F1C"/>
    <w:rPr>
      <w:rFonts w:ascii="Futura PT Book" w:hAnsi="Futura PT Book"/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QV\Desktop\Wordmall_RKUF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8D796EFD093B4D8098F2892E9D4C04" ma:contentTypeVersion="27" ma:contentTypeDescription="Skapa ett nytt dokument." ma:contentTypeScope="" ma:versionID="781996d5b52ae261d841215fb5bb800f">
  <xsd:schema xmlns:xsd="http://www.w3.org/2001/XMLSchema" xmlns:xs="http://www.w3.org/2001/XMLSchema" xmlns:p="http://schemas.microsoft.com/office/2006/metadata/properties" xmlns:ns2="6c25cd32-7c85-4150-aafd-6eb2f81951ab" xmlns:ns3="45b9b5e3-00d7-42d1-a9f0-64f822736677" targetNamespace="http://schemas.microsoft.com/office/2006/metadata/properties" ma:root="true" ma:fieldsID="5dcef21632bc162886b0ffaa43f02b4f" ns2:_="" ns3:_="">
    <xsd:import namespace="6c25cd32-7c85-4150-aafd-6eb2f81951ab"/>
    <xsd:import namespace="45b9b5e3-00d7-42d1-a9f0-64f8227366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x0070_gh3" minOccurs="0"/>
                <xsd:element ref="ns3:0222163a-65fc-4120-8cd4-d3723b5ab429CountryOrRegion" minOccurs="0"/>
                <xsd:element ref="ns3:0222163a-65fc-4120-8cd4-d3723b5ab429State" minOccurs="0"/>
                <xsd:element ref="ns3:0222163a-65fc-4120-8cd4-d3723b5ab429City" minOccurs="0"/>
                <xsd:element ref="ns3:0222163a-65fc-4120-8cd4-d3723b5ab429PostalCode" minOccurs="0"/>
                <xsd:element ref="ns3:0222163a-65fc-4120-8cd4-d3723b5ab429Street" minOccurs="0"/>
                <xsd:element ref="ns3:0222163a-65fc-4120-8cd4-d3723b5ab429GeoLoc" minOccurs="0"/>
                <xsd:element ref="ns3:0222163a-65fc-4120-8cd4-d3723b5ab429DispNa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5cd32-7c85-4150-aafd-6eb2f81951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c20608d1-a02e-4676-b27d-5d6f143c0b4a}" ma:internalName="TaxCatchAll" ma:showField="CatchAllData" ma:web="6c25cd32-7c85-4150-aafd-6eb2f8195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9b5e3-00d7-42d1-a9f0-64f822736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70_gh3" ma:index="20" nillable="true" ma:displayName="Plats" ma:internalName="_x0070_gh3">
      <xsd:simpleType>
        <xsd:restriction base="dms:Unknown"/>
      </xsd:simpleType>
    </xsd:element>
    <xsd:element name="0222163a-65fc-4120-8cd4-d3723b5ab429CountryOrRegion" ma:index="21" nillable="true" ma:displayName="Plats: Land/region" ma:internalName="CountryOrRegion" ma:readOnly="true">
      <xsd:simpleType>
        <xsd:restriction base="dms:Text"/>
      </xsd:simpleType>
    </xsd:element>
    <xsd:element name="0222163a-65fc-4120-8cd4-d3723b5ab429State" ma:index="22" nillable="true" ma:displayName="Plats: Område" ma:internalName="State" ma:readOnly="true">
      <xsd:simpleType>
        <xsd:restriction base="dms:Text"/>
      </xsd:simpleType>
    </xsd:element>
    <xsd:element name="0222163a-65fc-4120-8cd4-d3723b5ab429City" ma:index="23" nillable="true" ma:displayName="Plats: Ort" ma:internalName="City" ma:readOnly="true">
      <xsd:simpleType>
        <xsd:restriction base="dms:Text"/>
      </xsd:simpleType>
    </xsd:element>
    <xsd:element name="0222163a-65fc-4120-8cd4-d3723b5ab429PostalCode" ma:index="24" nillable="true" ma:displayName="Plats: Postnummer" ma:internalName="PostalCode" ma:readOnly="true">
      <xsd:simpleType>
        <xsd:restriction base="dms:Text"/>
      </xsd:simpleType>
    </xsd:element>
    <xsd:element name="0222163a-65fc-4120-8cd4-d3723b5ab429Street" ma:index="25" nillable="true" ma:displayName="Plats: Gata" ma:internalName="Street" ma:readOnly="true">
      <xsd:simpleType>
        <xsd:restriction base="dms:Text"/>
      </xsd:simpleType>
    </xsd:element>
    <xsd:element name="0222163a-65fc-4120-8cd4-d3723b5ab429GeoLoc" ma:index="26" nillable="true" ma:displayName="Plats: Koordinater" ma:internalName="GeoLoc" ma:readOnly="true">
      <xsd:simpleType>
        <xsd:restriction base="dms:Unknown"/>
      </xsd:simpleType>
    </xsd:element>
    <xsd:element name="0222163a-65fc-4120-8cd4-d3723b5ab429DispName" ma:index="27" nillable="true" ma:displayName="Plats: Namn" ma:internalName="DispName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5b242e9b-2841-42ae-884b-548b5f8b7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96F6B-1C97-4265-BF46-DA06B40FB1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544EC9-C881-41DE-ACFA-83FE5A196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5cd32-7c85-4150-aafd-6eb2f81951ab"/>
    <ds:schemaRef ds:uri="45b9b5e3-00d7-42d1-a9f0-64f822736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EB236D-C04C-4822-9F6D-D83BBC249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Wordmall_RKUF</Template>
  <TotalTime>1</TotalTime>
  <Pages>3</Pages>
  <Words>402</Words>
  <Characters>2136</Characters>
  <Application>Microsoft Office Word</Application>
  <DocSecurity>0</DocSecurity>
  <Lines>17</Lines>
  <Paragraphs>5</Paragraphs>
  <ScaleCrop>false</ScaleCrop>
  <Company>Swedish Red Cross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Kajsa Qvist</dc:creator>
  <cp:lastModifiedBy>Annie Nylen</cp:lastModifiedBy>
  <cp:revision>2</cp:revision>
  <cp:lastPrinted>2014-11-11T10:42:00Z</cp:lastPrinted>
  <dcterms:created xsi:type="dcterms:W3CDTF">2024-11-05T12:07:00Z</dcterms:created>
  <dcterms:modified xsi:type="dcterms:W3CDTF">2024-11-05T12:07:00Z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0x010100618D796EFD093B4D8098F2892E9D4C04</vt:lpwstr>
  </property>
</Properties>
</file>