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84764C" w:rsidP="0084764C" w:rsidRDefault="00E50645" w14:paraId="4AE2A56C" wp14:textId="534719A1">
      <w:pPr>
        <w:rPr>
          <w:rFonts w:ascii="Futura PT Bold" w:hAnsi="Futura PT Bold" w:eastAsia="Times New Roman"/>
          <w:kern w:val="32"/>
          <w:sz w:val="28"/>
          <w:szCs w:val="28"/>
        </w:rPr>
      </w:pPr>
      <w:r w:rsidR="00E50645">
        <w:rPr>
          <w:rFonts w:ascii="Futura PT Bold" w:hAnsi="Futura PT Bold" w:eastAsia="Times New Roman"/>
          <w:kern w:val="32"/>
          <w:sz w:val="28"/>
          <w:szCs w:val="28"/>
        </w:rPr>
        <w:t>Exempel</w:t>
      </w:r>
      <w:r w:rsidR="00046767">
        <w:rPr>
          <w:rFonts w:ascii="Futura PT Bold" w:hAnsi="Futura PT Bold" w:eastAsia="Times New Roman"/>
          <w:kern w:val="32"/>
          <w:sz w:val="28"/>
          <w:szCs w:val="28"/>
        </w:rPr>
        <w:t xml:space="preserve"> </w:t>
      </w:r>
      <w:r w:rsidRPr="00046767" w:rsidR="00F342FA">
        <w:rPr>
          <w:rFonts w:ascii="Futura PT Bold" w:hAnsi="Futura PT Bold" w:eastAsia="Times New Roman"/>
          <w:kern w:val="32"/>
          <w:sz w:val="28"/>
          <w:szCs w:val="28"/>
        </w:rPr>
        <w:t xml:space="preserve">Verksamhetsberättelse år </w:t>
      </w:r>
      <w:r w:rsidR="004B154A">
        <w:rPr>
          <w:rFonts w:ascii="Futura PT Bold" w:hAnsi="Futura PT Bold" w:eastAsia="Times New Roman"/>
          <w:kern w:val="32"/>
          <w:sz w:val="28"/>
          <w:szCs w:val="28"/>
        </w:rPr>
        <w:t>20</w:t>
      </w:r>
      <w:r w:rsidR="00F31923">
        <w:rPr>
          <w:rFonts w:ascii="Futura PT Bold" w:hAnsi="Futura PT Bold" w:eastAsia="Times New Roman"/>
          <w:kern w:val="32"/>
          <w:sz w:val="28"/>
          <w:szCs w:val="28"/>
        </w:rPr>
        <w:t>2</w:t>
      </w:r>
      <w:r w:rsidR="14CC0853">
        <w:rPr>
          <w:rFonts w:ascii="Futura PT Bold" w:hAnsi="Futura PT Bold" w:eastAsia="Times New Roman"/>
          <w:kern w:val="32"/>
          <w:sz w:val="28"/>
          <w:szCs w:val="28"/>
        </w:rPr>
        <w:t>5</w:t>
      </w:r>
      <w:r w:rsidR="004B154A">
        <w:rPr>
          <w:rFonts w:ascii="Futura PT Bold" w:hAnsi="Futura PT Bold" w:eastAsia="Times New Roman"/>
          <w:kern w:val="32"/>
          <w:sz w:val="28"/>
          <w:szCs w:val="28"/>
        </w:rPr>
        <w:t xml:space="preserve"> </w:t>
      </w:r>
      <w:r w:rsidRPr="00046767" w:rsidR="00F342FA">
        <w:rPr>
          <w:rFonts w:ascii="Futura PT Bold" w:hAnsi="Futura PT Bold" w:eastAsia="Times New Roman"/>
          <w:kern w:val="32"/>
          <w:sz w:val="28"/>
          <w:szCs w:val="28"/>
        </w:rPr>
        <w:t>Röda Korsets Ungdomsförbund</w:t>
      </w:r>
      <w:r w:rsidR="00046767">
        <w:rPr>
          <w:rFonts w:ascii="Futura PT Bold" w:hAnsi="Futura PT Bold" w:eastAsia="Times New Roman"/>
          <w:kern w:val="32"/>
          <w:sz w:val="28"/>
          <w:szCs w:val="28"/>
        </w:rPr>
        <w:t xml:space="preserve"> </w:t>
      </w:r>
      <w:r w:rsidR="004F23F1">
        <w:rPr>
          <w:rFonts w:ascii="Futura PT Bold" w:hAnsi="Futura PT Bold" w:eastAsia="Times New Roman"/>
          <w:kern w:val="32"/>
          <w:sz w:val="28"/>
          <w:szCs w:val="28"/>
        </w:rPr>
        <w:t>x-</w:t>
      </w:r>
      <w:r w:rsidR="004B154A">
        <w:rPr>
          <w:rFonts w:ascii="Futura PT Bold" w:hAnsi="Futura PT Bold" w:eastAsia="Times New Roman"/>
          <w:kern w:val="32"/>
          <w:sz w:val="28"/>
          <w:szCs w:val="28"/>
        </w:rPr>
        <w:t>stad</w:t>
      </w:r>
    </w:p>
    <w:p xmlns:wp14="http://schemas.microsoft.com/office/word/2010/wordml" w:rsidRPr="00396764" w:rsidR="00EC5581" w:rsidP="1DCCDB91" w:rsidRDefault="00990E03" w14:paraId="12DAD018" wp14:textId="1E7810A2">
      <w:pPr>
        <w:rPr>
          <w:rFonts w:eastAsia="Times New Roman"/>
          <w:i w:val="1"/>
          <w:iCs w:val="1"/>
          <w:color w:val="767171"/>
          <w:kern w:val="32"/>
          <w:sz w:val="22"/>
          <w:szCs w:val="22"/>
        </w:rPr>
      </w:pPr>
      <w:commentRangeStart w:id="142257188"/>
      <w:r w:rsidRPr="1DCCDB91" w:rsidR="00990E03">
        <w:rPr>
          <w:rFonts w:eastAsia="Times New Roman"/>
          <w:i w:val="1"/>
          <w:iCs w:val="1"/>
          <w:color w:val="767171"/>
          <w:kern w:val="32"/>
          <w:sz w:val="22"/>
          <w:szCs w:val="22"/>
        </w:rPr>
        <w:t>(</w:t>
      </w:r>
      <w:r w:rsidRPr="1DCCDB91" w:rsidR="0B7961F1">
        <w:rPr>
          <w:rFonts w:eastAsia="Times New Roman"/>
          <w:i w:val="1"/>
          <w:iCs w:val="1"/>
          <w:color w:val="767171"/>
          <w:kern w:val="32"/>
          <w:sz w:val="22"/>
          <w:szCs w:val="22"/>
        </w:rPr>
        <w:t>Anpassa berättelsen så den beskriver er lokalförening)</w:t>
      </w:r>
      <w:commentRangeEnd w:id="142257188"/>
      <w:r>
        <w:rPr>
          <w:rStyle w:val="CommentReference"/>
        </w:rPr>
        <w:commentReference w:id="142257188"/>
      </w:r>
    </w:p>
    <w:p xmlns:wp14="http://schemas.microsoft.com/office/word/2010/wordml" w:rsidRPr="00B83360" w:rsidR="00EC5581" w:rsidP="00EC5581" w:rsidRDefault="00EC5581" w14:paraId="035207BF" wp14:textId="77777777">
      <w:pPr>
        <w:pStyle w:val="Underrubrik"/>
        <w:rPr>
          <w:sz w:val="24"/>
        </w:rPr>
      </w:pPr>
      <w:r w:rsidRPr="00B83360">
        <w:rPr>
          <w:sz w:val="24"/>
        </w:rPr>
        <w:t>Sammanfattning</w:t>
      </w:r>
    </w:p>
    <w:p xmlns:wp14="http://schemas.microsoft.com/office/word/2010/wordml" w:rsidRPr="00396764" w:rsidR="00EC5581" w:rsidP="00EC5581" w:rsidRDefault="00EC5581" w14:paraId="0A1CABC8" wp14:textId="77777777">
      <w:pPr>
        <w:rPr>
          <w:color w:val="767171"/>
          <w:sz w:val="22"/>
        </w:rPr>
      </w:pPr>
      <w:r w:rsidRPr="00396764">
        <w:rPr>
          <w:color w:val="767171"/>
          <w:sz w:val="22"/>
        </w:rPr>
        <w:t>Beskriv kort</w:t>
      </w:r>
      <w:r w:rsidRPr="00396764" w:rsidR="00281870">
        <w:rPr>
          <w:color w:val="767171"/>
          <w:sz w:val="22"/>
        </w:rPr>
        <w:t xml:space="preserve"> och övergripande</w:t>
      </w:r>
      <w:r w:rsidRPr="00396764">
        <w:rPr>
          <w:color w:val="767171"/>
          <w:sz w:val="22"/>
        </w:rPr>
        <w:t xml:space="preserve"> vad föreningen har gjort under året, vilka aktiviteter föreningen har genomfört</w:t>
      </w:r>
      <w:r w:rsidRPr="00396764" w:rsidR="00B83360">
        <w:rPr>
          <w:color w:val="767171"/>
          <w:sz w:val="22"/>
        </w:rPr>
        <w:t>.</w:t>
      </w:r>
    </w:p>
    <w:p xmlns:wp14="http://schemas.microsoft.com/office/word/2010/wordml" w:rsidRPr="00B83360" w:rsidR="00EC5581" w:rsidP="00EC5581" w:rsidRDefault="00EC5581" w14:paraId="18742704" wp14:textId="77777777">
      <w:pPr>
        <w:pStyle w:val="Underrubrik"/>
        <w:rPr>
          <w:sz w:val="24"/>
        </w:rPr>
      </w:pPr>
      <w:r w:rsidRPr="00B83360">
        <w:rPr>
          <w:sz w:val="24"/>
        </w:rPr>
        <w:t>Medlemmar</w:t>
      </w:r>
    </w:p>
    <w:p xmlns:wp14="http://schemas.microsoft.com/office/word/2010/wordml" w:rsidRPr="00396764" w:rsidR="00E75D18" w:rsidP="1DCCDB91" w:rsidRDefault="00EC5581" w14:paraId="088A297A" wp14:textId="410DE11C">
      <w:pPr>
        <w:pStyle w:val="Brdtext"/>
        <w:rPr>
          <w:rFonts w:ascii="Futura PT Book" w:hAnsi="Futura PT Book"/>
          <w:color w:val="767171"/>
          <w:sz w:val="20"/>
          <w:szCs w:val="20"/>
        </w:rPr>
      </w:pPr>
      <w:r w:rsidRPr="1DCCDB91" w:rsidR="00EC5581">
        <w:rPr>
          <w:rFonts w:ascii="Futura PT Book" w:hAnsi="Futura PT Book"/>
          <w:color w:val="767171" w:themeColor="background2" w:themeTint="FF" w:themeShade="80"/>
          <w:sz w:val="20"/>
          <w:szCs w:val="20"/>
        </w:rPr>
        <w:t>Skriv hur många medlemmar föreningen har haft under året. Använd de korrekta medlemssiffrorna som ni får av p</w:t>
      </w:r>
      <w:r w:rsidRPr="1DCCDB91" w:rsidR="00281870">
        <w:rPr>
          <w:rFonts w:ascii="Futura PT Book" w:hAnsi="Futura PT Book"/>
          <w:color w:val="767171" w:themeColor="background2" w:themeTint="FF" w:themeShade="80"/>
          <w:sz w:val="20"/>
          <w:szCs w:val="20"/>
        </w:rPr>
        <w:t xml:space="preserve">ersonalen </w:t>
      </w:r>
      <w:r w:rsidRPr="1DCCDB91" w:rsidR="5DE11F97">
        <w:rPr>
          <w:rFonts w:ascii="Futura PT Book" w:hAnsi="Futura PT Book"/>
          <w:color w:val="767171" w:themeColor="background2" w:themeTint="FF" w:themeShade="80"/>
          <w:sz w:val="20"/>
          <w:szCs w:val="20"/>
        </w:rPr>
        <w:t xml:space="preserve">innan årets slut. </w:t>
      </w:r>
      <w:r w:rsidRPr="1DCCDB91" w:rsidR="00EC5581">
        <w:rPr>
          <w:rFonts w:ascii="Futura PT Book" w:hAnsi="Futura PT Book"/>
          <w:color w:val="767171" w:themeColor="background2" w:themeTint="FF" w:themeShade="80"/>
          <w:sz w:val="20"/>
          <w:szCs w:val="20"/>
        </w:rPr>
        <w:t xml:space="preserve"> </w:t>
      </w:r>
      <w:r w:rsidRPr="1DCCDB91" w:rsidR="00EC5581">
        <w:rPr>
          <w:rFonts w:ascii="Futura PT Book" w:hAnsi="Futura PT Book"/>
          <w:color w:val="767171" w:themeColor="background2" w:themeTint="FF" w:themeShade="80"/>
          <w:sz w:val="20"/>
          <w:szCs w:val="20"/>
        </w:rPr>
        <w:t xml:space="preserve">Medlemssiffrorna anges både total samt hur många </w:t>
      </w:r>
      <w:r w:rsidRPr="1DCCDB91" w:rsidR="20F04EBF">
        <w:rPr>
          <w:rFonts w:ascii="Futura PT Book" w:hAnsi="Futura PT Book"/>
          <w:color w:val="767171" w:themeColor="background2" w:themeTint="FF" w:themeShade="80"/>
          <w:sz w:val="20"/>
          <w:szCs w:val="20"/>
        </w:rPr>
        <w:t>direkt</w:t>
      </w:r>
      <w:r w:rsidRPr="1DCCDB91" w:rsidR="00EC5581">
        <w:rPr>
          <w:rFonts w:ascii="Futura PT Book" w:hAnsi="Futura PT Book"/>
          <w:color w:val="767171" w:themeColor="background2" w:themeTint="FF" w:themeShade="80"/>
          <w:sz w:val="20"/>
          <w:szCs w:val="20"/>
        </w:rPr>
        <w:t>medlemmar föreningen har</w:t>
      </w:r>
      <w:r w:rsidRPr="1DCCDB91" w:rsidR="00EC5581">
        <w:rPr>
          <w:rFonts w:ascii="Futura PT Book" w:hAnsi="Futura PT Book"/>
          <w:color w:val="767171" w:themeColor="background2" w:themeTint="FF" w:themeShade="80"/>
          <w:sz w:val="20"/>
          <w:szCs w:val="20"/>
        </w:rPr>
        <w:t xml:space="preserve">. </w:t>
      </w:r>
      <w:r w:rsidRPr="1DCCDB91" w:rsidR="00EC5581">
        <w:rPr>
          <w:rFonts w:ascii="Futura PT Book" w:hAnsi="Futura PT Book"/>
          <w:color w:val="767171" w:themeColor="background2" w:themeTint="FF" w:themeShade="80"/>
          <w:sz w:val="20"/>
          <w:szCs w:val="20"/>
        </w:rPr>
        <w:t>.</w:t>
      </w:r>
      <w:commentRangeStart w:id="1456399131"/>
      <w:commentRangeEnd w:id="1456399131"/>
      <w:r>
        <w:rPr>
          <w:rStyle w:val="CommentReference"/>
        </w:rPr>
        <w:commentReference w:id="1456399131"/>
      </w:r>
    </w:p>
    <w:p xmlns:wp14="http://schemas.microsoft.com/office/word/2010/wordml" w:rsidR="00E00685" w:rsidP="00E75D18" w:rsidRDefault="00E00685" w14:paraId="672A6659" wp14:textId="77777777">
      <w:pPr>
        <w:pStyle w:val="Brdtext"/>
        <w:rPr>
          <w:rFonts w:ascii="Futura PT Book" w:hAnsi="Futura PT Book"/>
          <w:sz w:val="20"/>
        </w:rPr>
      </w:pPr>
    </w:p>
    <w:p xmlns:wp14="http://schemas.microsoft.com/office/word/2010/wordml" w:rsidRPr="00B83360" w:rsidR="00E00685" w:rsidP="00E00685" w:rsidRDefault="00E00685" w14:paraId="7932487D" wp14:textId="77777777">
      <w:pPr>
        <w:pStyle w:val="Underrubrik"/>
        <w:rPr>
          <w:sz w:val="24"/>
        </w:rPr>
      </w:pPr>
      <w:r w:rsidRPr="00B83360">
        <w:rPr>
          <w:sz w:val="24"/>
        </w:rPr>
        <w:t>Styrelsen</w:t>
      </w:r>
    </w:p>
    <w:p xmlns:wp14="http://schemas.microsoft.com/office/word/2010/wordml" w:rsidRPr="00B83360" w:rsidR="00990E03" w:rsidP="00E00685" w:rsidRDefault="00990E03" w14:paraId="57D91056" wp14:textId="77777777">
      <w:pPr>
        <w:rPr>
          <w:sz w:val="22"/>
        </w:rPr>
      </w:pPr>
      <w:r w:rsidRPr="00B83360">
        <w:rPr>
          <w:sz w:val="22"/>
        </w:rPr>
        <w:t>Under året har styrelsen bestått av:</w:t>
      </w:r>
    </w:p>
    <w:p xmlns:wp14="http://schemas.microsoft.com/office/word/2010/wordml" w:rsidRPr="00B83360" w:rsidR="00E75D18" w:rsidP="00990E03" w:rsidRDefault="00990E03" w14:paraId="6BE0526E" wp14:textId="77777777">
      <w:pPr>
        <w:pStyle w:val="Ingetavstnd"/>
        <w:numPr>
          <w:ilvl w:val="0"/>
          <w:numId w:val="4"/>
        </w:numPr>
        <w:rPr>
          <w:sz w:val="22"/>
        </w:rPr>
      </w:pPr>
      <w:r w:rsidRPr="00B83360">
        <w:rPr>
          <w:sz w:val="22"/>
        </w:rPr>
        <w:t xml:space="preserve">Ordförande – </w:t>
      </w:r>
      <w:r w:rsidRPr="00396764">
        <w:rPr>
          <w:color w:val="767171"/>
          <w:sz w:val="22"/>
        </w:rPr>
        <w:t>xx xx</w:t>
      </w:r>
    </w:p>
    <w:p xmlns:wp14="http://schemas.microsoft.com/office/word/2010/wordml" w:rsidRPr="00B83360" w:rsidR="00990E03" w:rsidP="00990E03" w:rsidRDefault="00990E03" w14:paraId="3F3A04BD" wp14:textId="77777777">
      <w:pPr>
        <w:pStyle w:val="Ingetavstnd"/>
        <w:numPr>
          <w:ilvl w:val="0"/>
          <w:numId w:val="4"/>
        </w:numPr>
        <w:rPr>
          <w:sz w:val="22"/>
        </w:rPr>
      </w:pPr>
      <w:r w:rsidRPr="00B83360">
        <w:rPr>
          <w:sz w:val="22"/>
        </w:rPr>
        <w:t xml:space="preserve">Vice ordförande – </w:t>
      </w:r>
      <w:r w:rsidRPr="00396764">
        <w:rPr>
          <w:color w:val="767171"/>
          <w:sz w:val="22"/>
        </w:rPr>
        <w:t>xx xx</w:t>
      </w:r>
    </w:p>
    <w:p xmlns:wp14="http://schemas.microsoft.com/office/word/2010/wordml" w:rsidRPr="00B83360" w:rsidR="00990E03" w:rsidP="00990E03" w:rsidRDefault="00990E03" w14:paraId="5A206086" wp14:textId="77777777">
      <w:pPr>
        <w:pStyle w:val="Ingetavstnd"/>
        <w:numPr>
          <w:ilvl w:val="0"/>
          <w:numId w:val="4"/>
        </w:numPr>
        <w:rPr>
          <w:sz w:val="22"/>
        </w:rPr>
      </w:pPr>
      <w:r w:rsidRPr="00B83360">
        <w:rPr>
          <w:sz w:val="22"/>
        </w:rPr>
        <w:t xml:space="preserve">Kassör – </w:t>
      </w:r>
      <w:r w:rsidRPr="00396764">
        <w:rPr>
          <w:color w:val="767171"/>
          <w:sz w:val="22"/>
        </w:rPr>
        <w:t>xx xx</w:t>
      </w:r>
    </w:p>
    <w:p xmlns:wp14="http://schemas.microsoft.com/office/word/2010/wordml" w:rsidRPr="00B83360" w:rsidR="00990E03" w:rsidP="00990E03" w:rsidRDefault="00542130" w14:paraId="106AB3A6" wp14:textId="77777777">
      <w:pPr>
        <w:pStyle w:val="Ingetavstnd"/>
        <w:numPr>
          <w:ilvl w:val="0"/>
          <w:numId w:val="4"/>
        </w:numPr>
        <w:rPr>
          <w:sz w:val="22"/>
        </w:rPr>
      </w:pPr>
      <w:r w:rsidRPr="00B83360">
        <w:rPr>
          <w:sz w:val="22"/>
        </w:rPr>
        <w:t xml:space="preserve">Ledamot - </w:t>
      </w:r>
      <w:r w:rsidRPr="00396764">
        <w:rPr>
          <w:color w:val="767171"/>
          <w:sz w:val="22"/>
        </w:rPr>
        <w:t>x</w:t>
      </w:r>
      <w:r w:rsidRPr="00396764" w:rsidR="00990E03">
        <w:rPr>
          <w:color w:val="767171"/>
          <w:sz w:val="22"/>
        </w:rPr>
        <w:t>x xx</w:t>
      </w:r>
    </w:p>
    <w:p xmlns:wp14="http://schemas.microsoft.com/office/word/2010/wordml" w:rsidRPr="00B83360" w:rsidR="00990E03" w:rsidP="00990E03" w:rsidRDefault="00990E03" w14:paraId="0A37501D" wp14:textId="77777777">
      <w:pPr>
        <w:pStyle w:val="Ingetavstnd"/>
        <w:rPr>
          <w:sz w:val="22"/>
        </w:rPr>
      </w:pPr>
    </w:p>
    <w:p xmlns:wp14="http://schemas.microsoft.com/office/word/2010/wordml" w:rsidRPr="00396764" w:rsidR="00ED11C6" w:rsidP="00ED11C6" w:rsidRDefault="00ED11C6" w14:paraId="527A7C01" wp14:textId="77777777">
      <w:pPr>
        <w:rPr>
          <w:color w:val="767171"/>
          <w:sz w:val="22"/>
        </w:rPr>
      </w:pPr>
      <w:r w:rsidRPr="00396764">
        <w:rPr>
          <w:i/>
          <w:color w:val="767171"/>
          <w:sz w:val="22"/>
        </w:rPr>
        <w:t>Beskriv här</w:t>
      </w:r>
      <w:r w:rsidRPr="00396764" w:rsidR="00E00685">
        <w:rPr>
          <w:i/>
          <w:color w:val="767171"/>
          <w:sz w:val="22"/>
        </w:rPr>
        <w:t xml:space="preserve"> styrelsens arbete under året. </w:t>
      </w:r>
      <w:r w:rsidRPr="00396764">
        <w:rPr>
          <w:i/>
          <w:color w:val="767171"/>
          <w:sz w:val="22"/>
        </w:rPr>
        <w:br/>
      </w:r>
      <w:r w:rsidRPr="00396764">
        <w:rPr>
          <w:color w:val="767171"/>
          <w:sz w:val="22"/>
        </w:rPr>
        <w:br/>
      </w:r>
      <w:r w:rsidRPr="00396764">
        <w:rPr>
          <w:color w:val="767171"/>
          <w:sz w:val="22"/>
        </w:rPr>
        <w:t>Exempelvis:</w:t>
      </w:r>
    </w:p>
    <w:p xmlns:wp14="http://schemas.microsoft.com/office/word/2010/wordml" w:rsidRPr="00396764" w:rsidR="00ED11C6" w:rsidP="00ED11C6" w:rsidRDefault="00ED11C6" w14:paraId="1F92FD6F" wp14:textId="77777777">
      <w:pPr>
        <w:pStyle w:val="Liststycke"/>
        <w:keepNext w:val="0"/>
        <w:numPr>
          <w:ilvl w:val="0"/>
          <w:numId w:val="5"/>
        </w:numPr>
        <w:spacing w:after="160" w:line="259" w:lineRule="auto"/>
        <w:contextualSpacing/>
        <w:rPr>
          <w:color w:val="767171"/>
          <w:sz w:val="22"/>
        </w:rPr>
      </w:pPr>
      <w:r w:rsidRPr="00396764">
        <w:rPr>
          <w:color w:val="767171"/>
          <w:sz w:val="22"/>
        </w:rPr>
        <w:t>Har ni deltagit på utbildningar eller själva hållit i någon?</w:t>
      </w:r>
    </w:p>
    <w:p xmlns:wp14="http://schemas.microsoft.com/office/word/2010/wordml" w:rsidRPr="00396764" w:rsidR="00ED11C6" w:rsidP="00ED11C6" w:rsidRDefault="00ED11C6" w14:paraId="56351CE7" wp14:textId="77777777">
      <w:pPr>
        <w:pStyle w:val="Liststycke"/>
        <w:keepNext w:val="0"/>
        <w:numPr>
          <w:ilvl w:val="0"/>
          <w:numId w:val="5"/>
        </w:numPr>
        <w:spacing w:after="160" w:line="259" w:lineRule="auto"/>
        <w:contextualSpacing/>
        <w:rPr>
          <w:color w:val="767171"/>
          <w:sz w:val="22"/>
        </w:rPr>
      </w:pPr>
      <w:r w:rsidRPr="00396764">
        <w:rPr>
          <w:color w:val="767171"/>
          <w:sz w:val="22"/>
        </w:rPr>
        <w:t>Har ni haft aktiviteter för att värva medlemmar, varit på mässor eller haft bokbord?</w:t>
      </w:r>
    </w:p>
    <w:p xmlns:wp14="http://schemas.microsoft.com/office/word/2010/wordml" w:rsidRPr="00396764" w:rsidR="00ED11C6" w:rsidP="00ED11C6" w:rsidRDefault="00442BC5" w14:paraId="5B494725" wp14:textId="77777777">
      <w:pPr>
        <w:pStyle w:val="Liststycke"/>
        <w:keepNext w:val="0"/>
        <w:numPr>
          <w:ilvl w:val="0"/>
          <w:numId w:val="5"/>
        </w:numPr>
        <w:spacing w:after="160" w:line="259" w:lineRule="auto"/>
        <w:contextualSpacing/>
        <w:rPr>
          <w:color w:val="767171"/>
          <w:sz w:val="22"/>
        </w:rPr>
      </w:pPr>
      <w:r w:rsidRPr="00396764">
        <w:rPr>
          <w:color w:val="767171"/>
          <w:sz w:val="22"/>
        </w:rPr>
        <w:t xml:space="preserve">Har ni träffat andra </w:t>
      </w:r>
      <w:r w:rsidRPr="00396764" w:rsidR="00ED11C6">
        <w:rPr>
          <w:color w:val="767171"/>
          <w:sz w:val="22"/>
        </w:rPr>
        <w:t>föreningar eller deltagit på nationella arrangemang, såsom RÅM?</w:t>
      </w:r>
    </w:p>
    <w:p xmlns:wp14="http://schemas.microsoft.com/office/word/2010/wordml" w:rsidRPr="00396764" w:rsidR="00ED11C6" w:rsidP="00ED11C6" w:rsidRDefault="00ED11C6" w14:paraId="4EAE149F" wp14:textId="77777777">
      <w:pPr>
        <w:pStyle w:val="Liststycke"/>
        <w:keepNext w:val="0"/>
        <w:numPr>
          <w:ilvl w:val="0"/>
          <w:numId w:val="5"/>
        </w:numPr>
        <w:spacing w:after="160" w:line="259" w:lineRule="auto"/>
        <w:contextualSpacing/>
        <w:rPr>
          <w:color w:val="767171"/>
          <w:sz w:val="22"/>
        </w:rPr>
      </w:pPr>
      <w:r w:rsidRPr="00396764">
        <w:rPr>
          <w:color w:val="767171"/>
          <w:sz w:val="22"/>
        </w:rPr>
        <w:t>Hur har ni jobbat med marknadsföring, affischer, hemsidan och sociala medier?</w:t>
      </w:r>
    </w:p>
    <w:p xmlns:wp14="http://schemas.microsoft.com/office/word/2010/wordml" w:rsidRPr="00396764" w:rsidR="00ED11C6" w:rsidP="00ED11C6" w:rsidRDefault="00ED11C6" w14:paraId="49849004" wp14:textId="77777777">
      <w:pPr>
        <w:pStyle w:val="Liststycke"/>
        <w:keepNext w:val="0"/>
        <w:numPr>
          <w:ilvl w:val="0"/>
          <w:numId w:val="5"/>
        </w:numPr>
        <w:spacing w:after="160" w:line="259" w:lineRule="auto"/>
        <w:contextualSpacing/>
        <w:rPr>
          <w:color w:val="767171"/>
          <w:sz w:val="22"/>
        </w:rPr>
      </w:pPr>
      <w:r w:rsidRPr="00396764">
        <w:rPr>
          <w:color w:val="767171"/>
          <w:sz w:val="22"/>
        </w:rPr>
        <w:t>Har ni haft medlemsvårdande aktiviteter?</w:t>
      </w:r>
    </w:p>
    <w:p xmlns:wp14="http://schemas.microsoft.com/office/word/2010/wordml" w:rsidRPr="00396764" w:rsidR="00442BC5" w:rsidP="00ED11C6" w:rsidRDefault="00442BC5" w14:paraId="3B77D383" wp14:textId="77777777">
      <w:pPr>
        <w:pStyle w:val="Liststycke"/>
        <w:keepNext w:val="0"/>
        <w:numPr>
          <w:ilvl w:val="0"/>
          <w:numId w:val="5"/>
        </w:numPr>
        <w:spacing w:after="160" w:line="259" w:lineRule="auto"/>
        <w:contextualSpacing/>
        <w:rPr>
          <w:color w:val="767171"/>
          <w:sz w:val="22"/>
        </w:rPr>
      </w:pPr>
      <w:r w:rsidRPr="00396764">
        <w:rPr>
          <w:color w:val="767171"/>
          <w:sz w:val="22"/>
        </w:rPr>
        <w:t>Har ni sökt bidrag, stipendium eller jobbat med annan extern finansiering?</w:t>
      </w:r>
    </w:p>
    <w:p xmlns:wp14="http://schemas.microsoft.com/office/word/2010/wordml" w:rsidRPr="00396764" w:rsidR="00ED11C6" w:rsidP="00ED11C6" w:rsidRDefault="00ED11C6" w14:paraId="5DAB80C0" wp14:textId="77777777">
      <w:pPr>
        <w:pStyle w:val="Liststycke"/>
        <w:keepNext w:val="0"/>
        <w:numPr>
          <w:ilvl w:val="0"/>
          <w:numId w:val="5"/>
        </w:numPr>
        <w:spacing w:after="160" w:line="259" w:lineRule="auto"/>
        <w:contextualSpacing/>
        <w:rPr>
          <w:color w:val="767171"/>
          <w:sz w:val="22"/>
        </w:rPr>
      </w:pPr>
      <w:r w:rsidRPr="00396764">
        <w:rPr>
          <w:color w:val="767171"/>
          <w:sz w:val="22"/>
        </w:rPr>
        <w:t>Har ni haft samarbeten med andra organisationer, eller deltagit i arrangemang ordnade av andra?</w:t>
      </w:r>
    </w:p>
    <w:p xmlns:wp14="http://schemas.microsoft.com/office/word/2010/wordml" w:rsidRPr="00396764" w:rsidR="00ED11C6" w:rsidP="00ED11C6" w:rsidRDefault="00ED11C6" w14:paraId="2E6DB554" wp14:textId="77777777">
      <w:pPr>
        <w:pStyle w:val="Liststycke"/>
        <w:keepNext w:val="0"/>
        <w:numPr>
          <w:ilvl w:val="0"/>
          <w:numId w:val="5"/>
        </w:numPr>
        <w:spacing w:after="160" w:line="259" w:lineRule="auto"/>
        <w:contextualSpacing/>
        <w:rPr>
          <w:color w:val="767171"/>
          <w:sz w:val="22"/>
        </w:rPr>
      </w:pPr>
      <w:r w:rsidRPr="00396764">
        <w:rPr>
          <w:color w:val="767171"/>
          <w:sz w:val="22"/>
        </w:rPr>
        <w:t>Har ni jobbat med lokalt påverkansarbete?</w:t>
      </w:r>
    </w:p>
    <w:p xmlns:wp14="http://schemas.microsoft.com/office/word/2010/wordml" w:rsidRPr="00B83360" w:rsidR="00EC5581" w:rsidP="00E75D18" w:rsidRDefault="00EC5581" w14:paraId="1D22330E" wp14:textId="77777777">
      <w:pPr>
        <w:pStyle w:val="Underrubrik"/>
        <w:rPr>
          <w:sz w:val="24"/>
        </w:rPr>
      </w:pPr>
      <w:r w:rsidRPr="00B83360">
        <w:rPr>
          <w:sz w:val="24"/>
        </w:rPr>
        <w:t>Verksamhet</w:t>
      </w:r>
      <w:r w:rsidRPr="00B83360" w:rsidR="002D039A">
        <w:rPr>
          <w:sz w:val="24"/>
        </w:rPr>
        <w:t>er</w:t>
      </w:r>
    </w:p>
    <w:p xmlns:wp14="http://schemas.microsoft.com/office/word/2010/wordml" w:rsidRPr="00396764" w:rsidR="009251A6" w:rsidP="1DCCDB91" w:rsidRDefault="000863F7" w14:paraId="3F0B1868" wp14:textId="6EF341FD">
      <w:pPr>
        <w:rPr>
          <w:i w:val="1"/>
          <w:iCs w:val="1"/>
          <w:color w:val="767171"/>
          <w:sz w:val="22"/>
          <w:szCs w:val="22"/>
        </w:rPr>
      </w:pPr>
      <w:r w:rsidRPr="1DCCDB91" w:rsidR="000863F7">
        <w:rPr>
          <w:i w:val="1"/>
          <w:iCs w:val="1"/>
          <w:color w:val="767171" w:themeColor="background2" w:themeTint="FF" w:themeShade="80"/>
          <w:sz w:val="22"/>
          <w:szCs w:val="22"/>
        </w:rPr>
        <w:t>Beskriv vilka</w:t>
      </w:r>
      <w:r w:rsidRPr="1DCCDB91" w:rsidR="002D039A">
        <w:rPr>
          <w:i w:val="1"/>
          <w:iCs w:val="1"/>
          <w:color w:val="767171" w:themeColor="background2" w:themeTint="FF" w:themeShade="80"/>
          <w:sz w:val="22"/>
          <w:szCs w:val="22"/>
        </w:rPr>
        <w:t xml:space="preserve"> verksamhet</w:t>
      </w:r>
      <w:r w:rsidRPr="1DCCDB91" w:rsidR="000863F7">
        <w:rPr>
          <w:i w:val="1"/>
          <w:iCs w:val="1"/>
          <w:color w:val="767171" w:themeColor="background2" w:themeTint="FF" w:themeShade="80"/>
          <w:sz w:val="22"/>
          <w:szCs w:val="22"/>
        </w:rPr>
        <w:t>er</w:t>
      </w:r>
      <w:r w:rsidRPr="1DCCDB91" w:rsidR="002D039A">
        <w:rPr>
          <w:i w:val="1"/>
          <w:iCs w:val="1"/>
          <w:color w:val="767171" w:themeColor="background2" w:themeTint="FF" w:themeShade="80"/>
          <w:sz w:val="22"/>
          <w:szCs w:val="22"/>
        </w:rPr>
        <w:t xml:space="preserve"> som er lokalförening har haft under året</w:t>
      </w:r>
      <w:r w:rsidRPr="1DCCDB91" w:rsidR="009251A6">
        <w:rPr>
          <w:i w:val="1"/>
          <w:iCs w:val="1"/>
          <w:color w:val="767171" w:themeColor="background2" w:themeTint="FF" w:themeShade="80"/>
          <w:sz w:val="22"/>
          <w:szCs w:val="22"/>
        </w:rPr>
        <w:t xml:space="preserve">. </w:t>
      </w:r>
      <w:commentRangeStart w:id="608958269"/>
      <w:commentRangeEnd w:id="608958269"/>
      <w:r>
        <w:rPr>
          <w:rStyle w:val="CommentReference"/>
        </w:rPr>
        <w:commentReference w:id="608958269"/>
      </w:r>
    </w:p>
    <w:p xmlns:wp14="http://schemas.microsoft.com/office/word/2010/wordml" w:rsidRPr="00396764" w:rsidR="00ED11C6" w:rsidP="00EC5581" w:rsidRDefault="00ED11C6" w14:paraId="6B790901" wp14:textId="77777777">
      <w:pPr>
        <w:rPr>
          <w:color w:val="767171"/>
          <w:sz w:val="22"/>
        </w:rPr>
      </w:pPr>
      <w:r w:rsidRPr="00396764">
        <w:rPr>
          <w:color w:val="767171"/>
          <w:sz w:val="22"/>
        </w:rPr>
        <w:t>Exempelvis:</w:t>
      </w:r>
    </w:p>
    <w:p xmlns:wp14="http://schemas.microsoft.com/office/word/2010/wordml" w:rsidRPr="00396764" w:rsidR="00ED11C6" w:rsidP="00ED11C6" w:rsidRDefault="00ED11C6" w14:paraId="0B40E154" wp14:textId="77777777">
      <w:pPr>
        <w:pStyle w:val="Ingetavstnd"/>
        <w:keepNext w:val="0"/>
        <w:numPr>
          <w:ilvl w:val="0"/>
          <w:numId w:val="7"/>
        </w:numPr>
        <w:rPr>
          <w:color w:val="767171"/>
          <w:sz w:val="22"/>
        </w:rPr>
      </w:pPr>
      <w:r w:rsidRPr="00396764">
        <w:rPr>
          <w:color w:val="767171"/>
          <w:sz w:val="22"/>
        </w:rPr>
        <w:t xml:space="preserve">Hur många verksamhetsgrupper har ni haft? </w:t>
      </w:r>
    </w:p>
    <w:p xmlns:wp14="http://schemas.microsoft.com/office/word/2010/wordml" w:rsidRPr="00396764" w:rsidR="00ED11C6" w:rsidP="00ED11C6" w:rsidRDefault="00ED11C6" w14:paraId="1FC21534" wp14:textId="77777777">
      <w:pPr>
        <w:pStyle w:val="Ingetavstnd"/>
        <w:keepNext w:val="0"/>
        <w:numPr>
          <w:ilvl w:val="0"/>
          <w:numId w:val="7"/>
        </w:numPr>
        <w:rPr>
          <w:color w:val="767171"/>
          <w:sz w:val="22"/>
        </w:rPr>
      </w:pPr>
      <w:r w:rsidRPr="00396764">
        <w:rPr>
          <w:color w:val="767171"/>
          <w:sz w:val="22"/>
        </w:rPr>
        <w:t>Vad har de olika verksamhetsgrupperna gjort?</w:t>
      </w:r>
    </w:p>
    <w:p xmlns:wp14="http://schemas.microsoft.com/office/word/2010/wordml" w:rsidRPr="00396764" w:rsidR="00ED11C6" w:rsidP="00ED11C6" w:rsidRDefault="00ED11C6" w14:paraId="0329A225" wp14:textId="77777777">
      <w:pPr>
        <w:pStyle w:val="Ingetavstnd"/>
        <w:keepNext w:val="0"/>
        <w:numPr>
          <w:ilvl w:val="0"/>
          <w:numId w:val="7"/>
        </w:numPr>
        <w:rPr>
          <w:color w:val="767171"/>
          <w:sz w:val="22"/>
        </w:rPr>
      </w:pPr>
      <w:r w:rsidRPr="00396764">
        <w:rPr>
          <w:color w:val="767171"/>
          <w:sz w:val="22"/>
        </w:rPr>
        <w:t>Hur många ungdomar och barn har ni nått ut till genom era verksamheter?</w:t>
      </w:r>
    </w:p>
    <w:p xmlns:wp14="http://schemas.microsoft.com/office/word/2010/wordml" w:rsidRPr="00396764" w:rsidR="00ED11C6" w:rsidP="00ED11C6" w:rsidRDefault="00ED11C6" w14:paraId="2D72A130" wp14:textId="77777777">
      <w:pPr>
        <w:pStyle w:val="Ingetavstnd"/>
        <w:keepNext w:val="0"/>
        <w:numPr>
          <w:ilvl w:val="0"/>
          <w:numId w:val="7"/>
        </w:numPr>
        <w:rPr>
          <w:color w:val="767171"/>
          <w:sz w:val="22"/>
        </w:rPr>
      </w:pPr>
      <w:r w:rsidRPr="00396764">
        <w:rPr>
          <w:color w:val="767171"/>
          <w:sz w:val="22"/>
        </w:rPr>
        <w:t>Hur många har varit aktiva i verksamheterna under året?</w:t>
      </w:r>
    </w:p>
    <w:p xmlns:wp14="http://schemas.microsoft.com/office/word/2010/wordml" w:rsidRPr="00396764" w:rsidR="00ED11C6" w:rsidP="00ED11C6" w:rsidRDefault="00ED11C6" w14:paraId="68B71D7B" wp14:textId="77777777">
      <w:pPr>
        <w:pStyle w:val="Ingetavstnd"/>
        <w:keepNext w:val="0"/>
        <w:numPr>
          <w:ilvl w:val="0"/>
          <w:numId w:val="7"/>
        </w:numPr>
        <w:rPr>
          <w:color w:val="767171"/>
          <w:sz w:val="22"/>
        </w:rPr>
      </w:pPr>
      <w:r w:rsidRPr="00396764">
        <w:rPr>
          <w:color w:val="767171"/>
          <w:sz w:val="22"/>
        </w:rPr>
        <w:t>Om ni haft en verksamhetsplan, hur har verksamheterna uppfyllt era mål?</w:t>
      </w:r>
    </w:p>
    <w:p xmlns:wp14="http://schemas.microsoft.com/office/word/2010/wordml" w:rsidRPr="00396764" w:rsidR="00ED11C6" w:rsidP="00ED11C6" w:rsidRDefault="00ED11C6" w14:paraId="1EF76BA4" wp14:textId="77777777">
      <w:pPr>
        <w:pStyle w:val="Ingetavstnd"/>
        <w:keepNext w:val="0"/>
        <w:numPr>
          <w:ilvl w:val="0"/>
          <w:numId w:val="7"/>
        </w:numPr>
        <w:rPr>
          <w:color w:val="767171"/>
          <w:sz w:val="22"/>
        </w:rPr>
      </w:pPr>
      <w:r w:rsidRPr="00396764">
        <w:rPr>
          <w:color w:val="767171"/>
          <w:sz w:val="22"/>
        </w:rPr>
        <w:t xml:space="preserve">Vad </w:t>
      </w:r>
      <w:r w:rsidRPr="00396764" w:rsidR="007D0332">
        <w:rPr>
          <w:color w:val="767171"/>
          <w:sz w:val="22"/>
        </w:rPr>
        <w:t>är era största framgångar, och vad har gått</w:t>
      </w:r>
      <w:r w:rsidRPr="00396764">
        <w:rPr>
          <w:color w:val="767171"/>
          <w:sz w:val="22"/>
        </w:rPr>
        <w:t xml:space="preserve"> mindre bra?</w:t>
      </w:r>
    </w:p>
    <w:p xmlns:wp14="http://schemas.microsoft.com/office/word/2010/wordml" w:rsidRPr="00B83360" w:rsidR="009251A6" w:rsidP="00ED11C6" w:rsidRDefault="009251A6" w14:paraId="5DAB6C7B" wp14:textId="77777777">
      <w:pPr>
        <w:rPr>
          <w:sz w:val="22"/>
        </w:rPr>
      </w:pPr>
    </w:p>
    <w:p xmlns:wp14="http://schemas.microsoft.com/office/word/2010/wordml" w:rsidRPr="00B83360" w:rsidR="001C670A" w:rsidP="001C670A" w:rsidRDefault="001C670A" w14:paraId="46179FB2" wp14:textId="77777777">
      <w:pPr>
        <w:pStyle w:val="Underrubrik"/>
        <w:rPr>
          <w:sz w:val="24"/>
        </w:rPr>
      </w:pPr>
      <w:r w:rsidRPr="1DCCDB91" w:rsidR="001C670A">
        <w:rPr>
          <w:sz w:val="24"/>
          <w:szCs w:val="24"/>
        </w:rPr>
        <w:t>Ekonomisk redovisning</w:t>
      </w:r>
    </w:p>
    <w:p w:rsidR="223E8009" w:rsidP="1DCCDB91" w:rsidRDefault="223E8009" w14:paraId="75465111" w14:textId="7122EFBE">
      <w:pPr>
        <w:pStyle w:val="Normal"/>
        <w:suppressLineNumbers w:val="0"/>
        <w:bidi w:val="0"/>
        <w:spacing w:before="0" w:beforeAutospacing="off" w:after="200" w:afterAutospacing="off" w:line="259" w:lineRule="auto"/>
        <w:ind w:left="0" w:right="0"/>
        <w:jc w:val="left"/>
      </w:pPr>
      <w:r w:rsidRPr="1DCCDB91" w:rsidR="223E8009">
        <w:rPr>
          <w:i w:val="1"/>
          <w:iCs w:val="1"/>
          <w:color w:val="767171" w:themeColor="background2" w:themeTint="FF" w:themeShade="80"/>
          <w:sz w:val="22"/>
          <w:szCs w:val="22"/>
        </w:rPr>
        <w:t>Finns i bokslut.</w:t>
      </w:r>
    </w:p>
    <w:p xmlns:wp14="http://schemas.microsoft.com/office/word/2010/wordml" w:rsidRPr="00B83360" w:rsidR="00990E03" w:rsidP="1DCCDB91" w:rsidRDefault="00990E03" w14:paraId="763E97FE" wp14:textId="20A45928">
      <w:pPr>
        <w:pStyle w:val="Underrubrik"/>
        <w:rPr>
          <w:sz w:val="24"/>
          <w:szCs w:val="24"/>
        </w:rPr>
      </w:pPr>
      <w:r w:rsidRPr="1DCCDB91" w:rsidR="00990E03">
        <w:rPr>
          <w:sz w:val="24"/>
          <w:szCs w:val="24"/>
        </w:rPr>
        <w:t>Verksamhetsberättelse</w:t>
      </w:r>
      <w:r w:rsidRPr="1DCCDB91" w:rsidR="004B154A">
        <w:rPr>
          <w:sz w:val="24"/>
          <w:szCs w:val="24"/>
        </w:rPr>
        <w:t xml:space="preserve"> år 20</w:t>
      </w:r>
      <w:r w:rsidRPr="1DCCDB91" w:rsidR="00F31923">
        <w:rPr>
          <w:sz w:val="24"/>
          <w:szCs w:val="24"/>
        </w:rPr>
        <w:t>2</w:t>
      </w:r>
      <w:r w:rsidRPr="1DCCDB91" w:rsidR="3B9AC5E6">
        <w:rPr>
          <w:sz w:val="24"/>
          <w:szCs w:val="24"/>
        </w:rPr>
        <w:t xml:space="preserve">5 </w:t>
      </w:r>
      <w:r w:rsidRPr="1DCCDB91" w:rsidR="00990E03">
        <w:rPr>
          <w:sz w:val="24"/>
          <w:szCs w:val="24"/>
        </w:rPr>
        <w:t>genom styrelsen</w:t>
      </w:r>
    </w:p>
    <w:p xmlns:wp14="http://schemas.microsoft.com/office/word/2010/wordml" w:rsidRPr="00396764" w:rsidR="00990E03" w:rsidP="1DCCDB91" w:rsidRDefault="00281870" w14:paraId="183DF454" wp14:textId="55A9118A">
      <w:pPr>
        <w:rPr>
          <w:i w:val="1"/>
          <w:iCs w:val="1"/>
          <w:color w:val="767171"/>
          <w:sz w:val="22"/>
          <w:szCs w:val="22"/>
        </w:rPr>
      </w:pPr>
      <w:r w:rsidRPr="1DCCDB91" w:rsidR="00281870">
        <w:rPr>
          <w:i w:val="1"/>
          <w:iCs w:val="1"/>
          <w:color w:val="767171" w:themeColor="background2" w:themeTint="FF" w:themeShade="80"/>
          <w:sz w:val="22"/>
          <w:szCs w:val="22"/>
        </w:rPr>
        <w:t xml:space="preserve">(Alla som </w:t>
      </w:r>
      <w:r w:rsidRPr="1DCCDB91" w:rsidR="00990E03">
        <w:rPr>
          <w:i w:val="1"/>
          <w:iCs w:val="1"/>
          <w:color w:val="767171" w:themeColor="background2" w:themeTint="FF" w:themeShade="80"/>
          <w:sz w:val="22"/>
          <w:szCs w:val="22"/>
        </w:rPr>
        <w:t>sitter i styrelsen ska skriva under på verksamhetsberättelsen</w:t>
      </w:r>
      <w:commentRangeStart w:id="418183679"/>
      <w:r w:rsidRPr="1DCCDB91" w:rsidR="00990E03">
        <w:rPr>
          <w:i w:val="1"/>
          <w:iCs w:val="1"/>
          <w:color w:val="767171" w:themeColor="background2" w:themeTint="FF" w:themeShade="80"/>
          <w:sz w:val="22"/>
          <w:szCs w:val="22"/>
        </w:rPr>
        <w:t>.)</w:t>
      </w:r>
      <w:commentRangeEnd w:id="418183679"/>
      <w:r>
        <w:rPr>
          <w:rStyle w:val="CommentReference"/>
        </w:rPr>
        <w:commentReference w:id="418183679"/>
      </w:r>
    </w:p>
    <w:p xmlns:wp14="http://schemas.microsoft.com/office/word/2010/wordml" w:rsidRPr="00B83360" w:rsidR="00990E03" w:rsidP="00990E03" w:rsidRDefault="00990E03" w14:paraId="02EB378F" wp14:textId="77777777">
      <w:pPr>
        <w:rPr>
          <w:sz w:val="22"/>
        </w:rPr>
      </w:pPr>
    </w:p>
    <w:p xmlns:wp14="http://schemas.microsoft.com/office/word/2010/wordml" w:rsidRPr="00B83360" w:rsidR="00990E03" w:rsidP="1DCCDB91" w:rsidRDefault="00990E03" w14:paraId="4F5EDAAF" wp14:textId="5AFC3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7381"/>
        </w:tabs>
        <w:rPr>
          <w:sz w:val="24"/>
          <w:szCs w:val="24"/>
        </w:rPr>
      </w:pPr>
    </w:p>
    <w:sectPr w:rsidRPr="00B83360" w:rsidR="00990E03" w:rsidSect="00B833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orient="portrait" w:code="9"/>
      <w:pgMar w:top="841" w:right="1797" w:bottom="1440" w:left="2722" w:header="709" w:footer="709" w:gutter="0"/>
      <w:cols w:space="708"/>
      <w:titlePg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OS" w:author="Olivia Solman" w:date="2025-12-08T11:29:40" w:id="142257188">
    <w:p xmlns:w14="http://schemas.microsoft.com/office/word/2010/wordml" xmlns:w="http://schemas.openxmlformats.org/wordprocessingml/2006/main" w:rsidR="4FF8BD7A" w:rsidRDefault="3FDC426A" w14:paraId="5C366C29" w14:textId="4F2D6B7E">
      <w:pPr>
        <w:pStyle w:val="CommentText"/>
      </w:pPr>
      <w:r>
        <w:rPr>
          <w:rStyle w:val="CommentReference"/>
        </w:rPr>
        <w:annotationRef/>
      </w:r>
      <w:r w:rsidRPr="479E9ED3" w:rsidR="4D60F477">
        <w:t>Om ni har en verksamhetsplan kan ni använda den som en kompletterande mall till vad ni ska berätta om. Aktivitetsrapporterna era verksamheter skickar in ger också bra översikt.</w:t>
      </w:r>
    </w:p>
  </w:comment>
  <w:comment xmlns:w="http://schemas.openxmlformats.org/wordprocessingml/2006/main" w:initials="OS" w:author="Olivia Solman" w:date="2025-12-08T11:38:43" w:id="608958269">
    <w:p xmlns:w14="http://schemas.microsoft.com/office/word/2010/wordml" xmlns:w="http://schemas.openxmlformats.org/wordprocessingml/2006/main" w:rsidR="49653C5F" w:rsidRDefault="613A8551" w14:paraId="6991AAB7" w14:textId="406028D0">
      <w:pPr>
        <w:pStyle w:val="CommentText"/>
      </w:pPr>
      <w:r>
        <w:rPr>
          <w:rStyle w:val="CommentReference"/>
        </w:rPr>
        <w:annotationRef/>
      </w:r>
      <w:r w:rsidRPr="4ECD8562" w:rsidR="072A6241">
        <w:t>Ta gärna kontakt med era verksamhetsledare för att få veta vad verksamheterna gjort</w:t>
      </w:r>
    </w:p>
  </w:comment>
  <w:comment xmlns:w="http://schemas.openxmlformats.org/wordprocessingml/2006/main" w:initials="OS" w:author="Olivia Solman" w:date="2025-12-08T11:39:38" w:id="418183679">
    <w:p xmlns:w14="http://schemas.microsoft.com/office/word/2010/wordml" xmlns:w="http://schemas.openxmlformats.org/wordprocessingml/2006/main" w:rsidR="3A453BE5" w:rsidRDefault="79F7A5F4" w14:paraId="5C919BD7" w14:textId="310FC8E6">
      <w:pPr>
        <w:pStyle w:val="CommentText"/>
      </w:pPr>
      <w:r>
        <w:rPr>
          <w:rStyle w:val="CommentReference"/>
        </w:rPr>
        <w:annotationRef/>
      </w:r>
      <w:r w:rsidRPr="320B1F83" w:rsidR="31E211BF">
        <w:t>Ni kan signera digitalt - föreningsstöd kan hjälpa till.</w:t>
      </w:r>
    </w:p>
  </w:comment>
  <w:comment xmlns:w="http://schemas.openxmlformats.org/wordprocessingml/2006/main" w:initials="OS" w:author="Olivia Solman" w:date="2025-12-08T13:00:06" w:id="1456399131">
    <w:p xmlns:w14="http://schemas.microsoft.com/office/word/2010/wordml" xmlns:w="http://schemas.openxmlformats.org/wordprocessingml/2006/main" w:rsidR="4CAD0AC4" w:rsidRDefault="2F597504" w14:paraId="23DBE6FA" w14:textId="65463F0D">
      <w:pPr>
        <w:pStyle w:val="CommentText"/>
      </w:pPr>
      <w:r>
        <w:rPr>
          <w:rStyle w:val="CommentReference"/>
        </w:rPr>
        <w:annotationRef/>
      </w:r>
      <w:r w:rsidRPr="2CFB510D" w:rsidR="0212C91B">
        <w:t>Medlemssiffrorna får ni från föreningsstöd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C366C29"/>
  <w15:commentEx w15:done="0" w15:paraId="6991AAB7"/>
  <w15:commentEx w15:done="0" w15:paraId="5C919BD7"/>
  <w15:commentEx w15:done="0" w15:paraId="23DBE6F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0DE3D61" w16cex:dateUtc="2025-12-08T10:29:40.042Z"/>
  <w16cex:commentExtensible w16cex:durableId="164110F9" w16cex:dateUtc="2025-12-08T10:38:43.13Z"/>
  <w16cex:commentExtensible w16cex:durableId="2FE4A669" w16cex:dateUtc="2025-12-08T10:39:38.518Z"/>
  <w16cex:commentExtensible w16cex:durableId="09A4803F" w16cex:dateUtc="2025-12-08T12:00:06.42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C366C29" w16cid:durableId="40DE3D61"/>
  <w16cid:commentId w16cid:paraId="6991AAB7" w16cid:durableId="164110F9"/>
  <w16cid:commentId w16cid:paraId="5C919BD7" w16cid:durableId="2FE4A669"/>
  <w16cid:commentId w16cid:paraId="23DBE6FA" w16cid:durableId="09A480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AF546D" w:rsidRDefault="00AF546D" w14:paraId="3656B9AB" wp14:textId="77777777">
      <w:pPr>
        <w:spacing w:after="0"/>
      </w:pPr>
      <w:r>
        <w:separator/>
      </w:r>
    </w:p>
  </w:endnote>
  <w:endnote w:type="continuationSeparator" w:id="0">
    <w:p xmlns:wp14="http://schemas.microsoft.com/office/word/2010/wordml" w:rsidR="00AF546D" w:rsidRDefault="00AF546D" w14:paraId="45FB0818" wp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PT Book">
    <w:altName w:val="Century Gothic"/>
    <w:panose1 w:val="00000000000000000000"/>
    <w:charset w:val="00"/>
    <w:family w:val="swiss"/>
    <w:notTrueType/>
    <w:pitch w:val="variable"/>
    <w:sig w:usb0="800002FF" w:usb1="5000204B" w:usb2="00000000" w:usb3="00000000" w:csb0="0000009F" w:csb1="00000000"/>
  </w:font>
  <w:font w:name="Futura PT Bol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PT Light">
    <w:charset w:val="00"/>
    <w:family w:val="swiss"/>
    <w:notTrueType/>
    <w:pitch w:val="variable"/>
    <w:sig w:usb0="A00002FF" w:usb1="5000204B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7826D2" w:rsidRDefault="007826D2" w14:paraId="41C8F396" wp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56506A" w:rsidP="00FD42DA" w:rsidRDefault="0056506A" w14:paraId="62486C05" wp14:textId="77777777">
    <w:pPr>
      <w:pStyle w:val="Sidfot"/>
      <w:rPr>
        <w:rFonts w:ascii="Futura PT Bold" w:hAnsi="Futura PT Bold"/>
        <w:sz w:val="18"/>
        <w:szCs w:val="18"/>
      </w:rPr>
    </w:pPr>
  </w:p>
  <w:p xmlns:wp14="http://schemas.microsoft.com/office/word/2010/wordml" w:rsidRPr="00FD42DA" w:rsidR="0056506A" w:rsidP="00273290" w:rsidRDefault="0056506A" w14:paraId="4D83D2B5" wp14:textId="77777777">
    <w:pPr>
      <w:pStyle w:val="Sidfot"/>
      <w:rPr>
        <w:rFonts w:ascii="Futura PT Bold" w:hAnsi="Futura PT Bold"/>
        <w:sz w:val="18"/>
        <w:szCs w:val="18"/>
      </w:rPr>
    </w:pPr>
    <w:r>
      <w:rPr>
        <w:rFonts w:ascii="Futura PT Bold" w:hAnsi="Futura PT Bold"/>
        <w:sz w:val="18"/>
        <w:szCs w:val="18"/>
      </w:rPr>
      <w:t>Röda Korsets Un</w:t>
    </w:r>
    <w:r w:rsidRPr="00FD42DA">
      <w:rPr>
        <w:rFonts w:ascii="Futura PT Bold" w:hAnsi="Futura PT Bold"/>
        <w:sz w:val="18"/>
        <w:szCs w:val="18"/>
      </w:rPr>
      <w:t>g</w:t>
    </w:r>
    <w:r>
      <w:rPr>
        <w:rFonts w:ascii="Futura PT Bold" w:hAnsi="Futura PT Bold"/>
        <w:sz w:val="18"/>
        <w:szCs w:val="18"/>
      </w:rPr>
      <w:t>d</w:t>
    </w:r>
    <w:r w:rsidRPr="00FD42DA">
      <w:rPr>
        <w:rFonts w:ascii="Futura PT Bold" w:hAnsi="Futura PT Bold"/>
        <w:sz w:val="18"/>
        <w:szCs w:val="18"/>
      </w:rPr>
      <w:t>omsförbund</w:t>
    </w:r>
  </w:p>
  <w:p xmlns:wp14="http://schemas.microsoft.com/office/word/2010/wordml" w:rsidR="0056506A" w:rsidP="00273290" w:rsidRDefault="0056506A" w14:paraId="4A61CD40" wp14:textId="77777777">
    <w:pPr>
      <w:pStyle w:val="Sidfot"/>
      <w:rPr>
        <w:sz w:val="18"/>
        <w:szCs w:val="18"/>
      </w:rPr>
    </w:pPr>
    <w:r w:rsidRPr="00FD42DA">
      <w:rPr>
        <w:sz w:val="18"/>
        <w:szCs w:val="18"/>
      </w:rPr>
      <w:t>rkuf.se</w:t>
    </w:r>
  </w:p>
  <w:p xmlns:wp14="http://schemas.microsoft.com/office/word/2010/wordml" w:rsidRPr="00FD42DA" w:rsidR="0056506A" w:rsidP="00273290" w:rsidRDefault="00290058" w14:paraId="4101652C" wp14:textId="77777777">
    <w:pPr>
      <w:pStyle w:val="Sidfot"/>
      <w:rPr>
        <w:sz w:val="18"/>
        <w:szCs w:val="18"/>
      </w:rPr>
    </w:pPr>
    <w:r w:rsidRPr="001F7E3F">
      <w:rPr>
        <w:noProof/>
        <w:sz w:val="18"/>
        <w:szCs w:val="18"/>
      </w:rPr>
      <w:drawing>
        <wp:inline xmlns:wp14="http://schemas.microsoft.com/office/word/2010/wordprocessingDrawing" distT="0" distB="0" distL="0" distR="0" wp14:anchorId="01DF6580" wp14:editId="7777777">
          <wp:extent cx="1285875" cy="1047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Pr="005E0178" w:rsidR="0056506A" w:rsidP="003D6D04" w:rsidRDefault="0056506A" w14:paraId="4B99056E" wp14:textId="77777777">
    <w:pPr>
      <w:pStyle w:val="Sidfot"/>
      <w:tabs>
        <w:tab w:val="clear" w:pos="4153"/>
        <w:tab w:val="clear" w:pos="8306"/>
        <w:tab w:val="left" w:pos="1823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56506A" w:rsidP="002A28D0" w:rsidRDefault="0056506A" w14:paraId="0D0B940D" wp14:textId="77777777">
    <w:pPr>
      <w:pStyle w:val="Sidfot"/>
      <w:rPr>
        <w:rFonts w:ascii="Futura PT Bold" w:hAnsi="Futura PT Bold"/>
        <w:sz w:val="18"/>
        <w:szCs w:val="18"/>
      </w:rPr>
    </w:pPr>
  </w:p>
  <w:p xmlns:wp14="http://schemas.microsoft.com/office/word/2010/wordml" w:rsidRPr="00FD42DA" w:rsidR="0056506A" w:rsidP="002A28D0" w:rsidRDefault="0056506A" w14:paraId="2D8F12F5" wp14:textId="77777777">
    <w:pPr>
      <w:pStyle w:val="Sidfot"/>
      <w:rPr>
        <w:rFonts w:ascii="Futura PT Bold" w:hAnsi="Futura PT Bold"/>
        <w:sz w:val="18"/>
        <w:szCs w:val="18"/>
      </w:rPr>
    </w:pPr>
    <w:r>
      <w:rPr>
        <w:rFonts w:ascii="Futura PT Bold" w:hAnsi="Futura PT Bold"/>
        <w:sz w:val="18"/>
        <w:szCs w:val="18"/>
      </w:rPr>
      <w:t>Röda Korsets Un</w:t>
    </w:r>
    <w:r w:rsidRPr="00FD42DA">
      <w:rPr>
        <w:rFonts w:ascii="Futura PT Bold" w:hAnsi="Futura PT Bold"/>
        <w:sz w:val="18"/>
        <w:szCs w:val="18"/>
      </w:rPr>
      <w:t>g</w:t>
    </w:r>
    <w:r>
      <w:rPr>
        <w:rFonts w:ascii="Futura PT Bold" w:hAnsi="Futura PT Bold"/>
        <w:sz w:val="18"/>
        <w:szCs w:val="18"/>
      </w:rPr>
      <w:t>d</w:t>
    </w:r>
    <w:r w:rsidRPr="00FD42DA">
      <w:rPr>
        <w:rFonts w:ascii="Futura PT Bold" w:hAnsi="Futura PT Bold"/>
        <w:sz w:val="18"/>
        <w:szCs w:val="18"/>
      </w:rPr>
      <w:t>omsförbund</w:t>
    </w:r>
  </w:p>
  <w:p xmlns:wp14="http://schemas.microsoft.com/office/word/2010/wordml" w:rsidR="0056506A" w:rsidP="002A28D0" w:rsidRDefault="0056506A" w14:paraId="2052E9EE" wp14:textId="77777777">
    <w:pPr>
      <w:pStyle w:val="Sidfot"/>
      <w:rPr>
        <w:sz w:val="18"/>
        <w:szCs w:val="18"/>
      </w:rPr>
    </w:pPr>
    <w:r w:rsidRPr="00FD42DA">
      <w:rPr>
        <w:sz w:val="18"/>
        <w:szCs w:val="18"/>
      </w:rPr>
      <w:t>rkuf.se</w:t>
    </w:r>
  </w:p>
  <w:p xmlns:wp14="http://schemas.microsoft.com/office/word/2010/wordml" w:rsidR="0056506A" w:rsidP="002A28D0" w:rsidRDefault="00290058" w14:paraId="0E27B00A" wp14:textId="77777777">
    <w:pPr>
      <w:pStyle w:val="Sidfot"/>
    </w:pPr>
    <w:r w:rsidRPr="001F7E3F">
      <w:rPr>
        <w:noProof/>
        <w:sz w:val="18"/>
        <w:szCs w:val="18"/>
      </w:rPr>
      <w:drawing>
        <wp:inline xmlns:wp14="http://schemas.microsoft.com/office/word/2010/wordprocessingDrawing" distT="0" distB="0" distL="0" distR="0" wp14:anchorId="599A8AE3" wp14:editId="7777777">
          <wp:extent cx="1285875" cy="1047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AF546D" w:rsidRDefault="00AF546D" w14:paraId="049F31CB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AF546D" w:rsidRDefault="00AF546D" w14:paraId="53128261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7826D2" w:rsidRDefault="007826D2" w14:paraId="60061E4C" wp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7826D2" w:rsidRDefault="007826D2" w14:paraId="72A3D3EC" wp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Pr="006F42BC" w:rsidR="00D14AE1" w:rsidP="1DCCDB91" w:rsidRDefault="00290058" w14:paraId="71DC1598" wp14:textId="77777777">
    <w:pPr/>
    <w:r>
      <w:rPr>
        <w:noProof/>
      </w:rPr>
      <w:drawing>
        <wp:anchor xmlns:wp14="http://schemas.microsoft.com/office/word/2010/wordprocessingDrawing" distT="0" distB="0" distL="114300" distR="114300" simplePos="0" relativeHeight="251657728" behindDoc="1" locked="0" layoutInCell="1" allowOverlap="1" wp14:anchorId="7FC3796B" wp14:editId="7777777">
          <wp:simplePos x="0" y="0"/>
          <wp:positionH relativeFrom="column">
            <wp:posOffset>-494030</wp:posOffset>
          </wp:positionH>
          <wp:positionV relativeFrom="paragraph">
            <wp:posOffset>327660</wp:posOffset>
          </wp:positionV>
          <wp:extent cx="4671060" cy="1485900"/>
          <wp:effectExtent l="0" t="0" r="0" b="0"/>
          <wp:wrapTight wrapText="bothSides">
            <wp:wrapPolygon edited="0">
              <wp:start x="0" y="0"/>
              <wp:lineTo x="0" y="21323"/>
              <wp:lineTo x="21494" y="21323"/>
              <wp:lineTo x="21494" y="0"/>
              <wp:lineTo x="0" y="0"/>
            </wp:wrapPolygon>
          </wp:wrapTight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106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4AE1">
      <w:rPr>
        <w:lang w:val="en-US"/>
      </w:rPr>
      <w:tab/>
    </w:r>
    <w:r w:rsidR="00D14AE1">
      <w:rPr>
        <w:lang w:val="en-US"/>
      </w:rPr>
      <w:tab/>
    </w:r>
    <w:r w:rsidR="00D14AE1">
      <w:rPr>
        <w:lang w:val="en-US"/>
      </w:rPr>
      <w:tab/>
    </w:r>
    <w:r w:rsidR="00D14AE1">
      <w:rPr>
        <w:lang w:val="en-US"/>
      </w:rPr>
      <w:tab/>
    </w:r>
    <w:r w:rsidR="00D14AE1">
      <w:rPr>
        <w:lang w:val="en-US"/>
      </w:rPr>
      <w:tab/>
    </w:r>
  </w:p>
  <w:p xmlns:wp14="http://schemas.microsoft.com/office/word/2010/wordml" w:rsidRPr="00B11DE2" w:rsidR="0056506A" w:rsidP="00B11DE2" w:rsidRDefault="0056506A" w14:paraId="44EAFD9C" wp14:textId="77777777">
    <w:pPr>
      <w:pStyle w:val="Sidhuvud"/>
      <w:rPr>
        <w:lang w:val="en-US"/>
      </w:rPr>
    </w:pPr>
  </w:p>
  <w:p xmlns:wp14="http://schemas.microsoft.com/office/word/2010/wordml" w:rsidR="0056506A" w:rsidRDefault="0056506A" w14:paraId="4B94D5A5" wp14:textId="77777777">
    <w:pPr>
      <w:pStyle w:val="Sidhuvud"/>
      <w:rPr>
        <w:lang w:val="en-US"/>
      </w:rPr>
    </w:pPr>
  </w:p>
  <w:p xmlns:wp14="http://schemas.microsoft.com/office/word/2010/wordml" w:rsidRPr="00B11DE2" w:rsidR="0056506A" w:rsidRDefault="0056506A" w14:paraId="3DEEC669" wp14:textId="77777777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034F"/>
    <w:multiLevelType w:val="hybridMultilevel"/>
    <w:tmpl w:val="4828B6A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D90BDE"/>
    <w:multiLevelType w:val="hybridMultilevel"/>
    <w:tmpl w:val="EC24B0D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653381"/>
    <w:multiLevelType w:val="hybridMultilevel"/>
    <w:tmpl w:val="1E2CBE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B94AE2"/>
    <w:multiLevelType w:val="hybridMultilevel"/>
    <w:tmpl w:val="0A34E1B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C72003F"/>
    <w:multiLevelType w:val="hybridMultilevel"/>
    <w:tmpl w:val="4C0CDD7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9F66D45"/>
    <w:multiLevelType w:val="hybridMultilevel"/>
    <w:tmpl w:val="6E72A076"/>
    <w:lvl w:ilvl="0" w:tplc="041D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 w15:restartNumberingAfterBreak="0">
    <w:nsid w:val="60BB2027"/>
    <w:multiLevelType w:val="hybridMultilevel"/>
    <w:tmpl w:val="82847754"/>
    <w:lvl w:ilvl="0" w:tplc="041D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num w:numId="1" w16cid:durableId="1633443896">
    <w:abstractNumId w:val="5"/>
  </w:num>
  <w:num w:numId="2" w16cid:durableId="441386958">
    <w:abstractNumId w:val="2"/>
  </w:num>
  <w:num w:numId="3" w16cid:durableId="503055914">
    <w:abstractNumId w:val="6"/>
  </w:num>
  <w:num w:numId="4" w16cid:durableId="722172415">
    <w:abstractNumId w:val="4"/>
  </w:num>
  <w:num w:numId="5" w16cid:durableId="182401935">
    <w:abstractNumId w:val="1"/>
  </w:num>
  <w:num w:numId="6" w16cid:durableId="420764839">
    <w:abstractNumId w:val="0"/>
  </w:num>
  <w:num w:numId="7" w16cid:durableId="854198132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Olivia Solman">
    <w15:presenceInfo w15:providerId="AD" w15:userId="S::olivia.solman@redcross.se::b09abac9-713d-49f2-ab99-08702df8f4d6"/>
  </w15:person>
  <w15:person w15:author="Olivia Solman">
    <w15:presenceInfo w15:providerId="AD" w15:userId="S::olivia.solman@redcross.se::b09abac9-713d-49f2-ab99-08702df8f4d6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52"/>
    <w:rsid w:val="0003633D"/>
    <w:rsid w:val="00046767"/>
    <w:rsid w:val="000500CC"/>
    <w:rsid w:val="000531F2"/>
    <w:rsid w:val="000537C5"/>
    <w:rsid w:val="00057D0F"/>
    <w:rsid w:val="00060367"/>
    <w:rsid w:val="00074889"/>
    <w:rsid w:val="0008024D"/>
    <w:rsid w:val="000863B6"/>
    <w:rsid w:val="000863F7"/>
    <w:rsid w:val="00094EF2"/>
    <w:rsid w:val="000A1736"/>
    <w:rsid w:val="000A4ACA"/>
    <w:rsid w:val="000B5ECD"/>
    <w:rsid w:val="000C40E1"/>
    <w:rsid w:val="000E11C7"/>
    <w:rsid w:val="00145CF5"/>
    <w:rsid w:val="001619D4"/>
    <w:rsid w:val="00167BB2"/>
    <w:rsid w:val="00194449"/>
    <w:rsid w:val="00196930"/>
    <w:rsid w:val="00197BAB"/>
    <w:rsid w:val="001C670A"/>
    <w:rsid w:val="001D25FD"/>
    <w:rsid w:val="001D4D44"/>
    <w:rsid w:val="001E03E1"/>
    <w:rsid w:val="001F538D"/>
    <w:rsid w:val="001F7E3F"/>
    <w:rsid w:val="0020057D"/>
    <w:rsid w:val="0022101D"/>
    <w:rsid w:val="00223D88"/>
    <w:rsid w:val="00231E68"/>
    <w:rsid w:val="00241B56"/>
    <w:rsid w:val="0025040B"/>
    <w:rsid w:val="00273290"/>
    <w:rsid w:val="002805E3"/>
    <w:rsid w:val="00281870"/>
    <w:rsid w:val="0028317B"/>
    <w:rsid w:val="0028342F"/>
    <w:rsid w:val="00290058"/>
    <w:rsid w:val="002A28D0"/>
    <w:rsid w:val="002A2F4E"/>
    <w:rsid w:val="002A79E9"/>
    <w:rsid w:val="002C7AD0"/>
    <w:rsid w:val="002D039A"/>
    <w:rsid w:val="002D52EC"/>
    <w:rsid w:val="002F5B1B"/>
    <w:rsid w:val="00315241"/>
    <w:rsid w:val="0035019A"/>
    <w:rsid w:val="00366052"/>
    <w:rsid w:val="00393E79"/>
    <w:rsid w:val="00396764"/>
    <w:rsid w:val="003C5CAD"/>
    <w:rsid w:val="003D6D04"/>
    <w:rsid w:val="003E5A9B"/>
    <w:rsid w:val="003F46B6"/>
    <w:rsid w:val="003F6367"/>
    <w:rsid w:val="00406E72"/>
    <w:rsid w:val="00442BC5"/>
    <w:rsid w:val="004526FC"/>
    <w:rsid w:val="00452E54"/>
    <w:rsid w:val="00461D54"/>
    <w:rsid w:val="00472956"/>
    <w:rsid w:val="004737F5"/>
    <w:rsid w:val="00490B81"/>
    <w:rsid w:val="004937FB"/>
    <w:rsid w:val="00495D2C"/>
    <w:rsid w:val="004B154A"/>
    <w:rsid w:val="004C4AFB"/>
    <w:rsid w:val="004C7C2D"/>
    <w:rsid w:val="004F23F1"/>
    <w:rsid w:val="00511293"/>
    <w:rsid w:val="00513050"/>
    <w:rsid w:val="00516EA4"/>
    <w:rsid w:val="005173C1"/>
    <w:rsid w:val="00532CF0"/>
    <w:rsid w:val="00542130"/>
    <w:rsid w:val="005568FC"/>
    <w:rsid w:val="0056506A"/>
    <w:rsid w:val="00585E8B"/>
    <w:rsid w:val="005B7D58"/>
    <w:rsid w:val="005E0178"/>
    <w:rsid w:val="005E0B18"/>
    <w:rsid w:val="005F0BCA"/>
    <w:rsid w:val="005F34C0"/>
    <w:rsid w:val="00631059"/>
    <w:rsid w:val="00642DAC"/>
    <w:rsid w:val="00657C67"/>
    <w:rsid w:val="0066566E"/>
    <w:rsid w:val="006700AF"/>
    <w:rsid w:val="0067240F"/>
    <w:rsid w:val="00677E1D"/>
    <w:rsid w:val="00696C54"/>
    <w:rsid w:val="0069778F"/>
    <w:rsid w:val="006A3592"/>
    <w:rsid w:val="006A378A"/>
    <w:rsid w:val="006D4DAA"/>
    <w:rsid w:val="00735FB3"/>
    <w:rsid w:val="00741FA4"/>
    <w:rsid w:val="00763009"/>
    <w:rsid w:val="007826D2"/>
    <w:rsid w:val="007A5D0E"/>
    <w:rsid w:val="007C2524"/>
    <w:rsid w:val="007D0332"/>
    <w:rsid w:val="007D3164"/>
    <w:rsid w:val="00800EF9"/>
    <w:rsid w:val="0080483C"/>
    <w:rsid w:val="0081170F"/>
    <w:rsid w:val="00823C16"/>
    <w:rsid w:val="00831C94"/>
    <w:rsid w:val="0084764C"/>
    <w:rsid w:val="0087380C"/>
    <w:rsid w:val="008A12BD"/>
    <w:rsid w:val="008D4257"/>
    <w:rsid w:val="008E6AD1"/>
    <w:rsid w:val="008F5F98"/>
    <w:rsid w:val="009120BD"/>
    <w:rsid w:val="009251A6"/>
    <w:rsid w:val="009357D8"/>
    <w:rsid w:val="00941196"/>
    <w:rsid w:val="0096298F"/>
    <w:rsid w:val="00990E03"/>
    <w:rsid w:val="00992031"/>
    <w:rsid w:val="009A21D2"/>
    <w:rsid w:val="009A7320"/>
    <w:rsid w:val="009F2430"/>
    <w:rsid w:val="00A35FCD"/>
    <w:rsid w:val="00A62825"/>
    <w:rsid w:val="00A761B6"/>
    <w:rsid w:val="00AA670B"/>
    <w:rsid w:val="00AB62C0"/>
    <w:rsid w:val="00AC31B8"/>
    <w:rsid w:val="00AE289A"/>
    <w:rsid w:val="00AE412E"/>
    <w:rsid w:val="00AF546D"/>
    <w:rsid w:val="00B11DE2"/>
    <w:rsid w:val="00B146AD"/>
    <w:rsid w:val="00B217DA"/>
    <w:rsid w:val="00B52A8E"/>
    <w:rsid w:val="00B60D6F"/>
    <w:rsid w:val="00B72A92"/>
    <w:rsid w:val="00B83360"/>
    <w:rsid w:val="00BA608D"/>
    <w:rsid w:val="00BD32FC"/>
    <w:rsid w:val="00BE2486"/>
    <w:rsid w:val="00BE3CC7"/>
    <w:rsid w:val="00BE6BA7"/>
    <w:rsid w:val="00BF656C"/>
    <w:rsid w:val="00C21CA0"/>
    <w:rsid w:val="00C30DC2"/>
    <w:rsid w:val="00C42344"/>
    <w:rsid w:val="00C5590A"/>
    <w:rsid w:val="00C60DAA"/>
    <w:rsid w:val="00C75685"/>
    <w:rsid w:val="00C97DA7"/>
    <w:rsid w:val="00CB29A6"/>
    <w:rsid w:val="00CC1253"/>
    <w:rsid w:val="00CE37A7"/>
    <w:rsid w:val="00CF54B0"/>
    <w:rsid w:val="00D14AE1"/>
    <w:rsid w:val="00D22E33"/>
    <w:rsid w:val="00D334F2"/>
    <w:rsid w:val="00D76A0E"/>
    <w:rsid w:val="00D815CD"/>
    <w:rsid w:val="00D93B2D"/>
    <w:rsid w:val="00DA235D"/>
    <w:rsid w:val="00DD09AF"/>
    <w:rsid w:val="00DD53E8"/>
    <w:rsid w:val="00DE5E8B"/>
    <w:rsid w:val="00DF0B24"/>
    <w:rsid w:val="00E00685"/>
    <w:rsid w:val="00E05F7C"/>
    <w:rsid w:val="00E10199"/>
    <w:rsid w:val="00E1711E"/>
    <w:rsid w:val="00E27938"/>
    <w:rsid w:val="00E34CAF"/>
    <w:rsid w:val="00E36591"/>
    <w:rsid w:val="00E50645"/>
    <w:rsid w:val="00E518A6"/>
    <w:rsid w:val="00E527F9"/>
    <w:rsid w:val="00E54F82"/>
    <w:rsid w:val="00E61F28"/>
    <w:rsid w:val="00E75D18"/>
    <w:rsid w:val="00EB33DB"/>
    <w:rsid w:val="00EC5581"/>
    <w:rsid w:val="00ED11C6"/>
    <w:rsid w:val="00ED6558"/>
    <w:rsid w:val="00EE2FD5"/>
    <w:rsid w:val="00F05E5A"/>
    <w:rsid w:val="00F31923"/>
    <w:rsid w:val="00F342FA"/>
    <w:rsid w:val="00F36336"/>
    <w:rsid w:val="00F40878"/>
    <w:rsid w:val="00F51188"/>
    <w:rsid w:val="00F54E6F"/>
    <w:rsid w:val="00F91BD4"/>
    <w:rsid w:val="00F9666B"/>
    <w:rsid w:val="00F96D19"/>
    <w:rsid w:val="00FD29E1"/>
    <w:rsid w:val="00FD42DA"/>
    <w:rsid w:val="00FD4F94"/>
    <w:rsid w:val="00FE2F8B"/>
    <w:rsid w:val="0248DC05"/>
    <w:rsid w:val="0B7961F1"/>
    <w:rsid w:val="14CC0853"/>
    <w:rsid w:val="173F9AF1"/>
    <w:rsid w:val="1DCCDB91"/>
    <w:rsid w:val="20F04EBF"/>
    <w:rsid w:val="223E8009"/>
    <w:rsid w:val="36F52753"/>
    <w:rsid w:val="3B9AC5E6"/>
    <w:rsid w:val="3D8C6FD7"/>
    <w:rsid w:val="41FDE3F2"/>
    <w:rsid w:val="450232FB"/>
    <w:rsid w:val="46AC8E77"/>
    <w:rsid w:val="4700019B"/>
    <w:rsid w:val="49921092"/>
    <w:rsid w:val="4B0212BC"/>
    <w:rsid w:val="4F9667AC"/>
    <w:rsid w:val="5DE11F97"/>
    <w:rsid w:val="608EC042"/>
    <w:rsid w:val="68310968"/>
    <w:rsid w:val="6FBCF249"/>
    <w:rsid w:val="79829316"/>
    <w:rsid w:val="7EE05908"/>
    <w:rsid w:val="7F684F01"/>
    <w:rsid w:val="7FEB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2965B28"/>
  <w15:chartTrackingRefBased/>
  <w15:docId w15:val="{A8C4E068-5C01-4DCA-9A34-500616BDE6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Cambria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3290"/>
    <w:pPr>
      <w:keepNext/>
      <w:spacing w:after="200"/>
    </w:pPr>
    <w:rPr>
      <w:rFonts w:ascii="Futura PT Book" w:hAnsi="Futura PT Book"/>
      <w:szCs w:val="24"/>
      <w:lang w:eastAsia="en-US"/>
    </w:rPr>
  </w:style>
  <w:style w:type="paragraph" w:styleId="Rubrik1">
    <w:name w:val="heading 1"/>
    <w:aliases w:val="Mallrubrik 1"/>
    <w:basedOn w:val="Normal"/>
    <w:next w:val="Normal"/>
    <w:link w:val="Rubrik1Char"/>
    <w:uiPriority w:val="9"/>
    <w:qFormat/>
    <w:rsid w:val="00DE5E8B"/>
    <w:pPr>
      <w:spacing w:before="240" w:after="360"/>
      <w:outlineLvl w:val="0"/>
    </w:pPr>
    <w:rPr>
      <w:rFonts w:ascii="Futura PT Bold" w:hAnsi="Futura PT Bold" w:eastAsia="Times New Roman"/>
      <w:b/>
      <w:bCs/>
      <w:kern w:val="32"/>
      <w:sz w:val="44"/>
      <w:szCs w:val="32"/>
    </w:rPr>
  </w:style>
  <w:style w:type="paragraph" w:styleId="Rubrik2">
    <w:name w:val="heading 2"/>
    <w:basedOn w:val="Normal"/>
    <w:next w:val="Normal"/>
    <w:qFormat/>
    <w:rsid w:val="00495D2C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C31B8"/>
    <w:pPr>
      <w:tabs>
        <w:tab w:val="center" w:pos="4153"/>
        <w:tab w:val="right" w:pos="8306"/>
      </w:tabs>
      <w:spacing w:after="0"/>
    </w:pPr>
  </w:style>
  <w:style w:type="character" w:styleId="SidhuvudChar" w:customStyle="1">
    <w:name w:val="Sidhuvud Char"/>
    <w:link w:val="Sidhuvud"/>
    <w:uiPriority w:val="99"/>
    <w:rsid w:val="00AC31B8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AC31B8"/>
    <w:pPr>
      <w:tabs>
        <w:tab w:val="center" w:pos="4153"/>
        <w:tab w:val="right" w:pos="8306"/>
      </w:tabs>
      <w:spacing w:after="0"/>
    </w:pPr>
  </w:style>
  <w:style w:type="character" w:styleId="SidfotChar" w:customStyle="1">
    <w:name w:val="Sidfot Char"/>
    <w:link w:val="Sidfot"/>
    <w:uiPriority w:val="99"/>
    <w:rsid w:val="00AC31B8"/>
    <w:rPr>
      <w:sz w:val="24"/>
      <w:szCs w:val="24"/>
    </w:rPr>
  </w:style>
  <w:style w:type="character" w:styleId="Hyperlnk">
    <w:name w:val="Hyperlink"/>
    <w:uiPriority w:val="99"/>
    <w:unhideWhenUsed/>
    <w:rsid w:val="00735FB3"/>
    <w:rPr>
      <w:color w:val="0000FF"/>
      <w:u w:val="single"/>
    </w:rPr>
  </w:style>
  <w:style w:type="character" w:styleId="Rubrik1Char" w:customStyle="1">
    <w:name w:val="Rubrik 1 Char"/>
    <w:aliases w:val="Mallrubrik 1 Char"/>
    <w:link w:val="Rubrik1"/>
    <w:uiPriority w:val="9"/>
    <w:rsid w:val="00DE5E8B"/>
    <w:rPr>
      <w:rFonts w:ascii="Futura PT Bold" w:hAnsi="Futura PT Bold" w:eastAsia="Times New Roman"/>
      <w:b/>
      <w:bCs/>
      <w:kern w:val="32"/>
      <w:sz w:val="44"/>
      <w:szCs w:val="32"/>
      <w:lang w:eastAsia="en-US"/>
    </w:rPr>
  </w:style>
  <w:style w:type="paragraph" w:styleId="Rubrik">
    <w:name w:val="Title"/>
    <w:aliases w:val="Mallrubrik 2"/>
    <w:basedOn w:val="Normal"/>
    <w:next w:val="Normal"/>
    <w:link w:val="RubrikChar"/>
    <w:uiPriority w:val="10"/>
    <w:qFormat/>
    <w:rsid w:val="00F54E6F"/>
    <w:pPr>
      <w:spacing w:before="240" w:after="60"/>
      <w:outlineLvl w:val="1"/>
    </w:pPr>
    <w:rPr>
      <w:rFonts w:ascii="Futura PT Bold" w:hAnsi="Futura PT Bold" w:eastAsia="Times New Roman"/>
      <w:b/>
      <w:bCs/>
      <w:kern w:val="28"/>
      <w:sz w:val="28"/>
      <w:szCs w:val="32"/>
    </w:rPr>
  </w:style>
  <w:style w:type="character" w:styleId="RubrikChar" w:customStyle="1">
    <w:name w:val="Rubrik Char"/>
    <w:aliases w:val="Mallrubrik 2 Char"/>
    <w:link w:val="Rubrik"/>
    <w:uiPriority w:val="10"/>
    <w:rsid w:val="00F54E6F"/>
    <w:rPr>
      <w:rFonts w:ascii="Futura PT Bold" w:hAnsi="Futura PT Bold" w:eastAsia="Times New Roman" w:cs="Times New Roman"/>
      <w:b/>
      <w:bCs/>
      <w:kern w:val="28"/>
      <w:sz w:val="28"/>
      <w:szCs w:val="32"/>
      <w:lang w:eastAsia="en-US"/>
    </w:rPr>
  </w:style>
  <w:style w:type="paragraph" w:styleId="Underrubrik">
    <w:name w:val="Subtitle"/>
    <w:aliases w:val="Mallrubrik 3"/>
    <w:basedOn w:val="Normal"/>
    <w:next w:val="Normal"/>
    <w:link w:val="UnderrubrikChar"/>
    <w:uiPriority w:val="11"/>
    <w:qFormat/>
    <w:rsid w:val="00F54E6F"/>
    <w:pPr>
      <w:spacing w:after="60"/>
      <w:outlineLvl w:val="1"/>
    </w:pPr>
    <w:rPr>
      <w:rFonts w:ascii="Futura PT Bold" w:hAnsi="Futura PT Bold" w:eastAsia="Times New Roman"/>
      <w:sz w:val="22"/>
    </w:rPr>
  </w:style>
  <w:style w:type="character" w:styleId="UnderrubrikChar" w:customStyle="1">
    <w:name w:val="Underrubrik Char"/>
    <w:aliases w:val="Mallrubrik 3 Char"/>
    <w:link w:val="Underrubrik"/>
    <w:uiPriority w:val="11"/>
    <w:rsid w:val="00F54E6F"/>
    <w:rPr>
      <w:rFonts w:ascii="Futura PT Bold" w:hAnsi="Futura PT Bold" w:eastAsia="Times New Roman" w:cs="Times New Roman"/>
      <w:sz w:val="22"/>
      <w:szCs w:val="24"/>
      <w:lang w:eastAsia="en-US"/>
    </w:rPr>
  </w:style>
  <w:style w:type="character" w:styleId="Betoning">
    <w:name w:val="Emphasis"/>
    <w:uiPriority w:val="20"/>
    <w:qFormat/>
    <w:rsid w:val="00F54E6F"/>
    <w:rPr>
      <w:i/>
      <w:iCs/>
    </w:rPr>
  </w:style>
  <w:style w:type="paragraph" w:styleId="Ingetavstnd">
    <w:name w:val="No Spacing"/>
    <w:uiPriority w:val="1"/>
    <w:qFormat/>
    <w:rsid w:val="00F54E6F"/>
    <w:pPr>
      <w:keepNext/>
    </w:pPr>
    <w:rPr>
      <w:rFonts w:ascii="Futura PT Book" w:hAnsi="Futura PT Book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F54E6F"/>
    <w:pPr>
      <w:ind w:left="1304"/>
    </w:pPr>
  </w:style>
  <w:style w:type="character" w:styleId="Diskretreferens">
    <w:name w:val="Subtle Reference"/>
    <w:uiPriority w:val="67"/>
    <w:qFormat/>
    <w:rsid w:val="00F54E6F"/>
    <w:rPr>
      <w:smallCaps/>
      <w:color w:val="C0504D"/>
      <w:u w:val="single"/>
    </w:rPr>
  </w:style>
  <w:style w:type="character" w:styleId="Starkreferens">
    <w:name w:val="Intense Reference"/>
    <w:uiPriority w:val="68"/>
    <w:qFormat/>
    <w:rsid w:val="00F54E6F"/>
    <w:rPr>
      <w:b/>
      <w:bCs/>
      <w:smallCaps/>
      <w:color w:val="C0504D"/>
      <w:spacing w:val="5"/>
      <w:u w:val="single"/>
    </w:rPr>
  </w:style>
  <w:style w:type="paragraph" w:styleId="Brdtext">
    <w:name w:val="Body Text"/>
    <w:basedOn w:val="Normal"/>
    <w:rsid w:val="0069778F"/>
    <w:pPr>
      <w:keepNext w:val="0"/>
      <w:spacing w:after="0"/>
    </w:pPr>
    <w:rPr>
      <w:rFonts w:ascii="CG Times (W1)" w:hAnsi="CG Times (W1)" w:eastAsia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2FA"/>
    <w:pPr>
      <w:spacing w:after="0"/>
    </w:pPr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uiPriority w:val="99"/>
    <w:semiHidden/>
    <w:rsid w:val="00F342F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uiPriority w:val="99"/>
    <w:semiHidden/>
    <w:unhideWhenUsed/>
    <w:rsid w:val="00823C1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23C16"/>
    <w:rPr>
      <w:szCs w:val="20"/>
    </w:rPr>
  </w:style>
  <w:style w:type="character" w:styleId="KommentarerChar" w:customStyle="1">
    <w:name w:val="Kommentarer Char"/>
    <w:link w:val="Kommentarer"/>
    <w:uiPriority w:val="99"/>
    <w:semiHidden/>
    <w:rsid w:val="00823C16"/>
    <w:rPr>
      <w:rFonts w:ascii="Futura PT Book" w:hAnsi="Futura PT Book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23C16"/>
    <w:rPr>
      <w:b/>
      <w:bCs/>
    </w:rPr>
  </w:style>
  <w:style w:type="character" w:styleId="KommentarsmneChar" w:customStyle="1">
    <w:name w:val="Kommentarsämne Char"/>
    <w:link w:val="Kommentarsmne"/>
    <w:uiPriority w:val="99"/>
    <w:semiHidden/>
    <w:rsid w:val="00823C16"/>
    <w:rPr>
      <w:rFonts w:ascii="Futura PT Book" w:hAnsi="Futura PT Book"/>
      <w:b/>
      <w:bCs/>
      <w:lang w:eastAsia="en-US"/>
    </w:rPr>
  </w:style>
  <w:style w:type="character" w:styleId="A2" w:customStyle="1">
    <w:name w:val="A2"/>
    <w:uiPriority w:val="99"/>
    <w:rsid w:val="00741FA4"/>
    <w:rPr>
      <w:rFonts w:hint="default" w:ascii="Futura PT Light" w:hAnsi="Futura PT Light" w:cs="Futura PT Ligh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0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omments" Target="comments.xml" Id="Re7b61e53e30a44ce" /><Relationship Type="http://schemas.microsoft.com/office/2011/relationships/people" Target="people.xml" Id="R1824a414b8f74e23" /><Relationship Type="http://schemas.microsoft.com/office/2011/relationships/commentsExtended" Target="commentsExtended.xml" Id="R4957665704984c42" /><Relationship Type="http://schemas.microsoft.com/office/2016/09/relationships/commentsIds" Target="commentsIds.xml" Id="R7ad872a768c848c6" /><Relationship Type="http://schemas.microsoft.com/office/2018/08/relationships/commentsExtensible" Target="commentsExtensible.xml" Id="Rd699be373b674513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br\Local%20Settings\Temporary%20Internet%20Files\Content.Outlook\R4YUM0RZ\RKUF_word_mall_2003_2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8D796EFD093B4D8098F2892E9D4C04" ma:contentTypeVersion="25" ma:contentTypeDescription="Skapa ett nytt dokument." ma:contentTypeScope="" ma:versionID="eb524f1a76df441db7afed2c59e12537">
  <xsd:schema xmlns:xsd="http://www.w3.org/2001/XMLSchema" xmlns:xs="http://www.w3.org/2001/XMLSchema" xmlns:p="http://schemas.microsoft.com/office/2006/metadata/properties" xmlns:ns2="6c25cd32-7c85-4150-aafd-6eb2f81951ab" xmlns:ns3="45b9b5e3-00d7-42d1-a9f0-64f822736677" targetNamespace="http://schemas.microsoft.com/office/2006/metadata/properties" ma:root="true" ma:fieldsID="e6e47bff3b2cf0a3579691dbfbd85dc0" ns2:_="" ns3:_="">
    <xsd:import namespace="6c25cd32-7c85-4150-aafd-6eb2f81951ab"/>
    <xsd:import namespace="45b9b5e3-00d7-42d1-a9f0-64f8227366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x0070_gh3" minOccurs="0"/>
                <xsd:element ref="ns3:0222163a-65fc-4120-8cd4-d3723b5ab429CountryOrRegion" minOccurs="0"/>
                <xsd:element ref="ns3:0222163a-65fc-4120-8cd4-d3723b5ab429State" minOccurs="0"/>
                <xsd:element ref="ns3:0222163a-65fc-4120-8cd4-d3723b5ab429City" minOccurs="0"/>
                <xsd:element ref="ns3:0222163a-65fc-4120-8cd4-d3723b5ab429PostalCode" minOccurs="0"/>
                <xsd:element ref="ns3:0222163a-65fc-4120-8cd4-d3723b5ab429Street" minOccurs="0"/>
                <xsd:element ref="ns3:0222163a-65fc-4120-8cd4-d3723b5ab429GeoLoc" minOccurs="0"/>
                <xsd:element ref="ns3:0222163a-65fc-4120-8cd4-d3723b5ab429DispName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cd32-7c85-4150-aafd-6eb2f81951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c20608d1-a02e-4676-b27d-5d6f143c0b4a}" ma:internalName="TaxCatchAll" ma:showField="CatchAllData" ma:web="6c25cd32-7c85-4150-aafd-6eb2f8195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9b5e3-00d7-42d1-a9f0-64f822736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70_gh3" ma:index="20" nillable="true" ma:displayName="Plats" ma:internalName="_x0070_gh3">
      <xsd:simpleType>
        <xsd:restriction base="dms:Unknown"/>
      </xsd:simpleType>
    </xsd:element>
    <xsd:element name="0222163a-65fc-4120-8cd4-d3723b5ab429CountryOrRegion" ma:index="21" nillable="true" ma:displayName="Plats: Land/region" ma:internalName="CountryOrRegion" ma:readOnly="true">
      <xsd:simpleType>
        <xsd:restriction base="dms:Text"/>
      </xsd:simpleType>
    </xsd:element>
    <xsd:element name="0222163a-65fc-4120-8cd4-d3723b5ab429State" ma:index="22" nillable="true" ma:displayName="Plats: Område" ma:internalName="State" ma:readOnly="true">
      <xsd:simpleType>
        <xsd:restriction base="dms:Text"/>
      </xsd:simpleType>
    </xsd:element>
    <xsd:element name="0222163a-65fc-4120-8cd4-d3723b5ab429City" ma:index="23" nillable="true" ma:displayName="Plats: Ort" ma:internalName="City" ma:readOnly="true">
      <xsd:simpleType>
        <xsd:restriction base="dms:Text"/>
      </xsd:simpleType>
    </xsd:element>
    <xsd:element name="0222163a-65fc-4120-8cd4-d3723b5ab429PostalCode" ma:index="24" nillable="true" ma:displayName="Plats: Postnummer" ma:internalName="PostalCode" ma:readOnly="true">
      <xsd:simpleType>
        <xsd:restriction base="dms:Text"/>
      </xsd:simpleType>
    </xsd:element>
    <xsd:element name="0222163a-65fc-4120-8cd4-d3723b5ab429Street" ma:index="25" nillable="true" ma:displayName="Plats: Gata" ma:internalName="Street" ma:readOnly="true">
      <xsd:simpleType>
        <xsd:restriction base="dms:Text"/>
      </xsd:simpleType>
    </xsd:element>
    <xsd:element name="0222163a-65fc-4120-8cd4-d3723b5ab429GeoLoc" ma:index="26" nillable="true" ma:displayName="Plats: Koordinater" ma:internalName="GeoLoc" ma:readOnly="true">
      <xsd:simpleType>
        <xsd:restriction base="dms:Unknown"/>
      </xsd:simpleType>
    </xsd:element>
    <xsd:element name="0222163a-65fc-4120-8cd4-d3723b5ab429DispName" ma:index="27" nillable="true" ma:displayName="Plats: Namn" ma:internalName="DispName" ma:readOnly="true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5b242e9b-2841-42ae-884b-548b5f8b78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FE206-20B3-4923-A501-229883FB234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16D7D28-CA60-4FEC-A4EA-19495D837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5cd32-7c85-4150-aafd-6eb2f81951ab"/>
    <ds:schemaRef ds:uri="45b9b5e3-00d7-42d1-a9f0-64f822736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CA8647-73BC-413F-82A3-0C92AA6E6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C149D6-C8A8-44BE-BF88-33C51210C3D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RKUF_word_mall_2003_2.dot</ap:Template>
  <ap:Application>Microsoft Word for the web</ap:Application>
  <ap:DocSecurity>0</ap:DocSecurity>
  <ap:ScaleCrop>false</ap:ScaleCrop>
  <ap:Company>Swedish Red Cross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Röda Korsets Ungdomsförbund</dc:title>
  <dc:subject/>
  <dc:creator>Simon Brouwers</dc:creator>
  <keywords/>
  <lastModifiedBy>Olivia Solman</lastModifiedBy>
  <revision>24</revision>
  <lastPrinted>2012-05-22T16:21:00.0000000Z</lastPrinted>
  <dcterms:created xsi:type="dcterms:W3CDTF">2025-12-08T10:10:00.0000000Z</dcterms:created>
  <dcterms:modified xsi:type="dcterms:W3CDTF">2025-12-08T17:15:36.2960550Z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Josefin Lindh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Simon Brouwers</vt:lpwstr>
  </property>
</Properties>
</file>