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4032CA5" w:rsidP="7886866D" w:rsidRDefault="04032CA5" w14:paraId="676D7D22" w14:textId="226DB5CD">
      <w:pPr>
        <w:pStyle w:val="Underrubrik"/>
        <w:keepNext w:val="0"/>
        <w:suppressLineNumbers w:val="0"/>
        <w:bidi w:val="0"/>
        <w:spacing w:before="0" w:beforeAutospacing="off" w:after="60" w:afterAutospacing="off" w:line="259" w:lineRule="auto"/>
        <w:ind w:left="0" w:right="0"/>
        <w:jc w:val="left"/>
      </w:pPr>
      <w:r w:rsidRPr="7886866D" w:rsidR="04032CA5">
        <w:rPr>
          <w:sz w:val="24"/>
          <w:szCs w:val="24"/>
        </w:rPr>
        <w:t>Valberedningens arbete</w:t>
      </w:r>
    </w:p>
    <w:p w:rsidR="04032CA5" w:rsidP="7886866D" w:rsidRDefault="04032CA5" w14:paraId="5FD4126B" w14:textId="71B027D8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left"/>
      </w:pPr>
      <w:r w:rsidRPr="7886866D" w:rsidR="04032CA5">
        <w:rPr>
          <w:i w:val="1"/>
          <w:iCs w:val="1"/>
          <w:color w:val="767171" w:themeColor="background2" w:themeTint="FF" w:themeShade="80"/>
          <w:sz w:val="22"/>
          <w:szCs w:val="22"/>
        </w:rPr>
        <w:t>Här berättar ni om ert arbete</w:t>
      </w:r>
    </w:p>
    <w:p w:rsidR="04032CA5" w:rsidP="7886866D" w:rsidRDefault="04032CA5" w14:paraId="65F60CC7" w14:textId="7320EF76">
      <w:pPr>
        <w:pStyle w:val="Underrubrik"/>
        <w:suppressLineNumbers w:val="0"/>
        <w:bidi w:val="0"/>
        <w:spacing w:before="0" w:beforeAutospacing="off" w:after="60" w:afterAutospacing="off" w:line="259" w:lineRule="auto"/>
        <w:ind w:left="0" w:right="0"/>
        <w:jc w:val="left"/>
      </w:pPr>
      <w:r w:rsidRPr="7886866D" w:rsidR="04032CA5">
        <w:rPr>
          <w:sz w:val="24"/>
          <w:szCs w:val="24"/>
        </w:rPr>
        <w:t>Valberedningens förslag</w:t>
      </w:r>
    </w:p>
    <w:p w:rsidR="04032CA5" w:rsidP="72DFE426" w:rsidRDefault="04032CA5" w14:paraId="3B5CAA1E" w14:textId="736B54D9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left"/>
        <w:rPr>
          <w:i w:val="1"/>
          <w:iCs w:val="1"/>
          <w:color w:val="767171" w:themeColor="background2" w:themeTint="FF" w:themeShade="80"/>
          <w:sz w:val="22"/>
          <w:szCs w:val="22"/>
        </w:rPr>
      </w:pPr>
      <w:r w:rsidRPr="72DFE426" w:rsidR="04032CA5">
        <w:rPr>
          <w:i w:val="1"/>
          <w:iCs w:val="1"/>
          <w:color w:val="767171" w:themeColor="background2" w:themeTint="FF" w:themeShade="80"/>
          <w:sz w:val="22"/>
          <w:szCs w:val="22"/>
        </w:rPr>
        <w:t>Här presenterar ni ert förslag</w:t>
      </w:r>
      <w:r w:rsidRPr="72DFE426" w:rsidR="79926B4C">
        <w:rPr>
          <w:i w:val="1"/>
          <w:iCs w:val="1"/>
          <w:color w:val="767171" w:themeColor="background2" w:themeTint="FF" w:themeShade="80"/>
          <w:sz w:val="22"/>
          <w:szCs w:val="22"/>
        </w:rPr>
        <w:t>. Roll, hur många år, namn</w:t>
      </w:r>
    </w:p>
    <w:p xmlns:wp14="http://schemas.microsoft.com/office/word/2010/wordml" w:rsidRPr="00B83360" w:rsidR="00990E03" w:rsidP="00990E03" w:rsidRDefault="00990E03" w14:paraId="02EB378F" wp14:textId="77777777">
      <w:pPr>
        <w:rPr>
          <w:sz w:val="22"/>
        </w:rPr>
      </w:pPr>
    </w:p>
    <w:p xmlns:wp14="http://schemas.microsoft.com/office/word/2010/wordml" w:rsidRPr="00B83360" w:rsidR="00990E03" w:rsidP="1DCCDB91" w:rsidRDefault="00990E03" w14:paraId="4F5EDAAF" wp14:textId="5AFC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81"/>
        </w:tabs>
        <w:rPr>
          <w:sz w:val="24"/>
          <w:szCs w:val="24"/>
        </w:rPr>
      </w:pPr>
    </w:p>
    <w:sectPr w:rsidRPr="00B83360" w:rsidR="00990E03" w:rsidSect="00B83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 w:code="9"/>
      <w:pgMar w:top="841" w:right="1797" w:bottom="1440" w:left="2722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F546D" w:rsidRDefault="00AF546D" w14:paraId="3656B9AB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AF546D" w:rsidRDefault="00AF546D" w14:paraId="45FB0818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Light">
    <w:charset w:val="00"/>
    <w:family w:val="swiss"/>
    <w:notTrueType/>
    <w:pitch w:val="variable"/>
    <w:sig w:usb0="A00002FF" w:usb1="5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41C8F396" wp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506A" w:rsidP="00FD42DA" w:rsidRDefault="0056506A" w14:paraId="62486C05" wp14:textId="77777777">
    <w:pPr>
      <w:pStyle w:val="Sidfot"/>
      <w:rPr>
        <w:rFonts w:ascii="Futura PT Bold" w:hAnsi="Futura PT Bold"/>
        <w:sz w:val="18"/>
        <w:szCs w:val="18"/>
      </w:rPr>
    </w:pPr>
  </w:p>
  <w:p xmlns:wp14="http://schemas.microsoft.com/office/word/2010/wordml" w:rsidRPr="00FD42DA" w:rsidR="0056506A" w:rsidP="00273290" w:rsidRDefault="0056506A" w14:paraId="4D83D2B5" wp14:textId="77777777">
    <w:pPr>
      <w:pStyle w:val="Sidfot"/>
      <w:rPr>
        <w:rFonts w:ascii="Futura PT Bold" w:hAnsi="Futura PT Bold"/>
        <w:sz w:val="18"/>
        <w:szCs w:val="18"/>
      </w:rPr>
    </w:pPr>
    <w:r>
      <w:rPr>
        <w:rFonts w:ascii="Futura PT Bold" w:hAnsi="Futura PT Bold"/>
        <w:sz w:val="18"/>
        <w:szCs w:val="18"/>
      </w:rPr>
      <w:t>Röda Korsets Un</w:t>
    </w:r>
    <w:r w:rsidRPr="00FD42DA">
      <w:rPr>
        <w:rFonts w:ascii="Futura PT Bold" w:hAnsi="Futura PT Bold"/>
        <w:sz w:val="18"/>
        <w:szCs w:val="18"/>
      </w:rPr>
      <w:t>g</w:t>
    </w:r>
    <w:r>
      <w:rPr>
        <w:rFonts w:ascii="Futura PT Bold" w:hAnsi="Futura PT Bold"/>
        <w:sz w:val="18"/>
        <w:szCs w:val="18"/>
      </w:rPr>
      <w:t>d</w:t>
    </w:r>
    <w:r w:rsidRPr="00FD42DA">
      <w:rPr>
        <w:rFonts w:ascii="Futura PT Bold" w:hAnsi="Futura PT Bold"/>
        <w:sz w:val="18"/>
        <w:szCs w:val="18"/>
      </w:rPr>
      <w:t>omsförbund</w:t>
    </w:r>
  </w:p>
  <w:p xmlns:wp14="http://schemas.microsoft.com/office/word/2010/wordml" w:rsidR="0056506A" w:rsidP="00273290" w:rsidRDefault="0056506A" w14:paraId="4A61CD40" wp14:textId="77777777">
    <w:pPr>
      <w:pStyle w:val="Sidfot"/>
      <w:rPr>
        <w:sz w:val="18"/>
        <w:szCs w:val="18"/>
      </w:rPr>
    </w:pPr>
    <w:r w:rsidRPr="00FD42DA">
      <w:rPr>
        <w:sz w:val="18"/>
        <w:szCs w:val="18"/>
      </w:rPr>
      <w:t>rkuf.se</w:t>
    </w:r>
  </w:p>
  <w:p xmlns:wp14="http://schemas.microsoft.com/office/word/2010/wordml" w:rsidRPr="00FD42DA" w:rsidR="0056506A" w:rsidP="00273290" w:rsidRDefault="00290058" w14:paraId="4101652C" wp14:textId="77777777">
    <w:pPr>
      <w:pStyle w:val="Sidfot"/>
      <w:rPr>
        <w:sz w:val="18"/>
        <w:szCs w:val="18"/>
      </w:rPr>
    </w:pPr>
    <w:r w:rsidRPr="001F7E3F">
      <w:rPr>
        <w:noProof/>
        <w:sz w:val="18"/>
        <w:szCs w:val="18"/>
      </w:rPr>
      <w:drawing>
        <wp:inline xmlns:wp14="http://schemas.microsoft.com/office/word/2010/wordprocessingDrawing" distT="0" distB="0" distL="0" distR="0" wp14:anchorId="01DF6580" wp14:editId="7777777">
          <wp:extent cx="1285875" cy="1047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5E0178" w:rsidR="0056506A" w:rsidP="003D6D04" w:rsidRDefault="0056506A" w14:paraId="4B99056E" wp14:textId="77777777">
    <w:pPr>
      <w:pStyle w:val="Sidfot"/>
      <w:tabs>
        <w:tab w:val="clear" w:pos="4153"/>
        <w:tab w:val="clear" w:pos="8306"/>
        <w:tab w:val="left" w:pos="18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506A" w:rsidP="002A28D0" w:rsidRDefault="0056506A" w14:paraId="0D0B940D" wp14:textId="77777777">
    <w:pPr>
      <w:pStyle w:val="Sidfot"/>
      <w:rPr>
        <w:rFonts w:ascii="Futura PT Bold" w:hAnsi="Futura PT Bold"/>
        <w:sz w:val="18"/>
        <w:szCs w:val="18"/>
      </w:rPr>
    </w:pPr>
  </w:p>
  <w:p xmlns:wp14="http://schemas.microsoft.com/office/word/2010/wordml" w:rsidRPr="00FD42DA" w:rsidR="0056506A" w:rsidP="002A28D0" w:rsidRDefault="0056506A" w14:paraId="2D8F12F5" wp14:textId="77777777">
    <w:pPr>
      <w:pStyle w:val="Sidfot"/>
      <w:rPr>
        <w:rFonts w:ascii="Futura PT Bold" w:hAnsi="Futura PT Bold"/>
        <w:sz w:val="18"/>
        <w:szCs w:val="18"/>
      </w:rPr>
    </w:pPr>
    <w:r>
      <w:rPr>
        <w:rFonts w:ascii="Futura PT Bold" w:hAnsi="Futura PT Bold"/>
        <w:sz w:val="18"/>
        <w:szCs w:val="18"/>
      </w:rPr>
      <w:t>Röda Korsets Un</w:t>
    </w:r>
    <w:r w:rsidRPr="00FD42DA">
      <w:rPr>
        <w:rFonts w:ascii="Futura PT Bold" w:hAnsi="Futura PT Bold"/>
        <w:sz w:val="18"/>
        <w:szCs w:val="18"/>
      </w:rPr>
      <w:t>g</w:t>
    </w:r>
    <w:r>
      <w:rPr>
        <w:rFonts w:ascii="Futura PT Bold" w:hAnsi="Futura PT Bold"/>
        <w:sz w:val="18"/>
        <w:szCs w:val="18"/>
      </w:rPr>
      <w:t>d</w:t>
    </w:r>
    <w:r w:rsidRPr="00FD42DA">
      <w:rPr>
        <w:rFonts w:ascii="Futura PT Bold" w:hAnsi="Futura PT Bold"/>
        <w:sz w:val="18"/>
        <w:szCs w:val="18"/>
      </w:rPr>
      <w:t>omsförbund</w:t>
    </w:r>
  </w:p>
  <w:p xmlns:wp14="http://schemas.microsoft.com/office/word/2010/wordml" w:rsidR="0056506A" w:rsidP="002A28D0" w:rsidRDefault="0056506A" w14:paraId="2052E9EE" wp14:textId="77777777">
    <w:pPr>
      <w:pStyle w:val="Sidfot"/>
      <w:rPr>
        <w:sz w:val="18"/>
        <w:szCs w:val="18"/>
      </w:rPr>
    </w:pPr>
    <w:r w:rsidRPr="00FD42DA">
      <w:rPr>
        <w:sz w:val="18"/>
        <w:szCs w:val="18"/>
      </w:rPr>
      <w:t>rkuf.se</w:t>
    </w:r>
  </w:p>
  <w:p xmlns:wp14="http://schemas.microsoft.com/office/word/2010/wordml" w:rsidR="0056506A" w:rsidP="002A28D0" w:rsidRDefault="00290058" w14:paraId="0E27B00A" wp14:textId="77777777">
    <w:pPr>
      <w:pStyle w:val="Sidfot"/>
    </w:pPr>
    <w:r w:rsidRPr="001F7E3F">
      <w:rPr>
        <w:noProof/>
        <w:sz w:val="18"/>
        <w:szCs w:val="18"/>
      </w:rPr>
      <w:drawing>
        <wp:inline xmlns:wp14="http://schemas.microsoft.com/office/word/2010/wordprocessingDrawing" distT="0" distB="0" distL="0" distR="0" wp14:anchorId="599A8AE3" wp14:editId="7777777">
          <wp:extent cx="1285875" cy="1047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F546D" w:rsidRDefault="00AF546D" w14:paraId="049F31C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AF546D" w:rsidRDefault="00AF546D" w14:paraId="53128261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60061E4C" wp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72A3D3EC" wp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6F42BC" w:rsidR="00D14AE1" w:rsidP="1DCCDB91" w:rsidRDefault="00290058" w14:paraId="71DC1598" wp14:textId="77777777">
    <w:pPr/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FC3796B" wp14:editId="7777777">
          <wp:simplePos x="0" y="0"/>
          <wp:positionH relativeFrom="column">
            <wp:posOffset>-494030</wp:posOffset>
          </wp:positionH>
          <wp:positionV relativeFrom="paragraph">
            <wp:posOffset>327660</wp:posOffset>
          </wp:positionV>
          <wp:extent cx="4671060" cy="1485900"/>
          <wp:effectExtent l="0" t="0" r="0" b="0"/>
          <wp:wrapTight wrapText="bothSides">
            <wp:wrapPolygon edited="0">
              <wp:start x="0" y="0"/>
              <wp:lineTo x="0" y="21323"/>
              <wp:lineTo x="21494" y="21323"/>
              <wp:lineTo x="21494" y="0"/>
              <wp:lineTo x="0" y="0"/>
            </wp:wrapPolygon>
          </wp:wrapTight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</w:p>
  <w:p xmlns:wp14="http://schemas.microsoft.com/office/word/2010/wordml" w:rsidRPr="00B11DE2" w:rsidR="0056506A" w:rsidP="00B11DE2" w:rsidRDefault="0056506A" w14:paraId="44EAFD9C" wp14:textId="77777777">
    <w:pPr>
      <w:pStyle w:val="Sidhuvud"/>
      <w:rPr>
        <w:lang w:val="en-US"/>
      </w:rPr>
    </w:pPr>
  </w:p>
  <w:p xmlns:wp14="http://schemas.microsoft.com/office/word/2010/wordml" w:rsidR="0056506A" w:rsidRDefault="0056506A" w14:paraId="4B94D5A5" wp14:textId="77777777">
    <w:pPr>
      <w:pStyle w:val="Sidhuvud"/>
      <w:rPr>
        <w:lang w:val="en-US"/>
      </w:rPr>
    </w:pPr>
  </w:p>
  <w:p xmlns:wp14="http://schemas.microsoft.com/office/word/2010/wordml" w:rsidRPr="00B11DE2" w:rsidR="0056506A" w:rsidRDefault="0056506A" w14:paraId="3DEEC669" wp14:textId="77777777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34F"/>
    <w:multiLevelType w:val="hybridMultilevel"/>
    <w:tmpl w:val="4828B6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D90BDE"/>
    <w:multiLevelType w:val="hybridMultilevel"/>
    <w:tmpl w:val="EC24B0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653381"/>
    <w:multiLevelType w:val="hybridMultilevel"/>
    <w:tmpl w:val="1E2CB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B94AE2"/>
    <w:multiLevelType w:val="hybridMultilevel"/>
    <w:tmpl w:val="0A34E1B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72003F"/>
    <w:multiLevelType w:val="hybridMultilevel"/>
    <w:tmpl w:val="4C0CDD7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F66D45"/>
    <w:multiLevelType w:val="hybridMultilevel"/>
    <w:tmpl w:val="6E72A076"/>
    <w:lvl w:ilvl="0" w:tplc="041D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 w15:restartNumberingAfterBreak="0">
    <w:nsid w:val="60BB2027"/>
    <w:multiLevelType w:val="hybridMultilevel"/>
    <w:tmpl w:val="82847754"/>
    <w:lvl w:ilvl="0" w:tplc="041D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633443896">
    <w:abstractNumId w:val="5"/>
  </w:num>
  <w:num w:numId="2" w16cid:durableId="441386958">
    <w:abstractNumId w:val="2"/>
  </w:num>
  <w:num w:numId="3" w16cid:durableId="503055914">
    <w:abstractNumId w:val="6"/>
  </w:num>
  <w:num w:numId="4" w16cid:durableId="722172415">
    <w:abstractNumId w:val="4"/>
  </w:num>
  <w:num w:numId="5" w16cid:durableId="182401935">
    <w:abstractNumId w:val="1"/>
  </w:num>
  <w:num w:numId="6" w16cid:durableId="420764839">
    <w:abstractNumId w:val="0"/>
  </w:num>
  <w:num w:numId="7" w16cid:durableId="85419813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52"/>
    <w:rsid w:val="0003633D"/>
    <w:rsid w:val="00046767"/>
    <w:rsid w:val="000500CC"/>
    <w:rsid w:val="000531F2"/>
    <w:rsid w:val="000537C5"/>
    <w:rsid w:val="00057D0F"/>
    <w:rsid w:val="00060367"/>
    <w:rsid w:val="00074889"/>
    <w:rsid w:val="0008024D"/>
    <w:rsid w:val="000863B6"/>
    <w:rsid w:val="000863F7"/>
    <w:rsid w:val="00094EF2"/>
    <w:rsid w:val="000A1736"/>
    <w:rsid w:val="000A4ACA"/>
    <w:rsid w:val="000B5ECD"/>
    <w:rsid w:val="000C40E1"/>
    <w:rsid w:val="000E11C7"/>
    <w:rsid w:val="00145CF5"/>
    <w:rsid w:val="001619D4"/>
    <w:rsid w:val="00167BB2"/>
    <w:rsid w:val="00194449"/>
    <w:rsid w:val="00196930"/>
    <w:rsid w:val="00197BAB"/>
    <w:rsid w:val="001C670A"/>
    <w:rsid w:val="001D25FD"/>
    <w:rsid w:val="001D4D44"/>
    <w:rsid w:val="001E03E1"/>
    <w:rsid w:val="001F538D"/>
    <w:rsid w:val="001F7E3F"/>
    <w:rsid w:val="0020057D"/>
    <w:rsid w:val="0022101D"/>
    <w:rsid w:val="00223D88"/>
    <w:rsid w:val="00231E68"/>
    <w:rsid w:val="00241B56"/>
    <w:rsid w:val="0025040B"/>
    <w:rsid w:val="00273290"/>
    <w:rsid w:val="002805E3"/>
    <w:rsid w:val="00281870"/>
    <w:rsid w:val="0028317B"/>
    <w:rsid w:val="0028342F"/>
    <w:rsid w:val="00290058"/>
    <w:rsid w:val="002A28D0"/>
    <w:rsid w:val="002A2F4E"/>
    <w:rsid w:val="002A79E9"/>
    <w:rsid w:val="002C7AD0"/>
    <w:rsid w:val="002D039A"/>
    <w:rsid w:val="002D52EC"/>
    <w:rsid w:val="002F5B1B"/>
    <w:rsid w:val="00315241"/>
    <w:rsid w:val="0035019A"/>
    <w:rsid w:val="00366052"/>
    <w:rsid w:val="00393E79"/>
    <w:rsid w:val="00396764"/>
    <w:rsid w:val="003C5CAD"/>
    <w:rsid w:val="003D6D04"/>
    <w:rsid w:val="003E5A9B"/>
    <w:rsid w:val="003F46B6"/>
    <w:rsid w:val="003F6367"/>
    <w:rsid w:val="00406E72"/>
    <w:rsid w:val="00442BC5"/>
    <w:rsid w:val="004526FC"/>
    <w:rsid w:val="00452E54"/>
    <w:rsid w:val="00461D54"/>
    <w:rsid w:val="00472956"/>
    <w:rsid w:val="004737F5"/>
    <w:rsid w:val="00490B81"/>
    <w:rsid w:val="004937FB"/>
    <w:rsid w:val="00495D2C"/>
    <w:rsid w:val="004B154A"/>
    <w:rsid w:val="004C4AFB"/>
    <w:rsid w:val="004C7C2D"/>
    <w:rsid w:val="004F23F1"/>
    <w:rsid w:val="00511293"/>
    <w:rsid w:val="00513050"/>
    <w:rsid w:val="00516EA4"/>
    <w:rsid w:val="005173C1"/>
    <w:rsid w:val="00532CF0"/>
    <w:rsid w:val="00542130"/>
    <w:rsid w:val="005568FC"/>
    <w:rsid w:val="0056506A"/>
    <w:rsid w:val="00585E8B"/>
    <w:rsid w:val="005B7D58"/>
    <w:rsid w:val="005E0178"/>
    <w:rsid w:val="005E0B18"/>
    <w:rsid w:val="005F0BCA"/>
    <w:rsid w:val="005F34C0"/>
    <w:rsid w:val="00631059"/>
    <w:rsid w:val="00642DAC"/>
    <w:rsid w:val="00657C67"/>
    <w:rsid w:val="0066566E"/>
    <w:rsid w:val="006700AF"/>
    <w:rsid w:val="0067240F"/>
    <w:rsid w:val="00677E1D"/>
    <w:rsid w:val="00696C54"/>
    <w:rsid w:val="0069778F"/>
    <w:rsid w:val="006A3592"/>
    <w:rsid w:val="006A378A"/>
    <w:rsid w:val="006D4DAA"/>
    <w:rsid w:val="00735FB3"/>
    <w:rsid w:val="00741FA4"/>
    <w:rsid w:val="00763009"/>
    <w:rsid w:val="007826D2"/>
    <w:rsid w:val="007A5D0E"/>
    <w:rsid w:val="007C2524"/>
    <w:rsid w:val="007D0332"/>
    <w:rsid w:val="007D3164"/>
    <w:rsid w:val="00800EF9"/>
    <w:rsid w:val="0080483C"/>
    <w:rsid w:val="0081170F"/>
    <w:rsid w:val="00823C16"/>
    <w:rsid w:val="00831C94"/>
    <w:rsid w:val="0084764C"/>
    <w:rsid w:val="0087380C"/>
    <w:rsid w:val="008A12BD"/>
    <w:rsid w:val="008D4257"/>
    <w:rsid w:val="008E6AD1"/>
    <w:rsid w:val="008F5F98"/>
    <w:rsid w:val="009120BD"/>
    <w:rsid w:val="009251A6"/>
    <w:rsid w:val="009357D8"/>
    <w:rsid w:val="00941196"/>
    <w:rsid w:val="0096298F"/>
    <w:rsid w:val="00990E03"/>
    <w:rsid w:val="00992031"/>
    <w:rsid w:val="009A21D2"/>
    <w:rsid w:val="009A7320"/>
    <w:rsid w:val="009F2430"/>
    <w:rsid w:val="00A35FCD"/>
    <w:rsid w:val="00A62825"/>
    <w:rsid w:val="00A761B6"/>
    <w:rsid w:val="00AA670B"/>
    <w:rsid w:val="00AB62C0"/>
    <w:rsid w:val="00AC31B8"/>
    <w:rsid w:val="00AE289A"/>
    <w:rsid w:val="00AE412E"/>
    <w:rsid w:val="00AF546D"/>
    <w:rsid w:val="00B11DE2"/>
    <w:rsid w:val="00B146AD"/>
    <w:rsid w:val="00B217DA"/>
    <w:rsid w:val="00B52A8E"/>
    <w:rsid w:val="00B60D6F"/>
    <w:rsid w:val="00B72A92"/>
    <w:rsid w:val="00B83360"/>
    <w:rsid w:val="00BA608D"/>
    <w:rsid w:val="00BD32FC"/>
    <w:rsid w:val="00BE2486"/>
    <w:rsid w:val="00BE3CC7"/>
    <w:rsid w:val="00BE6BA7"/>
    <w:rsid w:val="00BF656C"/>
    <w:rsid w:val="00C21CA0"/>
    <w:rsid w:val="00C30DC2"/>
    <w:rsid w:val="00C42344"/>
    <w:rsid w:val="00C5590A"/>
    <w:rsid w:val="00C60DAA"/>
    <w:rsid w:val="00C75685"/>
    <w:rsid w:val="00C97DA7"/>
    <w:rsid w:val="00CB29A6"/>
    <w:rsid w:val="00CC1253"/>
    <w:rsid w:val="00CE37A7"/>
    <w:rsid w:val="00CF54B0"/>
    <w:rsid w:val="00D14AE1"/>
    <w:rsid w:val="00D22E33"/>
    <w:rsid w:val="00D334F2"/>
    <w:rsid w:val="00D76A0E"/>
    <w:rsid w:val="00D815CD"/>
    <w:rsid w:val="00D93B2D"/>
    <w:rsid w:val="00DA235D"/>
    <w:rsid w:val="00DD09AF"/>
    <w:rsid w:val="00DD53E8"/>
    <w:rsid w:val="00DE5E8B"/>
    <w:rsid w:val="00DF0B24"/>
    <w:rsid w:val="00E00685"/>
    <w:rsid w:val="00E05F7C"/>
    <w:rsid w:val="00E10199"/>
    <w:rsid w:val="00E1711E"/>
    <w:rsid w:val="00E27938"/>
    <w:rsid w:val="00E34CAF"/>
    <w:rsid w:val="00E36591"/>
    <w:rsid w:val="00E50645"/>
    <w:rsid w:val="00E518A6"/>
    <w:rsid w:val="00E527F9"/>
    <w:rsid w:val="00E54F82"/>
    <w:rsid w:val="00E61F28"/>
    <w:rsid w:val="00E75D18"/>
    <w:rsid w:val="00EB33DB"/>
    <w:rsid w:val="00EC5581"/>
    <w:rsid w:val="00ED11C6"/>
    <w:rsid w:val="00ED6558"/>
    <w:rsid w:val="00EE2FD5"/>
    <w:rsid w:val="00F05E5A"/>
    <w:rsid w:val="00F31923"/>
    <w:rsid w:val="00F342FA"/>
    <w:rsid w:val="00F36336"/>
    <w:rsid w:val="00F40878"/>
    <w:rsid w:val="00F51188"/>
    <w:rsid w:val="00F54E6F"/>
    <w:rsid w:val="00F91BD4"/>
    <w:rsid w:val="00F9666B"/>
    <w:rsid w:val="00F96D19"/>
    <w:rsid w:val="00FD29E1"/>
    <w:rsid w:val="00FD42DA"/>
    <w:rsid w:val="00FD4F94"/>
    <w:rsid w:val="00FE2F8B"/>
    <w:rsid w:val="0248DC05"/>
    <w:rsid w:val="0384E739"/>
    <w:rsid w:val="04032CA5"/>
    <w:rsid w:val="04FC5212"/>
    <w:rsid w:val="0B7961F1"/>
    <w:rsid w:val="0EB50014"/>
    <w:rsid w:val="14CC0853"/>
    <w:rsid w:val="173F9AF1"/>
    <w:rsid w:val="1DCCDB91"/>
    <w:rsid w:val="20F04EBF"/>
    <w:rsid w:val="223E8009"/>
    <w:rsid w:val="298CBE87"/>
    <w:rsid w:val="2DC04B51"/>
    <w:rsid w:val="36F52753"/>
    <w:rsid w:val="3B6A3094"/>
    <w:rsid w:val="3B9AC5E6"/>
    <w:rsid w:val="3D8C6FD7"/>
    <w:rsid w:val="3DF6E25E"/>
    <w:rsid w:val="41FDE3F2"/>
    <w:rsid w:val="450232FB"/>
    <w:rsid w:val="46AC8E77"/>
    <w:rsid w:val="4700019B"/>
    <w:rsid w:val="49921092"/>
    <w:rsid w:val="4B0212BC"/>
    <w:rsid w:val="4F9667AC"/>
    <w:rsid w:val="5DE11F97"/>
    <w:rsid w:val="5E74738E"/>
    <w:rsid w:val="608EC042"/>
    <w:rsid w:val="65483A98"/>
    <w:rsid w:val="68310968"/>
    <w:rsid w:val="6FBCF249"/>
    <w:rsid w:val="72DFE426"/>
    <w:rsid w:val="7886866D"/>
    <w:rsid w:val="79829316"/>
    <w:rsid w:val="79926B4C"/>
    <w:rsid w:val="7EE05908"/>
    <w:rsid w:val="7F684F01"/>
    <w:rsid w:val="7FE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965B28"/>
  <w15:chartTrackingRefBased/>
  <w15:docId w15:val="{A8C4E068-5C01-4DCA-9A34-500616BDE6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290"/>
    <w:pPr>
      <w:keepNext/>
      <w:spacing w:after="200"/>
    </w:pPr>
    <w:rPr>
      <w:rFonts w:ascii="Futura PT Book" w:hAnsi="Futura PT Book"/>
      <w:szCs w:val="24"/>
      <w:lang w:eastAsia="en-US"/>
    </w:rPr>
  </w:style>
  <w:style w:type="paragraph" w:styleId="Rubrik1">
    <w:name w:val="heading 1"/>
    <w:aliases w:val="Mallrubrik 1"/>
    <w:basedOn w:val="Normal"/>
    <w:next w:val="Normal"/>
    <w:link w:val="Rubrik1Char"/>
    <w:uiPriority w:val="9"/>
    <w:qFormat/>
    <w:rsid w:val="00DE5E8B"/>
    <w:pPr>
      <w:spacing w:before="240" w:after="360"/>
      <w:outlineLvl w:val="0"/>
    </w:pPr>
    <w:rPr>
      <w:rFonts w:ascii="Futura PT Bold" w:hAnsi="Futura PT Bold" w:eastAsia="Times New Roman"/>
      <w:b/>
      <w:bCs/>
      <w:kern w:val="32"/>
      <w:sz w:val="44"/>
      <w:szCs w:val="32"/>
    </w:rPr>
  </w:style>
  <w:style w:type="paragraph" w:styleId="Rubrik2">
    <w:name w:val="heading 2"/>
    <w:basedOn w:val="Normal"/>
    <w:next w:val="Normal"/>
    <w:qFormat/>
    <w:rsid w:val="00495D2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huvudChar" w:customStyle="1">
    <w:name w:val="Sidhuvud Char"/>
    <w:link w:val="Sidhuvud"/>
    <w:uiPriority w:val="99"/>
    <w:rsid w:val="00AC31B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fotChar" w:customStyle="1">
    <w:name w:val="Sidfot Char"/>
    <w:link w:val="Sidfot"/>
    <w:uiPriority w:val="99"/>
    <w:rsid w:val="00AC31B8"/>
    <w:rPr>
      <w:sz w:val="24"/>
      <w:szCs w:val="24"/>
    </w:rPr>
  </w:style>
  <w:style w:type="character" w:styleId="Hyperlnk">
    <w:name w:val="Hyperlink"/>
    <w:uiPriority w:val="99"/>
    <w:unhideWhenUsed/>
    <w:rsid w:val="00735FB3"/>
    <w:rPr>
      <w:color w:val="0000FF"/>
      <w:u w:val="single"/>
    </w:rPr>
  </w:style>
  <w:style w:type="character" w:styleId="Rubrik1Char" w:customStyle="1">
    <w:name w:val="Rubrik 1 Char"/>
    <w:aliases w:val="Mallrubrik 1 Char"/>
    <w:link w:val="Rubrik1"/>
    <w:uiPriority w:val="9"/>
    <w:rsid w:val="00DE5E8B"/>
    <w:rPr>
      <w:rFonts w:ascii="Futura PT Bold" w:hAnsi="Futura PT Bold" w:eastAsia="Times New Roman"/>
      <w:b/>
      <w:bCs/>
      <w:kern w:val="32"/>
      <w:sz w:val="44"/>
      <w:szCs w:val="32"/>
      <w:lang w:eastAsia="en-US"/>
    </w:rPr>
  </w:style>
  <w:style w:type="paragraph" w:styleId="Rubrik">
    <w:name w:val="Title"/>
    <w:aliases w:val="Mallrubrik 2"/>
    <w:basedOn w:val="Normal"/>
    <w:next w:val="Normal"/>
    <w:link w:val="RubrikChar"/>
    <w:uiPriority w:val="10"/>
    <w:qFormat/>
    <w:rsid w:val="00F54E6F"/>
    <w:pPr>
      <w:spacing w:before="240" w:after="60"/>
      <w:outlineLvl w:val="1"/>
    </w:pPr>
    <w:rPr>
      <w:rFonts w:ascii="Futura PT Bold" w:hAnsi="Futura PT Bold" w:eastAsia="Times New Roman"/>
      <w:b/>
      <w:bCs/>
      <w:kern w:val="28"/>
      <w:sz w:val="28"/>
      <w:szCs w:val="32"/>
    </w:rPr>
  </w:style>
  <w:style w:type="character" w:styleId="RubrikChar" w:customStyle="1">
    <w:name w:val="Rubrik Char"/>
    <w:aliases w:val="Mallrubrik 2 Char"/>
    <w:link w:val="Rubrik"/>
    <w:uiPriority w:val="10"/>
    <w:rsid w:val="00F54E6F"/>
    <w:rPr>
      <w:rFonts w:ascii="Futura PT Bold" w:hAnsi="Futura PT Bold" w:eastAsia="Times New Roman" w:cs="Times New Roman"/>
      <w:b/>
      <w:bCs/>
      <w:kern w:val="28"/>
      <w:sz w:val="28"/>
      <w:szCs w:val="32"/>
      <w:lang w:eastAsia="en-US"/>
    </w:rPr>
  </w:style>
  <w:style w:type="paragraph" w:styleId="Underrubrik">
    <w:name w:val="Subtitle"/>
    <w:aliases w:val="Mallrubrik 3"/>
    <w:basedOn w:val="Normal"/>
    <w:next w:val="Normal"/>
    <w:link w:val="UnderrubrikChar"/>
    <w:uiPriority w:val="11"/>
    <w:qFormat/>
    <w:rsid w:val="00F54E6F"/>
    <w:pPr>
      <w:spacing w:after="60"/>
      <w:outlineLvl w:val="1"/>
    </w:pPr>
    <w:rPr>
      <w:rFonts w:ascii="Futura PT Bold" w:hAnsi="Futura PT Bold" w:eastAsia="Times New Roman"/>
      <w:sz w:val="22"/>
    </w:rPr>
  </w:style>
  <w:style w:type="character" w:styleId="UnderrubrikChar" w:customStyle="1">
    <w:name w:val="Underrubrik Char"/>
    <w:aliases w:val="Mallrubrik 3 Char"/>
    <w:link w:val="Underrubrik"/>
    <w:uiPriority w:val="11"/>
    <w:rsid w:val="00F54E6F"/>
    <w:rPr>
      <w:rFonts w:ascii="Futura PT Bold" w:hAnsi="Futura PT Bold" w:eastAsia="Times New Roman" w:cs="Times New Roman"/>
      <w:sz w:val="22"/>
      <w:szCs w:val="24"/>
      <w:lang w:eastAsia="en-US"/>
    </w:rPr>
  </w:style>
  <w:style w:type="character" w:styleId="Betoning">
    <w:name w:val="Emphasis"/>
    <w:uiPriority w:val="20"/>
    <w:qFormat/>
    <w:rsid w:val="00F54E6F"/>
    <w:rPr>
      <w:i/>
      <w:iCs/>
    </w:rPr>
  </w:style>
  <w:style w:type="paragraph" w:styleId="Ingetavstnd">
    <w:name w:val="No Spacing"/>
    <w:uiPriority w:val="1"/>
    <w:qFormat/>
    <w:rsid w:val="00F54E6F"/>
    <w:pPr>
      <w:keepNext/>
    </w:pPr>
    <w:rPr>
      <w:rFonts w:ascii="Futura PT Book" w:hAnsi="Futura PT Book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54E6F"/>
    <w:pPr>
      <w:ind w:left="1304"/>
    </w:pPr>
  </w:style>
  <w:style w:type="character" w:styleId="Diskretreferens">
    <w:name w:val="Subtle Reference"/>
    <w:uiPriority w:val="67"/>
    <w:qFormat/>
    <w:rsid w:val="00F54E6F"/>
    <w:rPr>
      <w:smallCaps/>
      <w:color w:val="C0504D"/>
      <w:u w:val="single"/>
    </w:rPr>
  </w:style>
  <w:style w:type="character" w:styleId="Starkreferens">
    <w:name w:val="Intense Reference"/>
    <w:uiPriority w:val="68"/>
    <w:qFormat/>
    <w:rsid w:val="00F54E6F"/>
    <w:rPr>
      <w:b/>
      <w:bCs/>
      <w:smallCaps/>
      <w:color w:val="C0504D"/>
      <w:spacing w:val="5"/>
      <w:u w:val="single"/>
    </w:rPr>
  </w:style>
  <w:style w:type="paragraph" w:styleId="Brdtext">
    <w:name w:val="Body Text"/>
    <w:basedOn w:val="Normal"/>
    <w:rsid w:val="0069778F"/>
    <w:pPr>
      <w:keepNext w:val="0"/>
      <w:spacing w:after="0"/>
    </w:pPr>
    <w:rPr>
      <w:rFonts w:ascii="CG Times (W1)" w:hAnsi="CG Times (W1)" w:eastAsia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2FA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F342F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uiPriority w:val="99"/>
    <w:semiHidden/>
    <w:unhideWhenUsed/>
    <w:rsid w:val="00823C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3C16"/>
    <w:rPr>
      <w:szCs w:val="20"/>
    </w:rPr>
  </w:style>
  <w:style w:type="character" w:styleId="KommentarerChar" w:customStyle="1">
    <w:name w:val="Kommentarer Char"/>
    <w:link w:val="Kommentarer"/>
    <w:uiPriority w:val="99"/>
    <w:semiHidden/>
    <w:rsid w:val="00823C16"/>
    <w:rPr>
      <w:rFonts w:ascii="Futura PT Book" w:hAnsi="Futura PT Book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3C16"/>
    <w:rPr>
      <w:b/>
      <w:bCs/>
    </w:rPr>
  </w:style>
  <w:style w:type="character" w:styleId="KommentarsmneChar" w:customStyle="1">
    <w:name w:val="Kommentarsämne Char"/>
    <w:link w:val="Kommentarsmne"/>
    <w:uiPriority w:val="99"/>
    <w:semiHidden/>
    <w:rsid w:val="00823C16"/>
    <w:rPr>
      <w:rFonts w:ascii="Futura PT Book" w:hAnsi="Futura PT Book"/>
      <w:b/>
      <w:bCs/>
      <w:lang w:eastAsia="en-US"/>
    </w:rPr>
  </w:style>
  <w:style w:type="character" w:styleId="A2" w:customStyle="1">
    <w:name w:val="A2"/>
    <w:uiPriority w:val="99"/>
    <w:rsid w:val="00741FA4"/>
    <w:rPr>
      <w:rFonts w:hint="default" w:ascii="Futura PT Light" w:hAnsi="Futura PT Light" w:cs="Futura PT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1824a414b8f74e23" /><Relationship Type="http://schemas.microsoft.com/office/2011/relationships/commentsExtended" Target="commentsExtended.xml" Id="R4957665704984c42" /><Relationship Type="http://schemas.microsoft.com/office/2016/09/relationships/commentsIds" Target="commentsIds.xml" Id="R7ad872a768c848c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br\Local%20Settings\Temporary%20Internet%20Files\Content.Outlook\R4YUM0RZ\RKUF_word_mall_2003_2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eb524f1a76df441db7afed2c59e12537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e6e47bff3b2cf0a3579691dbfbd85dc0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E206-20B3-4923-A501-229883FB23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6D7D28-CA60-4FEC-A4EA-19495D837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A8647-73BC-413F-82A3-0C92AA6E6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149D6-C8A8-44BE-BF88-33C51210C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RKUF_word_mall_2003_2.dot</ap:Template>
  <ap:Application>Microsoft Word for the web</ap:Application>
  <ap:DocSecurity>0</ap:DocSecurity>
  <ap:ScaleCrop>false</ap:ScaleCrop>
  <ap:Company>Swedish 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Röda Korsets Ungdomsförbund</dc:title>
  <dc:subject/>
  <dc:creator>Simon Brouwers</dc:creator>
  <keywords/>
  <lastModifiedBy>Olivia Solman</lastModifiedBy>
  <revision>27</revision>
  <lastPrinted>2012-05-22T16:21:00.0000000Z</lastPrinted>
  <dcterms:created xsi:type="dcterms:W3CDTF">2025-12-08T10:10:00.0000000Z</dcterms:created>
  <dcterms:modified xsi:type="dcterms:W3CDTF">2026-02-02T09:19:29.1001262Z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Josefin Lindh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Simon Brouwers</vt:lpwstr>
  </property>
</Properties>
</file>