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7799" w14:textId="77777777" w:rsidR="00A37C3C" w:rsidRPr="00111291" w:rsidRDefault="006E07F8" w:rsidP="00E609B8">
      <w:pPr>
        <w:pStyle w:val="Rubrik1"/>
      </w:pPr>
      <w:r w:rsidRPr="0011129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AD781D" wp14:editId="72AD781E">
                <wp:simplePos x="0" y="0"/>
                <wp:positionH relativeFrom="column">
                  <wp:posOffset>635</wp:posOffset>
                </wp:positionH>
                <wp:positionV relativeFrom="paragraph">
                  <wp:posOffset>678180</wp:posOffset>
                </wp:positionV>
                <wp:extent cx="5121275" cy="635"/>
                <wp:effectExtent l="635" t="1905" r="2540" b="698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12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62731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53.4pt" to="403.3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"/>
            </w:pict>
          </mc:Fallback>
        </mc:AlternateContent>
      </w:r>
      <w:r w:rsidR="00A37C3C" w:rsidRPr="00111291">
        <w:t>Föreningsårsmötesprotokoll</w:t>
      </w:r>
    </w:p>
    <w:p w14:paraId="2879DAAB" w14:textId="7EC319F3" w:rsidR="00160CFE" w:rsidRDefault="00160CFE" w:rsidP="1E8E49F9">
      <w:pPr>
        <w:pStyle w:val="Rubrik"/>
        <w:rPr>
          <w:rFonts w:ascii="Futura PT Book" w:eastAsia="Futura PT Book" w:hAnsi="Futura PT Book" w:cs="Futura PT Book"/>
          <w:sz w:val="24"/>
          <w:szCs w:val="24"/>
        </w:rPr>
      </w:pPr>
      <w:r>
        <w:t>Föreningssårsmöte Röda Korsets Ungdomsförbund</w:t>
      </w:r>
      <w:r w:rsidR="29D32AF8">
        <w:t xml:space="preserve"> XXXX</w:t>
      </w:r>
    </w:p>
    <w:p w14:paraId="7492475A" w14:textId="6EE2B439" w:rsidR="29D32AF8" w:rsidRDefault="29D32AF8" w:rsidP="1E8E49F9">
      <w:pPr>
        <w:pStyle w:val="Rubrik"/>
        <w:rPr>
          <w:rFonts w:ascii="Futura PT Book" w:eastAsia="Futura PT Book" w:hAnsi="Futura PT Book" w:cs="Futura PT Book"/>
          <w:sz w:val="24"/>
          <w:szCs w:val="24"/>
        </w:rPr>
      </w:pPr>
      <w:r w:rsidRPr="1E8E49F9">
        <w:rPr>
          <w:rFonts w:ascii="Futura PT Book" w:eastAsia="Futura PT Book" w:hAnsi="Futura PT Book" w:cs="Futura PT Book"/>
          <w:color w:val="000000" w:themeColor="text1"/>
          <w:sz w:val="24"/>
          <w:szCs w:val="24"/>
          <w:highlight w:val="yellow"/>
        </w:rPr>
        <w:t>Om föreningen har Swedbank ska föreningens organisationsnummer finnas med</w:t>
      </w:r>
    </w:p>
    <w:p w14:paraId="318ADF99" w14:textId="7B408C6B" w:rsidR="1E8E49F9" w:rsidRDefault="1E8E49F9" w:rsidP="1E8E49F9">
      <w:pPr>
        <w:rPr>
          <w:highlight w:val="yellow"/>
        </w:rPr>
      </w:pPr>
    </w:p>
    <w:p w14:paraId="72AD779C" w14:textId="27800A22" w:rsidR="00160CFE" w:rsidRPr="00111291" w:rsidRDefault="00160CFE" w:rsidP="1E8E49F9">
      <w:pPr>
        <w:pStyle w:val="Underrubrik"/>
        <w:rPr>
          <w:highlight w:val="yellow"/>
        </w:rPr>
      </w:pPr>
      <w:r w:rsidRPr="1E8E49F9">
        <w:rPr>
          <w:highlight w:val="yellow"/>
        </w:rPr>
        <w:t>Org. Nr:</w:t>
      </w:r>
      <w:r w:rsidR="5B81A7A9">
        <w:t xml:space="preserve"> </w:t>
      </w:r>
    </w:p>
    <w:p w14:paraId="34A583DB" w14:textId="424D28D2" w:rsidR="00627409" w:rsidRPr="00111291" w:rsidRDefault="002F69C7" w:rsidP="00E609B8">
      <w:pPr>
        <w:pStyle w:val="Underrubrik"/>
      </w:pPr>
      <w:r>
        <w:t>Datum</w:t>
      </w:r>
      <w:r w:rsidR="001A2C05">
        <w:t xml:space="preserve">: </w:t>
      </w:r>
      <w:r w:rsidR="5FE19D77">
        <w:t xml:space="preserve">XX </w:t>
      </w:r>
      <w:proofErr w:type="spellStart"/>
      <w:r w:rsidR="5FE19D77">
        <w:t>XX</w:t>
      </w:r>
      <w:proofErr w:type="spellEnd"/>
      <w:r w:rsidR="5FE19D77">
        <w:t xml:space="preserve"> </w:t>
      </w:r>
      <w:r w:rsidR="428D8839">
        <w:t>2024</w:t>
      </w:r>
    </w:p>
    <w:p w14:paraId="7F036C0B" w14:textId="6911A1C8" w:rsidR="00627409" w:rsidRPr="00111291" w:rsidRDefault="00726D86" w:rsidP="00E609B8">
      <w:pPr>
        <w:pStyle w:val="Underrubrik"/>
      </w:pPr>
      <w:r>
        <w:t>Tid:</w:t>
      </w:r>
      <w:r w:rsidR="00015155">
        <w:t xml:space="preserve"> </w:t>
      </w:r>
      <w:r w:rsidR="310A20AA">
        <w:t>XX</w:t>
      </w:r>
      <w:r w:rsidR="226CF867">
        <w:t>.00</w:t>
      </w:r>
    </w:p>
    <w:p w14:paraId="1CF91CBC" w14:textId="75C8A765" w:rsidR="00627409" w:rsidRPr="00111291" w:rsidRDefault="001A2C05" w:rsidP="00E609B8">
      <w:pPr>
        <w:pStyle w:val="Underrubrik"/>
      </w:pPr>
      <w:r>
        <w:t>Plats:</w:t>
      </w:r>
      <w:r w:rsidR="5FF31440">
        <w:t xml:space="preserve"> </w:t>
      </w:r>
    </w:p>
    <w:p w14:paraId="157B0AEF" w14:textId="18C4888E" w:rsidR="00A37C3C" w:rsidRDefault="00A37C3C" w:rsidP="1E8E49F9">
      <w:pPr>
        <w:pStyle w:val="Underrubrik"/>
      </w:pPr>
      <w:r>
        <w:t>Närvarande:</w:t>
      </w:r>
      <w:r w:rsidR="00015155">
        <w:t xml:space="preserve"> </w:t>
      </w:r>
    </w:p>
    <w:p w14:paraId="72AD779E" w14:textId="77777777" w:rsidR="00631153" w:rsidRPr="00111291" w:rsidRDefault="00377539" w:rsidP="00E609B8">
      <w:pPr>
        <w:pStyle w:val="Rubrik"/>
      </w:pPr>
      <w:r w:rsidRPr="00111291">
        <w:t>§ 1</w:t>
      </w:r>
      <w:r w:rsidR="006E3EB9" w:rsidRPr="00111291">
        <w:t xml:space="preserve"> </w:t>
      </w:r>
      <w:r w:rsidRPr="00111291">
        <w:t>Mötets öppnande</w:t>
      </w:r>
    </w:p>
    <w:p w14:paraId="72AD779F" w14:textId="7B24C71D" w:rsidR="00A37C3C" w:rsidRPr="00111291" w:rsidRDefault="237026EA" w:rsidP="60DD3F3C">
      <w:r>
        <w:t xml:space="preserve">XXX </w:t>
      </w:r>
      <w:proofErr w:type="spellStart"/>
      <w:r>
        <w:t>XXX</w:t>
      </w:r>
      <w:proofErr w:type="spellEnd"/>
      <w:r w:rsidR="652E4D6A" w:rsidRPr="4F43F606">
        <w:rPr>
          <w:rFonts w:eastAsia="Futura PT Book" w:cs="Futura PT Book"/>
        </w:rPr>
        <w:t xml:space="preserve"> </w:t>
      </w:r>
      <w:r w:rsidR="001C6C1C">
        <w:t>roll i</w:t>
      </w:r>
      <w:r w:rsidR="00A37C3C">
        <w:t xml:space="preserve"> föreningen, hälsade alla välkomna och förklarade mötet öppnat.</w:t>
      </w:r>
    </w:p>
    <w:p w14:paraId="72AD77A0" w14:textId="77777777" w:rsidR="00C465C2" w:rsidRPr="00111291" w:rsidRDefault="00C465C2" w:rsidP="00E609B8">
      <w:pPr>
        <w:pStyle w:val="Rubrik"/>
      </w:pPr>
      <w:r w:rsidRPr="00111291">
        <w:t>§ 2</w:t>
      </w:r>
      <w:r w:rsidR="006E3EB9" w:rsidRPr="00111291">
        <w:t xml:space="preserve"> </w:t>
      </w:r>
      <w:r w:rsidRPr="00111291">
        <w:t>Val av mötesfunktionärer:</w:t>
      </w:r>
    </w:p>
    <w:p w14:paraId="72AD77A1" w14:textId="77777777" w:rsidR="00160CFE" w:rsidRPr="00111291" w:rsidRDefault="00A37C3C" w:rsidP="00E609B8">
      <w:pPr>
        <w:pStyle w:val="Underrubrik"/>
      </w:pPr>
      <w:r w:rsidRPr="00111291">
        <w:t>Mötet beslutade</w:t>
      </w:r>
    </w:p>
    <w:p w14:paraId="72AD77A2" w14:textId="77777777" w:rsidR="00A37C3C" w:rsidRPr="00111291" w:rsidRDefault="003C6337" w:rsidP="00E609B8">
      <w:r>
        <w:t xml:space="preserve">a) att välja </w:t>
      </w:r>
      <w:r w:rsidR="001C6C1C">
        <w:t xml:space="preserve">XX </w:t>
      </w:r>
      <w:proofErr w:type="spellStart"/>
      <w:r w:rsidR="001C6C1C">
        <w:t>XX</w:t>
      </w:r>
      <w:proofErr w:type="spellEnd"/>
      <w:r w:rsidR="00015155">
        <w:t xml:space="preserve"> </w:t>
      </w:r>
      <w:r w:rsidR="00A37C3C">
        <w:t>som mötesordförande</w:t>
      </w:r>
      <w:r>
        <w:br/>
      </w:r>
      <w:r w:rsidR="00A37C3C">
        <w:t xml:space="preserve">b) att välja </w:t>
      </w:r>
      <w:r w:rsidR="001C6C1C">
        <w:t xml:space="preserve">XX </w:t>
      </w:r>
      <w:proofErr w:type="spellStart"/>
      <w:r w:rsidR="001C6C1C">
        <w:t>XX</w:t>
      </w:r>
      <w:proofErr w:type="spellEnd"/>
      <w:r w:rsidR="00A37C3C">
        <w:t xml:space="preserve"> som mötessekreterare</w:t>
      </w:r>
      <w:r>
        <w:br/>
      </w:r>
      <w:r w:rsidR="00A37C3C">
        <w:t xml:space="preserve">c) att välja </w:t>
      </w:r>
      <w:r w:rsidR="001C6C1C">
        <w:t xml:space="preserve">XX </w:t>
      </w:r>
      <w:proofErr w:type="spellStart"/>
      <w:r w:rsidR="001C6C1C">
        <w:t>XX</w:t>
      </w:r>
      <w:proofErr w:type="spellEnd"/>
      <w:r w:rsidR="00631153">
        <w:t xml:space="preserve"> </w:t>
      </w:r>
      <w:r w:rsidR="00A37C3C">
        <w:t xml:space="preserve">och </w:t>
      </w:r>
      <w:r w:rsidR="001C6C1C">
        <w:t xml:space="preserve">XX </w:t>
      </w:r>
      <w:proofErr w:type="spellStart"/>
      <w:r w:rsidR="001C6C1C">
        <w:t>XX</w:t>
      </w:r>
      <w:proofErr w:type="spellEnd"/>
      <w:r w:rsidR="00631153">
        <w:t xml:space="preserve"> </w:t>
      </w:r>
      <w:r w:rsidR="00A37C3C">
        <w:t>som justerare tillika rösträknare</w:t>
      </w:r>
    </w:p>
    <w:p w14:paraId="66A31C00" w14:textId="2CF4B9BA" w:rsidR="5C37C986" w:rsidRDefault="5C37C986" w:rsidP="5C37C986"/>
    <w:p w14:paraId="72AD77A3" w14:textId="77777777" w:rsidR="00C465C2" w:rsidRPr="00111291" w:rsidRDefault="00377539" w:rsidP="00E609B8">
      <w:pPr>
        <w:pStyle w:val="Rubrik"/>
      </w:pPr>
      <w:r w:rsidRPr="00111291">
        <w:t>§ 3</w:t>
      </w:r>
      <w:r w:rsidR="006E3EB9" w:rsidRPr="00111291">
        <w:t xml:space="preserve"> </w:t>
      </w:r>
      <w:r w:rsidRPr="00111291">
        <w:t>Justering av röstlängd</w:t>
      </w:r>
    </w:p>
    <w:p w14:paraId="72AD77A4" w14:textId="77777777" w:rsidR="00160CFE" w:rsidRPr="00111291" w:rsidRDefault="00160CFE" w:rsidP="00E609B8">
      <w:r w:rsidRPr="00111291">
        <w:lastRenderedPageBreak/>
        <w:t>Av X närvarande har X rösträtt.</w:t>
      </w:r>
    </w:p>
    <w:p w14:paraId="72AD77A5" w14:textId="77777777" w:rsidR="00160CFE" w:rsidRPr="00111291" w:rsidRDefault="00160CFE" w:rsidP="00E609B8">
      <w:pPr>
        <w:pStyle w:val="Underrubrik"/>
      </w:pPr>
      <w:r w:rsidRPr="00111291">
        <w:t>Mötet beslutade</w:t>
      </w:r>
    </w:p>
    <w:p w14:paraId="72AD77A6" w14:textId="77777777" w:rsidR="00160CFE" w:rsidRPr="00111291" w:rsidRDefault="00160CFE" w:rsidP="00E609B8">
      <w:r w:rsidRPr="00111291">
        <w:t>att fastställa röstlängden till X.</w:t>
      </w:r>
    </w:p>
    <w:p w14:paraId="35D6E920" w14:textId="0CCD0A00" w:rsidR="00E609B8" w:rsidRDefault="00C465C2" w:rsidP="00E609B8">
      <w:pPr>
        <w:pStyle w:val="Rubrik"/>
      </w:pPr>
      <w:r w:rsidRPr="00111291">
        <w:t>§ 4</w:t>
      </w:r>
      <w:r w:rsidR="006E3EB9" w:rsidRPr="00111291">
        <w:t xml:space="preserve"> </w:t>
      </w:r>
      <w:r w:rsidR="00377539" w:rsidRPr="00111291">
        <w:t>Mötets stadgeenliga utlysande</w:t>
      </w:r>
    </w:p>
    <w:p w14:paraId="7E335A1A" w14:textId="0C03A174" w:rsidR="00E609B8" w:rsidRDefault="00E609B8" w:rsidP="00E609B8">
      <w:r>
        <w:t>Enligt stadgarna ska kallelse skickas ut senast tre veckor innan årsmötesdagen, vilket styrelsen berättar att den gjorde den XX/XX 202X. Övriga handlingar till årsmötet ska vara medlemmar 1 vecka innan mötet, vilket de var genom att de lades upp på föreningens hemsida som medlemmar blev informerade om i kallelsen.</w:t>
      </w:r>
    </w:p>
    <w:p w14:paraId="4176C147" w14:textId="1ADF28F7" w:rsidR="00E609B8" w:rsidRDefault="00160CFE" w:rsidP="00E609B8">
      <w:pPr>
        <w:pStyle w:val="Underrubrik"/>
      </w:pPr>
      <w:r w:rsidRPr="00111291">
        <w:t>Mötet beslutade</w:t>
      </w:r>
      <w:r w:rsidR="00E609B8">
        <w:t xml:space="preserve"> </w:t>
      </w:r>
    </w:p>
    <w:p w14:paraId="72AD77AA" w14:textId="0F8D7965" w:rsidR="00160CFE" w:rsidRPr="00111291" w:rsidRDefault="00160CFE" w:rsidP="00E609B8">
      <w:r w:rsidRPr="00111291">
        <w:t>att anse mötet behörigt utlyst.</w:t>
      </w:r>
    </w:p>
    <w:p w14:paraId="72AD77AB" w14:textId="77777777" w:rsidR="00C465C2" w:rsidRPr="00111291" w:rsidRDefault="00C465C2" w:rsidP="00E609B8">
      <w:pPr>
        <w:pStyle w:val="Rubrik"/>
      </w:pPr>
      <w:r w:rsidRPr="00111291">
        <w:t>§ 5</w:t>
      </w:r>
      <w:r w:rsidR="006E3EB9" w:rsidRPr="00111291">
        <w:t xml:space="preserve"> </w:t>
      </w:r>
      <w:r w:rsidRPr="00111291">
        <w:t>Fastst</w:t>
      </w:r>
      <w:r w:rsidR="00377539" w:rsidRPr="00111291">
        <w:t xml:space="preserve">ällande av </w:t>
      </w:r>
      <w:r w:rsidR="00690F7D" w:rsidRPr="00111291">
        <w:t>dagordning</w:t>
      </w:r>
    </w:p>
    <w:p w14:paraId="72AD77AC" w14:textId="77777777" w:rsidR="00160CFE" w:rsidRPr="00111291" w:rsidRDefault="00A37C3C" w:rsidP="00E609B8">
      <w:pPr>
        <w:pStyle w:val="Underrubrik"/>
      </w:pPr>
      <w:r w:rsidRPr="00111291">
        <w:t>Mötet beslutade</w:t>
      </w:r>
    </w:p>
    <w:p w14:paraId="72AD77AD" w14:textId="77777777" w:rsidR="00A37C3C" w:rsidRPr="00111291" w:rsidRDefault="00A37C3C" w:rsidP="00E609B8">
      <w:r w:rsidRPr="00111291">
        <w:t>att fastställa dagordningen enligt styrelsens förslag</w:t>
      </w:r>
    </w:p>
    <w:p w14:paraId="72AD77AE" w14:textId="77777777" w:rsidR="006716D1" w:rsidRPr="00111291" w:rsidRDefault="00C465C2" w:rsidP="00E609B8">
      <w:pPr>
        <w:pStyle w:val="Rubrik"/>
      </w:pPr>
      <w:r w:rsidRPr="00111291">
        <w:t>§ 6</w:t>
      </w:r>
      <w:r w:rsidR="006E3EB9" w:rsidRPr="00111291">
        <w:t xml:space="preserve"> </w:t>
      </w:r>
      <w:r w:rsidRPr="00111291">
        <w:t>Verksamhe</w:t>
      </w:r>
      <w:r w:rsidR="00104A2D" w:rsidRPr="00111291">
        <w:t>t</w:t>
      </w:r>
      <w:r w:rsidR="001A2C05" w:rsidRPr="00111291">
        <w:t xml:space="preserve">sberättelse </w:t>
      </w:r>
      <w:r w:rsidR="006716D1" w:rsidRPr="00111291">
        <w:t>för föregående år (20</w:t>
      </w:r>
      <w:r w:rsidR="00245AC5" w:rsidRPr="00111291">
        <w:t>2</w:t>
      </w:r>
      <w:r w:rsidR="001C6C1C" w:rsidRPr="00111291">
        <w:t>X</w:t>
      </w:r>
      <w:r w:rsidR="006716D1" w:rsidRPr="00111291">
        <w:t>)</w:t>
      </w:r>
    </w:p>
    <w:p w14:paraId="72AD77AF" w14:textId="77777777" w:rsidR="00160CFE" w:rsidRPr="00111291" w:rsidRDefault="00160CFE" w:rsidP="00E609B8">
      <w:r w:rsidRPr="00111291">
        <w:t>XX presenterade verksamhetsberättelsen och berättade vad som gjorts inom föreningen under året.</w:t>
      </w:r>
    </w:p>
    <w:p w14:paraId="72AD77B0" w14:textId="77777777" w:rsidR="00160CFE" w:rsidRPr="00111291" w:rsidRDefault="00160CFE" w:rsidP="00E609B8">
      <w:pPr>
        <w:pStyle w:val="Underrubrik"/>
      </w:pPr>
      <w:r w:rsidRPr="00111291">
        <w:t>Mötet beslutade</w:t>
      </w:r>
    </w:p>
    <w:p w14:paraId="72AD77B1" w14:textId="77777777" w:rsidR="00160CFE" w:rsidRPr="00111291" w:rsidRDefault="00160CFE" w:rsidP="00E609B8">
      <w:r w:rsidRPr="00111291">
        <w:t>att med godkännande lägga verksamhetsberättelsen för år 202X till handlingarna.</w:t>
      </w:r>
    </w:p>
    <w:p w14:paraId="72AD77B2" w14:textId="77777777" w:rsidR="00C465C2" w:rsidRPr="00111291" w:rsidRDefault="006716D1" w:rsidP="00E609B8">
      <w:pPr>
        <w:pStyle w:val="Rubrik"/>
      </w:pPr>
      <w:r w:rsidRPr="00111291">
        <w:t>§7</w:t>
      </w:r>
      <w:r w:rsidR="006E3EB9" w:rsidRPr="00111291">
        <w:t xml:space="preserve"> </w:t>
      </w:r>
      <w:r w:rsidRPr="00111291">
        <w:t>B</w:t>
      </w:r>
      <w:r w:rsidR="001A2C05" w:rsidRPr="00111291">
        <w:t>okslut för föregående år (20</w:t>
      </w:r>
      <w:r w:rsidR="00245AC5" w:rsidRPr="00111291">
        <w:t>2</w:t>
      </w:r>
      <w:r w:rsidR="001C6C1C" w:rsidRPr="00111291">
        <w:t>X</w:t>
      </w:r>
      <w:r w:rsidR="001A2C05" w:rsidRPr="00111291">
        <w:t>)</w:t>
      </w:r>
    </w:p>
    <w:p w14:paraId="72AD77B3" w14:textId="77777777" w:rsidR="0082304F" w:rsidRPr="00111291" w:rsidRDefault="0082304F" w:rsidP="00E609B8">
      <w:r w:rsidRPr="00111291">
        <w:t>XX berättade hur föreningens ekonomi har sett ut under 202X.</w:t>
      </w:r>
    </w:p>
    <w:p w14:paraId="72AD77B4" w14:textId="77777777" w:rsidR="0082304F" w:rsidRPr="00111291" w:rsidRDefault="0082304F" w:rsidP="00E609B8">
      <w:pPr>
        <w:pStyle w:val="Underrubrik"/>
      </w:pPr>
      <w:r w:rsidRPr="00111291">
        <w:t>Mötet beslutade</w:t>
      </w:r>
    </w:p>
    <w:p w14:paraId="72AD77B5" w14:textId="77777777" w:rsidR="0082304F" w:rsidRPr="00111291" w:rsidRDefault="0082304F" w:rsidP="00E609B8">
      <w:r w:rsidRPr="00111291">
        <w:t>att med godkännande lägga bokslutet för år 202X till handlingarna.</w:t>
      </w:r>
    </w:p>
    <w:p w14:paraId="72AD77B6" w14:textId="77777777" w:rsidR="00C465C2" w:rsidRPr="00111291" w:rsidRDefault="00C465C2" w:rsidP="00E609B8">
      <w:pPr>
        <w:pStyle w:val="Rubrik"/>
      </w:pPr>
      <w:r w:rsidRPr="00111291">
        <w:t xml:space="preserve">§ </w:t>
      </w:r>
      <w:r w:rsidR="006716D1" w:rsidRPr="00111291">
        <w:t>8</w:t>
      </w:r>
      <w:r w:rsidR="006E3EB9" w:rsidRPr="00111291">
        <w:t xml:space="preserve"> </w:t>
      </w:r>
      <w:r w:rsidRPr="00111291">
        <w:t>Revisionsberättelse</w:t>
      </w:r>
    </w:p>
    <w:p w14:paraId="72AD77B7" w14:textId="77777777" w:rsidR="0082304F" w:rsidRPr="00111291" w:rsidRDefault="0082304F" w:rsidP="00E609B8">
      <w:r w:rsidRPr="00111291">
        <w:lastRenderedPageBreak/>
        <w:t>Revisionsberättelsen lästes upp av XX.</w:t>
      </w:r>
    </w:p>
    <w:p w14:paraId="72AD77B8" w14:textId="77777777" w:rsidR="0082304F" w:rsidRPr="00111291" w:rsidRDefault="0082304F" w:rsidP="00E609B8">
      <w:pPr>
        <w:pStyle w:val="Underrubrik"/>
      </w:pPr>
      <w:r w:rsidRPr="00111291">
        <w:t>Mötet beslutade</w:t>
      </w:r>
    </w:p>
    <w:p w14:paraId="72AD77B9" w14:textId="77777777" w:rsidR="0082304F" w:rsidRPr="00111291" w:rsidRDefault="0082304F" w:rsidP="00E609B8">
      <w:r w:rsidRPr="00111291">
        <w:t>att lägga revisionsberättelserna till handlingarna.</w:t>
      </w:r>
    </w:p>
    <w:p w14:paraId="72AD77BA" w14:textId="77777777" w:rsidR="00A35872" w:rsidRPr="00111291" w:rsidRDefault="00C465C2" w:rsidP="00E609B8">
      <w:pPr>
        <w:pStyle w:val="Rubrik"/>
      </w:pPr>
      <w:r w:rsidRPr="00111291">
        <w:t xml:space="preserve">§ </w:t>
      </w:r>
      <w:r w:rsidR="006716D1" w:rsidRPr="00111291">
        <w:t>9</w:t>
      </w:r>
      <w:r w:rsidR="006E3EB9" w:rsidRPr="00111291">
        <w:t xml:space="preserve"> </w:t>
      </w:r>
      <w:r w:rsidRPr="00111291">
        <w:t>Ansvarsfrihet för s</w:t>
      </w:r>
      <w:r w:rsidR="00104A2D" w:rsidRPr="00111291">
        <w:t>t</w:t>
      </w:r>
      <w:r w:rsidR="00335E06" w:rsidRPr="00111291">
        <w:t>yrelsen för</w:t>
      </w:r>
      <w:r w:rsidR="001A2C05" w:rsidRPr="00111291">
        <w:t xml:space="preserve"> verksamhetsåret 20</w:t>
      </w:r>
      <w:r w:rsidR="00245AC5" w:rsidRPr="00111291">
        <w:t>2</w:t>
      </w:r>
      <w:r w:rsidR="001C6C1C" w:rsidRPr="00111291">
        <w:t>X</w:t>
      </w:r>
    </w:p>
    <w:p w14:paraId="72AD77BB" w14:textId="77777777" w:rsidR="0082304F" w:rsidRPr="00111291" w:rsidRDefault="00A37C3C" w:rsidP="00E609B8">
      <w:pPr>
        <w:pStyle w:val="Underrubrik"/>
      </w:pPr>
      <w:r w:rsidRPr="00111291">
        <w:t>Mötet beslutade</w:t>
      </w:r>
    </w:p>
    <w:p w14:paraId="72AD77BC" w14:textId="77777777" w:rsidR="00A37C3C" w:rsidRPr="00111291" w:rsidRDefault="00A37C3C" w:rsidP="00E609B8">
      <w:r w:rsidRPr="00111291">
        <w:t>att ge styrelsen ansvarsfrihet för</w:t>
      </w:r>
      <w:r w:rsidR="0084421B" w:rsidRPr="00111291">
        <w:t xml:space="preserve"> verksamhetsåret 20</w:t>
      </w:r>
      <w:r w:rsidR="00245AC5" w:rsidRPr="00111291">
        <w:t>2</w:t>
      </w:r>
      <w:r w:rsidR="001C6C1C" w:rsidRPr="00111291">
        <w:t>X</w:t>
      </w:r>
      <w:r w:rsidR="0084421B" w:rsidRPr="00111291">
        <w:t>.</w:t>
      </w:r>
    </w:p>
    <w:p w14:paraId="72AD77BD" w14:textId="77777777" w:rsidR="00084BCC" w:rsidRPr="00111291" w:rsidRDefault="0091068D" w:rsidP="00E609B8">
      <w:pPr>
        <w:pStyle w:val="Rubrik"/>
      </w:pPr>
      <w:r w:rsidRPr="00111291">
        <w:t>§ 1</w:t>
      </w:r>
      <w:r w:rsidR="0084421B" w:rsidRPr="00111291">
        <w:t>0</w:t>
      </w:r>
      <w:r w:rsidR="0082304F" w:rsidRPr="00111291">
        <w:tab/>
      </w:r>
      <w:r w:rsidR="00084BCC" w:rsidRPr="00111291">
        <w:t xml:space="preserve">Inkomna motioner </w:t>
      </w:r>
      <w:r w:rsidR="00084BCC" w:rsidRPr="00111291">
        <w:tab/>
      </w:r>
    </w:p>
    <w:p w14:paraId="72AD77BE" w14:textId="77777777" w:rsidR="00A8477D" w:rsidRPr="00111291" w:rsidRDefault="00A37C3C" w:rsidP="00E609B8">
      <w:r w:rsidRPr="00111291">
        <w:t xml:space="preserve">Inga motioner har inkommit. </w:t>
      </w:r>
    </w:p>
    <w:p w14:paraId="72AD77BF" w14:textId="77777777" w:rsidR="00084BCC" w:rsidRPr="00111291" w:rsidRDefault="00084BCC" w:rsidP="00E609B8">
      <w:pPr>
        <w:pStyle w:val="Rubrik"/>
      </w:pPr>
      <w:r w:rsidRPr="00111291">
        <w:t>§ 1</w:t>
      </w:r>
      <w:r w:rsidR="0084421B" w:rsidRPr="00111291">
        <w:t>1</w:t>
      </w:r>
      <w:r w:rsidR="0082304F" w:rsidRPr="00111291">
        <w:tab/>
      </w:r>
      <w:r w:rsidRPr="00111291">
        <w:t>Styrelsens propositioner</w:t>
      </w:r>
    </w:p>
    <w:p w14:paraId="72AD77C0" w14:textId="56A5B859" w:rsidR="003C6337" w:rsidRPr="00111291" w:rsidRDefault="003C6337" w:rsidP="00E609B8">
      <w:r>
        <w:t xml:space="preserve">Styrelsen har </w:t>
      </w:r>
      <w:r w:rsidR="230BB8AF">
        <w:t xml:space="preserve">två </w:t>
      </w:r>
      <w:r>
        <w:t xml:space="preserve">proposition </w:t>
      </w:r>
      <w:r w:rsidR="0084421B">
        <w:t>rörande verksamhetsplan och budget</w:t>
      </w:r>
      <w:r>
        <w:t xml:space="preserve">. </w:t>
      </w:r>
    </w:p>
    <w:p w14:paraId="72AD77C1" w14:textId="77777777" w:rsidR="00A2424C" w:rsidRPr="00111291" w:rsidRDefault="00084BCC" w:rsidP="00E609B8">
      <w:pPr>
        <w:pStyle w:val="Rubrik"/>
      </w:pPr>
      <w:r w:rsidRPr="00111291">
        <w:t>§ 1</w:t>
      </w:r>
      <w:r w:rsidR="0084421B" w:rsidRPr="00111291">
        <w:t>2</w:t>
      </w:r>
      <w:r w:rsidR="0082304F" w:rsidRPr="00111291">
        <w:tab/>
      </w:r>
      <w:r w:rsidR="00887D04" w:rsidRPr="00111291">
        <w:t xml:space="preserve">Proposition: Fastställande av </w:t>
      </w:r>
      <w:r w:rsidR="00A2424C" w:rsidRPr="00111291">
        <w:t>verksamhetsplan för kommande verksamhetsår</w:t>
      </w:r>
    </w:p>
    <w:p w14:paraId="72AD77C2" w14:textId="77777777" w:rsidR="0082304F" w:rsidRPr="00111291" w:rsidRDefault="0082304F" w:rsidP="00E609B8">
      <w:r w:rsidRPr="00111291">
        <w:t>XX presenterar en verksamhetsplan för 202X.</w:t>
      </w:r>
    </w:p>
    <w:p w14:paraId="72AD77C3" w14:textId="77777777" w:rsidR="0082304F" w:rsidRPr="00111291" w:rsidRDefault="0082304F" w:rsidP="00E609B8">
      <w:pPr>
        <w:pStyle w:val="Underrubrik"/>
      </w:pPr>
      <w:r w:rsidRPr="00111291">
        <w:t>Mötet beslutade</w:t>
      </w:r>
    </w:p>
    <w:p w14:paraId="72AD77C4" w14:textId="77777777" w:rsidR="0082304F" w:rsidRPr="00111291" w:rsidRDefault="0082304F" w:rsidP="00E609B8">
      <w:r w:rsidRPr="00111291">
        <w:t>att fastställa proposition om verksamhetsplan för 202X.</w:t>
      </w:r>
    </w:p>
    <w:p w14:paraId="72AD77C5" w14:textId="77777777" w:rsidR="00084BCC" w:rsidRPr="00111291" w:rsidRDefault="00A2424C" w:rsidP="00E609B8">
      <w:pPr>
        <w:pStyle w:val="Rubrik"/>
      </w:pPr>
      <w:r w:rsidRPr="00111291">
        <w:t>§ 1</w:t>
      </w:r>
      <w:r w:rsidR="0084421B" w:rsidRPr="00111291">
        <w:t>3</w:t>
      </w:r>
      <w:r w:rsidR="0082304F" w:rsidRPr="00111291">
        <w:tab/>
      </w:r>
      <w:r w:rsidR="00887D04" w:rsidRPr="00111291">
        <w:t xml:space="preserve">Proposition: </w:t>
      </w:r>
      <w:r w:rsidRPr="00111291">
        <w:t xml:space="preserve">Fastställande av </w:t>
      </w:r>
      <w:r w:rsidR="00084BCC" w:rsidRPr="00111291">
        <w:t xml:space="preserve">budget för kommande </w:t>
      </w:r>
      <w:r w:rsidRPr="00111291">
        <w:t>verksamhets</w:t>
      </w:r>
      <w:r w:rsidR="00084BCC" w:rsidRPr="00111291">
        <w:t>år</w:t>
      </w:r>
    </w:p>
    <w:p w14:paraId="72AD77C6" w14:textId="77777777" w:rsidR="0082304F" w:rsidRPr="00111291" w:rsidRDefault="0082304F" w:rsidP="00E609B8">
      <w:r w:rsidRPr="00111291">
        <w:t xml:space="preserve">XX presenterar budget för 202X. </w:t>
      </w:r>
    </w:p>
    <w:p w14:paraId="72AD77C7" w14:textId="77777777" w:rsidR="0082304F" w:rsidRPr="00111291" w:rsidRDefault="0082304F" w:rsidP="00E609B8">
      <w:pPr>
        <w:pStyle w:val="Underrubrik"/>
      </w:pPr>
      <w:r w:rsidRPr="00111291">
        <w:t>Mötet beslutade</w:t>
      </w:r>
    </w:p>
    <w:p w14:paraId="72AD77C8" w14:textId="77777777" w:rsidR="0082304F" w:rsidRPr="00111291" w:rsidRDefault="0082304F" w:rsidP="00E609B8">
      <w:r w:rsidRPr="00111291">
        <w:t>att fastställa proposition om budget för 202X.</w:t>
      </w:r>
    </w:p>
    <w:p w14:paraId="72AD77CD" w14:textId="68855E73" w:rsidR="00084BCC" w:rsidRPr="00111291" w:rsidRDefault="00084BCC" w:rsidP="00E609B8">
      <w:pPr>
        <w:pStyle w:val="Rubrik"/>
      </w:pPr>
      <w:r w:rsidRPr="00111291">
        <w:t>§ 1</w:t>
      </w:r>
      <w:r w:rsidR="004B6235">
        <w:t>4</w:t>
      </w:r>
      <w:r w:rsidR="0082304F" w:rsidRPr="00111291">
        <w:tab/>
      </w:r>
      <w:r w:rsidR="00017676">
        <w:t>Val</w:t>
      </w:r>
    </w:p>
    <w:p w14:paraId="72AD77CE" w14:textId="77777777" w:rsidR="0082304F" w:rsidRPr="00111291" w:rsidRDefault="0082304F" w:rsidP="00E609B8">
      <w:pPr>
        <w:pStyle w:val="Underrubrik"/>
      </w:pPr>
      <w:r w:rsidRPr="00111291">
        <w:lastRenderedPageBreak/>
        <w:t>Valberedningen föreslog:</w:t>
      </w:r>
    </w:p>
    <w:p w14:paraId="72AD77CF" w14:textId="77777777" w:rsidR="0082304F" w:rsidRPr="00111291" w:rsidRDefault="0082304F" w:rsidP="00E609B8">
      <w:r w:rsidRPr="00111291">
        <w:t>-</w:t>
      </w:r>
      <w:r w:rsidRPr="00111291">
        <w:tab/>
        <w:t>att antal ledamöter i styrelsen ska vara X inklusive ordföranden och kassör</w:t>
      </w:r>
    </w:p>
    <w:p w14:paraId="72AD77D0" w14:textId="77777777" w:rsidR="0082304F" w:rsidRPr="00111291" w:rsidRDefault="0082304F" w:rsidP="00E609B8">
      <w:r w:rsidRPr="00111291">
        <w:t>-</w:t>
      </w:r>
      <w:r w:rsidRPr="00111291">
        <w:tab/>
        <w:t>NN till ordförande i föreningens styrelse, med 2 års mandat</w:t>
      </w:r>
    </w:p>
    <w:p w14:paraId="72AD77D1" w14:textId="77777777" w:rsidR="0082304F" w:rsidRPr="00111291" w:rsidRDefault="0082304F" w:rsidP="00E609B8">
      <w:r w:rsidRPr="00111291">
        <w:t>-</w:t>
      </w:r>
      <w:r w:rsidRPr="00111291">
        <w:tab/>
        <w:t>NN kassör i föreningens styrelse, med 2 års mandat</w:t>
      </w:r>
    </w:p>
    <w:p w14:paraId="72AD77D2" w14:textId="77777777" w:rsidR="0082304F" w:rsidRPr="00111291" w:rsidRDefault="0082304F" w:rsidP="00E609B8"/>
    <w:p w14:paraId="72AD77D3" w14:textId="77777777" w:rsidR="0082304F" w:rsidRPr="00111291" w:rsidRDefault="0082304F" w:rsidP="00E609B8">
      <w:r w:rsidRPr="00111291">
        <w:t>-</w:t>
      </w:r>
      <w:r w:rsidRPr="00111291">
        <w:tab/>
        <w:t>att till ledamöter i föreningens styrelse välja</w:t>
      </w:r>
    </w:p>
    <w:p w14:paraId="72AD77D4" w14:textId="77777777" w:rsidR="0082304F" w:rsidRPr="00111291" w:rsidRDefault="0082304F" w:rsidP="00E609B8">
      <w:r w:rsidRPr="00111291">
        <w:t>-</w:t>
      </w:r>
      <w:r w:rsidRPr="00111291">
        <w:tab/>
        <w:t>NN med ett års mandat</w:t>
      </w:r>
    </w:p>
    <w:p w14:paraId="72AD77D5" w14:textId="77777777" w:rsidR="0082304F" w:rsidRPr="00111291" w:rsidRDefault="0082304F" w:rsidP="00E609B8">
      <w:r w:rsidRPr="00111291">
        <w:t>-</w:t>
      </w:r>
      <w:r w:rsidRPr="00111291">
        <w:tab/>
        <w:t>NN med ett års mandat</w:t>
      </w:r>
    </w:p>
    <w:p w14:paraId="72AD77D6" w14:textId="77777777" w:rsidR="0082304F" w:rsidRPr="00111291" w:rsidRDefault="0082304F" w:rsidP="00E609B8">
      <w:r w:rsidRPr="00111291">
        <w:t>-</w:t>
      </w:r>
      <w:r w:rsidRPr="00111291">
        <w:tab/>
        <w:t>NN med ett års mandat</w:t>
      </w:r>
    </w:p>
    <w:p w14:paraId="72AD77D7" w14:textId="77777777" w:rsidR="0082304F" w:rsidRPr="00111291" w:rsidRDefault="0082304F" w:rsidP="00E609B8"/>
    <w:p w14:paraId="72AD77D8" w14:textId="77777777" w:rsidR="0082304F" w:rsidRPr="00111291" w:rsidRDefault="0082304F" w:rsidP="00E609B8">
      <w:r w:rsidRPr="00111291">
        <w:t>-</w:t>
      </w:r>
      <w:r w:rsidRPr="00111291">
        <w:tab/>
        <w:t>att till valberedning välja NN</w:t>
      </w:r>
    </w:p>
    <w:p w14:paraId="72AD77D9" w14:textId="77777777" w:rsidR="0082304F" w:rsidRPr="00111291" w:rsidRDefault="0082304F" w:rsidP="00E609B8">
      <w:r w:rsidRPr="00111291">
        <w:t>-</w:t>
      </w:r>
      <w:r w:rsidRPr="00111291">
        <w:tab/>
        <w:t>att till ekonomisk revisor välja NN</w:t>
      </w:r>
    </w:p>
    <w:p w14:paraId="72AD77DA" w14:textId="77777777" w:rsidR="0082304F" w:rsidRPr="00111291" w:rsidRDefault="0082304F" w:rsidP="00E609B8">
      <w:r w:rsidRPr="00111291">
        <w:t>-</w:t>
      </w:r>
      <w:r w:rsidRPr="00111291">
        <w:tab/>
        <w:t>att till verksamhetsrevisor välja NN</w:t>
      </w:r>
    </w:p>
    <w:p w14:paraId="72AD77DB" w14:textId="77777777" w:rsidR="0082304F" w:rsidRPr="00111291" w:rsidRDefault="0082304F" w:rsidP="00E609B8">
      <w:r w:rsidRPr="00111291">
        <w:t>-</w:t>
      </w:r>
      <w:r w:rsidRPr="00111291">
        <w:tab/>
        <w:t>att till ombud för Riksårsmötet välja NN</w:t>
      </w:r>
      <w:r w:rsidRPr="00111291">
        <w:tab/>
      </w:r>
    </w:p>
    <w:p w14:paraId="72AD77DC" w14:textId="77777777" w:rsidR="0082304F" w:rsidRPr="00111291" w:rsidRDefault="0082304F" w:rsidP="00E609B8">
      <w:pPr>
        <w:pStyle w:val="Underrubrik"/>
      </w:pPr>
      <w:r w:rsidRPr="00111291">
        <w:t>Mötet beslutade</w:t>
      </w:r>
    </w:p>
    <w:p w14:paraId="72AD77DD" w14:textId="77777777" w:rsidR="0082304F" w:rsidRPr="00111291" w:rsidRDefault="0082304F" w:rsidP="00E609B8">
      <w:r w:rsidRPr="00111291">
        <w:t>Att välja enligt valberedningens förslag.</w:t>
      </w:r>
    </w:p>
    <w:p w14:paraId="72AD77DE" w14:textId="77777777" w:rsidR="0082304F" w:rsidRPr="00111291" w:rsidRDefault="0082304F" w:rsidP="00E609B8">
      <w:r w:rsidRPr="00111291">
        <w:t>Att efter nominering på plats välja XX till roll i föreningen</w:t>
      </w:r>
    </w:p>
    <w:p w14:paraId="72AD77DF" w14:textId="77777777" w:rsidR="0082304F" w:rsidRPr="00111291" w:rsidRDefault="0082304F" w:rsidP="00E609B8">
      <w:r w:rsidRPr="00111291">
        <w:t xml:space="preserve">att ge styrelsen för 202X i uppdrag att välja X ombud till </w:t>
      </w:r>
      <w:proofErr w:type="spellStart"/>
      <w:r w:rsidRPr="00111291">
        <w:t>riksårsmötet</w:t>
      </w:r>
      <w:proofErr w:type="spellEnd"/>
      <w:r w:rsidRPr="00111291">
        <w:t xml:space="preserve"> samt ersättare innan DDMM</w:t>
      </w:r>
    </w:p>
    <w:p w14:paraId="72AD77E0" w14:textId="4BC2EBA4" w:rsidR="00C465C2" w:rsidRPr="00111291" w:rsidRDefault="0091068D" w:rsidP="00E609B8">
      <w:pPr>
        <w:pStyle w:val="Rubrik"/>
      </w:pPr>
      <w:r w:rsidRPr="00111291">
        <w:t>§ 1</w:t>
      </w:r>
      <w:r w:rsidR="004B6235">
        <w:t>5</w:t>
      </w:r>
      <w:r w:rsidR="00C465C2" w:rsidRPr="00111291">
        <w:tab/>
        <w:t>Övriga frågor</w:t>
      </w:r>
    </w:p>
    <w:p w14:paraId="72AD77E1" w14:textId="77777777" w:rsidR="00E00712" w:rsidRPr="00111291" w:rsidRDefault="00E00712" w:rsidP="00E609B8">
      <w:r w:rsidRPr="00111291">
        <w:t>Möte</w:t>
      </w:r>
      <w:r w:rsidR="0082304F" w:rsidRPr="00111291">
        <w:t>t</w:t>
      </w:r>
      <w:r w:rsidRPr="00111291">
        <w:t xml:space="preserve"> beslutade</w:t>
      </w:r>
    </w:p>
    <w:p w14:paraId="72AD77E2" w14:textId="3CAC8AB8" w:rsidR="001A2C05" w:rsidRPr="00111291" w:rsidRDefault="0091068D" w:rsidP="00E609B8">
      <w:pPr>
        <w:pStyle w:val="Rubrik"/>
      </w:pPr>
      <w:r w:rsidRPr="00111291">
        <w:t>§ 1</w:t>
      </w:r>
      <w:r w:rsidR="004B6235">
        <w:t>6</w:t>
      </w:r>
      <w:r w:rsidR="00AD63CE" w:rsidRPr="00111291">
        <w:t xml:space="preserve"> Mötet</w:t>
      </w:r>
      <w:r w:rsidR="00C465C2" w:rsidRPr="00111291">
        <w:t xml:space="preserve"> avslutas </w:t>
      </w:r>
    </w:p>
    <w:p w14:paraId="72AD77E3" w14:textId="77777777" w:rsidR="006E3EB9" w:rsidRPr="00111291" w:rsidRDefault="0082304F" w:rsidP="00E609B8">
      <w:r w:rsidRPr="00111291">
        <w:t xml:space="preserve">Mötesordförande XX </w:t>
      </w:r>
      <w:proofErr w:type="spellStart"/>
      <w:r w:rsidRPr="00111291">
        <w:t>XX</w:t>
      </w:r>
      <w:proofErr w:type="spellEnd"/>
      <w:r w:rsidRPr="00111291">
        <w:t xml:space="preserve"> tackade för förtroendet och förklarade mötet avslutat.</w:t>
      </w:r>
    </w:p>
    <w:p w14:paraId="72AD77E4" w14:textId="77777777" w:rsidR="00412692" w:rsidRPr="00111291" w:rsidRDefault="00412692" w:rsidP="00E609B8"/>
    <w:p w14:paraId="72AD77E5" w14:textId="77777777" w:rsidR="00412692" w:rsidRPr="00111291" w:rsidRDefault="00412692" w:rsidP="00E609B8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665"/>
        <w:gridCol w:w="3969"/>
      </w:tblGrid>
      <w:tr w:rsidR="000222FF" w:rsidRPr="00111291" w14:paraId="72AD77E9" w14:textId="77777777" w:rsidTr="00E82C2D">
        <w:tc>
          <w:tcPr>
            <w:tcW w:w="3969" w:type="dxa"/>
            <w:tcBorders>
              <w:top w:val="single" w:sz="6" w:space="0" w:color="auto"/>
            </w:tcBorders>
          </w:tcPr>
          <w:p w14:paraId="72AD77E6" w14:textId="77777777" w:rsidR="000222FF" w:rsidRPr="00111291" w:rsidRDefault="006134D1" w:rsidP="00E609B8">
            <w:r w:rsidRPr="00111291">
              <w:t xml:space="preserve">XX </w:t>
            </w:r>
            <w:proofErr w:type="spellStart"/>
            <w:r w:rsidRPr="00111291">
              <w:t>XX</w:t>
            </w:r>
            <w:proofErr w:type="spellEnd"/>
          </w:p>
        </w:tc>
        <w:tc>
          <w:tcPr>
            <w:tcW w:w="665" w:type="dxa"/>
          </w:tcPr>
          <w:p w14:paraId="72AD77E7" w14:textId="77777777" w:rsidR="000222FF" w:rsidRPr="00111291" w:rsidRDefault="000222FF" w:rsidP="00E609B8"/>
        </w:tc>
        <w:tc>
          <w:tcPr>
            <w:tcW w:w="3969" w:type="dxa"/>
            <w:tcBorders>
              <w:top w:val="single" w:sz="6" w:space="0" w:color="auto"/>
            </w:tcBorders>
          </w:tcPr>
          <w:p w14:paraId="72AD77E8" w14:textId="77777777" w:rsidR="000222FF" w:rsidRPr="00111291" w:rsidRDefault="006134D1" w:rsidP="00E609B8">
            <w:r w:rsidRPr="00111291">
              <w:t xml:space="preserve">XX </w:t>
            </w:r>
            <w:proofErr w:type="spellStart"/>
            <w:r w:rsidRPr="00111291">
              <w:t>XX</w:t>
            </w:r>
            <w:proofErr w:type="spellEnd"/>
          </w:p>
        </w:tc>
      </w:tr>
      <w:tr w:rsidR="000222FF" w:rsidRPr="00111291" w14:paraId="72AD77ED" w14:textId="77777777" w:rsidTr="00E82C2D">
        <w:tc>
          <w:tcPr>
            <w:tcW w:w="3969" w:type="dxa"/>
          </w:tcPr>
          <w:p w14:paraId="72AD77EA" w14:textId="77777777" w:rsidR="000222FF" w:rsidRPr="00111291" w:rsidRDefault="000222FF" w:rsidP="00E609B8">
            <w:pPr>
              <w:pStyle w:val="Underrubrik"/>
            </w:pPr>
            <w:r w:rsidRPr="00111291">
              <w:t>mötesordförande</w:t>
            </w:r>
          </w:p>
        </w:tc>
        <w:tc>
          <w:tcPr>
            <w:tcW w:w="665" w:type="dxa"/>
          </w:tcPr>
          <w:p w14:paraId="72AD77EB" w14:textId="77777777" w:rsidR="000222FF" w:rsidRPr="00111291" w:rsidRDefault="000222FF" w:rsidP="00E609B8"/>
        </w:tc>
        <w:tc>
          <w:tcPr>
            <w:tcW w:w="3969" w:type="dxa"/>
          </w:tcPr>
          <w:p w14:paraId="72AD77EC" w14:textId="77777777" w:rsidR="000222FF" w:rsidRPr="00111291" w:rsidRDefault="000222FF" w:rsidP="00E609B8">
            <w:pPr>
              <w:pStyle w:val="Underrubrik"/>
            </w:pPr>
            <w:r w:rsidRPr="00111291">
              <w:t>mötessekreterare</w:t>
            </w:r>
          </w:p>
        </w:tc>
      </w:tr>
    </w:tbl>
    <w:p w14:paraId="72AD77EE" w14:textId="77777777" w:rsidR="000222FF" w:rsidRPr="00111291" w:rsidRDefault="000222FF" w:rsidP="00E609B8"/>
    <w:p w14:paraId="72AD77EF" w14:textId="77777777" w:rsidR="000222FF" w:rsidRPr="00111291" w:rsidRDefault="000222FF" w:rsidP="00E609B8"/>
    <w:tbl>
      <w:tblPr>
        <w:tblW w:w="85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4"/>
        <w:gridCol w:w="659"/>
        <w:gridCol w:w="3934"/>
      </w:tblGrid>
      <w:tr w:rsidR="000222FF" w:rsidRPr="00111291" w14:paraId="72AD77F3" w14:textId="77777777" w:rsidTr="00E82C2D">
        <w:trPr>
          <w:trHeight w:val="269"/>
        </w:trPr>
        <w:tc>
          <w:tcPr>
            <w:tcW w:w="3934" w:type="dxa"/>
            <w:tcBorders>
              <w:top w:val="single" w:sz="6" w:space="0" w:color="auto"/>
            </w:tcBorders>
          </w:tcPr>
          <w:p w14:paraId="72AD77F0" w14:textId="77777777" w:rsidR="000222FF" w:rsidRPr="00111291" w:rsidRDefault="006134D1" w:rsidP="00E609B8">
            <w:r w:rsidRPr="00111291">
              <w:t xml:space="preserve">XX </w:t>
            </w:r>
            <w:proofErr w:type="spellStart"/>
            <w:r w:rsidRPr="00111291">
              <w:t>XX</w:t>
            </w:r>
            <w:proofErr w:type="spellEnd"/>
          </w:p>
        </w:tc>
        <w:tc>
          <w:tcPr>
            <w:tcW w:w="659" w:type="dxa"/>
          </w:tcPr>
          <w:p w14:paraId="72AD77F1" w14:textId="77777777" w:rsidR="000222FF" w:rsidRPr="00111291" w:rsidRDefault="000222FF" w:rsidP="00E609B8"/>
        </w:tc>
        <w:tc>
          <w:tcPr>
            <w:tcW w:w="3934" w:type="dxa"/>
            <w:tcBorders>
              <w:top w:val="single" w:sz="6" w:space="0" w:color="auto"/>
            </w:tcBorders>
          </w:tcPr>
          <w:p w14:paraId="72AD77F2" w14:textId="77777777" w:rsidR="000222FF" w:rsidRPr="00111291" w:rsidRDefault="006134D1" w:rsidP="00E609B8">
            <w:r w:rsidRPr="00111291">
              <w:t xml:space="preserve">XX </w:t>
            </w:r>
            <w:proofErr w:type="spellStart"/>
            <w:r w:rsidRPr="00111291">
              <w:t>XX</w:t>
            </w:r>
            <w:proofErr w:type="spellEnd"/>
          </w:p>
        </w:tc>
      </w:tr>
      <w:tr w:rsidR="000222FF" w:rsidRPr="00111291" w14:paraId="72AD77F7" w14:textId="77777777" w:rsidTr="00E82C2D">
        <w:trPr>
          <w:trHeight w:val="269"/>
        </w:trPr>
        <w:tc>
          <w:tcPr>
            <w:tcW w:w="3934" w:type="dxa"/>
          </w:tcPr>
          <w:p w14:paraId="72AD77F4" w14:textId="77777777" w:rsidR="000222FF" w:rsidRPr="00111291" w:rsidRDefault="000222FF" w:rsidP="00E609B8">
            <w:pPr>
              <w:pStyle w:val="Underrubrik"/>
            </w:pPr>
            <w:r w:rsidRPr="00111291">
              <w:t>justerare</w:t>
            </w:r>
          </w:p>
        </w:tc>
        <w:tc>
          <w:tcPr>
            <w:tcW w:w="659" w:type="dxa"/>
          </w:tcPr>
          <w:p w14:paraId="72AD77F5" w14:textId="77777777" w:rsidR="000222FF" w:rsidRPr="00111291" w:rsidRDefault="000222FF" w:rsidP="00E609B8"/>
        </w:tc>
        <w:tc>
          <w:tcPr>
            <w:tcW w:w="3934" w:type="dxa"/>
          </w:tcPr>
          <w:p w14:paraId="72AD77F6" w14:textId="77777777" w:rsidR="000222FF" w:rsidRPr="00111291" w:rsidRDefault="000222FF" w:rsidP="00E609B8">
            <w:pPr>
              <w:pStyle w:val="Underrubrik"/>
            </w:pPr>
            <w:r w:rsidRPr="00111291">
              <w:t>justerare</w:t>
            </w:r>
          </w:p>
        </w:tc>
      </w:tr>
    </w:tbl>
    <w:p w14:paraId="72AD77F8" w14:textId="77777777" w:rsidR="001A2C05" w:rsidRPr="00111291" w:rsidRDefault="001A2C05" w:rsidP="00E609B8"/>
    <w:p w14:paraId="72AD77F9" w14:textId="77777777" w:rsidR="007E271E" w:rsidRPr="00111291" w:rsidRDefault="007E271E" w:rsidP="00E609B8"/>
    <w:p w14:paraId="72AD77FA" w14:textId="77777777" w:rsidR="007E271E" w:rsidRPr="00111291" w:rsidRDefault="006E07F8" w:rsidP="00E609B8">
      <w:r w:rsidRPr="00111291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2AD781F" wp14:editId="72AD7820">
                <wp:simplePos x="0" y="0"/>
                <wp:positionH relativeFrom="column">
                  <wp:posOffset>10160</wp:posOffset>
                </wp:positionH>
                <wp:positionV relativeFrom="paragraph">
                  <wp:posOffset>237490</wp:posOffset>
                </wp:positionV>
                <wp:extent cx="5121275" cy="635"/>
                <wp:effectExtent l="635" t="8890" r="254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12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B16F8" id="Straight Connector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18.7pt" to="404.0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"/>
            </w:pict>
          </mc:Fallback>
        </mc:AlternateContent>
      </w:r>
    </w:p>
    <w:p w14:paraId="72AD77FB" w14:textId="77777777" w:rsidR="007E271E" w:rsidRPr="00111291" w:rsidRDefault="007E271E" w:rsidP="00E609B8">
      <w:pPr>
        <w:pStyle w:val="Rubrik"/>
      </w:pPr>
      <w:r w:rsidRPr="00111291">
        <w:t xml:space="preserve">Föreningsårsmöte RKUF </w:t>
      </w:r>
      <w:r w:rsidR="006134D1" w:rsidRPr="00111291">
        <w:t>XX</w:t>
      </w:r>
    </w:p>
    <w:p w14:paraId="72AD77FC" w14:textId="77777777" w:rsidR="007E271E" w:rsidRPr="00111291" w:rsidRDefault="006134D1" w:rsidP="00E609B8">
      <w:pPr>
        <w:pStyle w:val="Underrubrik"/>
      </w:pPr>
      <w:r w:rsidRPr="00111291">
        <w:t>datum</w:t>
      </w:r>
    </w:p>
    <w:p w14:paraId="72AD77FD" w14:textId="77777777" w:rsidR="007E271E" w:rsidRPr="00111291" w:rsidRDefault="007E271E" w:rsidP="00E609B8">
      <w:pPr>
        <w:pStyle w:val="Underrubrik"/>
      </w:pPr>
      <w:r w:rsidRPr="00111291">
        <w:t>Närvaro och röstlängd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8"/>
        <w:gridCol w:w="3699"/>
      </w:tblGrid>
      <w:tr w:rsidR="007E271E" w:rsidRPr="00111291" w14:paraId="72AD7800" w14:textId="77777777" w:rsidTr="19D0ECBB">
        <w:tc>
          <w:tcPr>
            <w:tcW w:w="3678" w:type="dxa"/>
            <w:shd w:val="clear" w:color="auto" w:fill="auto"/>
          </w:tcPr>
          <w:p w14:paraId="72AD77FE" w14:textId="77777777" w:rsidR="007E271E" w:rsidRPr="00111291" w:rsidRDefault="007E271E" w:rsidP="00E609B8">
            <w:pPr>
              <w:pStyle w:val="Underrubrik"/>
            </w:pPr>
            <w:r w:rsidRPr="00111291">
              <w:t>Namn</w:t>
            </w:r>
          </w:p>
        </w:tc>
        <w:tc>
          <w:tcPr>
            <w:tcW w:w="3699" w:type="dxa"/>
            <w:shd w:val="clear" w:color="auto" w:fill="auto"/>
          </w:tcPr>
          <w:p w14:paraId="72AD77FF" w14:textId="77777777" w:rsidR="007E271E" w:rsidRPr="00111291" w:rsidRDefault="007E271E" w:rsidP="00E609B8">
            <w:pPr>
              <w:pStyle w:val="Underrubrik"/>
            </w:pPr>
            <w:r w:rsidRPr="00111291">
              <w:t>Rösträtt</w:t>
            </w:r>
          </w:p>
        </w:tc>
      </w:tr>
      <w:tr w:rsidR="007E271E" w:rsidRPr="00111291" w14:paraId="72AD7803" w14:textId="77777777" w:rsidTr="19D0ECBB">
        <w:tc>
          <w:tcPr>
            <w:tcW w:w="3678" w:type="dxa"/>
            <w:shd w:val="clear" w:color="auto" w:fill="auto"/>
          </w:tcPr>
          <w:p w14:paraId="72AD7801" w14:textId="224C9FCA" w:rsidR="007E271E" w:rsidRPr="00111291" w:rsidRDefault="007E271E" w:rsidP="00E609B8"/>
        </w:tc>
        <w:tc>
          <w:tcPr>
            <w:tcW w:w="3699" w:type="dxa"/>
            <w:shd w:val="clear" w:color="auto" w:fill="auto"/>
          </w:tcPr>
          <w:p w14:paraId="72AD7802" w14:textId="77777777" w:rsidR="007E271E" w:rsidRPr="00111291" w:rsidRDefault="007E271E" w:rsidP="00E609B8"/>
        </w:tc>
      </w:tr>
      <w:tr w:rsidR="007E271E" w:rsidRPr="00111291" w14:paraId="72AD7806" w14:textId="77777777" w:rsidTr="19D0ECBB">
        <w:tc>
          <w:tcPr>
            <w:tcW w:w="3678" w:type="dxa"/>
            <w:shd w:val="clear" w:color="auto" w:fill="auto"/>
          </w:tcPr>
          <w:p w14:paraId="72AD7804" w14:textId="69D734C3" w:rsidR="007E271E" w:rsidRPr="00111291" w:rsidRDefault="007E271E" w:rsidP="00E609B8"/>
        </w:tc>
        <w:tc>
          <w:tcPr>
            <w:tcW w:w="3699" w:type="dxa"/>
            <w:shd w:val="clear" w:color="auto" w:fill="auto"/>
          </w:tcPr>
          <w:p w14:paraId="72AD7805" w14:textId="77777777" w:rsidR="007E271E" w:rsidRPr="00111291" w:rsidRDefault="007E271E" w:rsidP="00E609B8"/>
        </w:tc>
      </w:tr>
      <w:tr w:rsidR="007E271E" w:rsidRPr="00111291" w14:paraId="72AD7809" w14:textId="77777777" w:rsidTr="19D0ECBB">
        <w:tc>
          <w:tcPr>
            <w:tcW w:w="3678" w:type="dxa"/>
            <w:shd w:val="clear" w:color="auto" w:fill="auto"/>
          </w:tcPr>
          <w:p w14:paraId="72AD7807" w14:textId="77777777" w:rsidR="007E271E" w:rsidRPr="00111291" w:rsidRDefault="007E271E" w:rsidP="00E609B8"/>
        </w:tc>
        <w:tc>
          <w:tcPr>
            <w:tcW w:w="3699" w:type="dxa"/>
            <w:shd w:val="clear" w:color="auto" w:fill="auto"/>
          </w:tcPr>
          <w:p w14:paraId="72AD7808" w14:textId="77777777" w:rsidR="007E271E" w:rsidRPr="00111291" w:rsidRDefault="007E271E" w:rsidP="00E609B8"/>
        </w:tc>
      </w:tr>
      <w:tr w:rsidR="007E271E" w:rsidRPr="00111291" w14:paraId="72AD780C" w14:textId="77777777" w:rsidTr="19D0ECBB">
        <w:tc>
          <w:tcPr>
            <w:tcW w:w="3678" w:type="dxa"/>
            <w:shd w:val="clear" w:color="auto" w:fill="auto"/>
          </w:tcPr>
          <w:p w14:paraId="72AD780A" w14:textId="77777777" w:rsidR="007E271E" w:rsidRPr="00111291" w:rsidRDefault="007E271E" w:rsidP="00E609B8"/>
        </w:tc>
        <w:tc>
          <w:tcPr>
            <w:tcW w:w="3699" w:type="dxa"/>
            <w:shd w:val="clear" w:color="auto" w:fill="auto"/>
          </w:tcPr>
          <w:p w14:paraId="72AD780B" w14:textId="77777777" w:rsidR="007E271E" w:rsidRPr="00111291" w:rsidRDefault="007E271E" w:rsidP="00E609B8"/>
        </w:tc>
      </w:tr>
      <w:tr w:rsidR="00082111" w:rsidRPr="00111291" w14:paraId="72AD780F" w14:textId="77777777" w:rsidTr="19D0ECBB">
        <w:tc>
          <w:tcPr>
            <w:tcW w:w="3678" w:type="dxa"/>
            <w:shd w:val="clear" w:color="auto" w:fill="auto"/>
          </w:tcPr>
          <w:p w14:paraId="72AD780D" w14:textId="77777777" w:rsidR="00082111" w:rsidRPr="00111291" w:rsidRDefault="00082111" w:rsidP="00E609B8"/>
        </w:tc>
        <w:tc>
          <w:tcPr>
            <w:tcW w:w="3699" w:type="dxa"/>
            <w:shd w:val="clear" w:color="auto" w:fill="auto"/>
          </w:tcPr>
          <w:p w14:paraId="72AD780E" w14:textId="77777777" w:rsidR="00082111" w:rsidRPr="00111291" w:rsidRDefault="00082111" w:rsidP="00E609B8"/>
        </w:tc>
      </w:tr>
      <w:tr w:rsidR="006134D1" w:rsidRPr="00111291" w14:paraId="72AD7812" w14:textId="77777777" w:rsidTr="19D0ECBB">
        <w:tc>
          <w:tcPr>
            <w:tcW w:w="3678" w:type="dxa"/>
            <w:shd w:val="clear" w:color="auto" w:fill="auto"/>
          </w:tcPr>
          <w:p w14:paraId="72AD7810" w14:textId="77777777" w:rsidR="006134D1" w:rsidRPr="00111291" w:rsidRDefault="006134D1" w:rsidP="00E609B8"/>
        </w:tc>
        <w:tc>
          <w:tcPr>
            <w:tcW w:w="3699" w:type="dxa"/>
            <w:shd w:val="clear" w:color="auto" w:fill="auto"/>
          </w:tcPr>
          <w:p w14:paraId="72AD7811" w14:textId="77777777" w:rsidR="006134D1" w:rsidRPr="00111291" w:rsidRDefault="006134D1" w:rsidP="00E609B8"/>
        </w:tc>
      </w:tr>
      <w:tr w:rsidR="006134D1" w:rsidRPr="00111291" w14:paraId="72AD7815" w14:textId="77777777" w:rsidTr="19D0ECBB">
        <w:tc>
          <w:tcPr>
            <w:tcW w:w="3678" w:type="dxa"/>
            <w:shd w:val="clear" w:color="auto" w:fill="auto"/>
          </w:tcPr>
          <w:p w14:paraId="72AD7813" w14:textId="77777777" w:rsidR="006134D1" w:rsidRPr="00111291" w:rsidRDefault="006134D1" w:rsidP="00E609B8"/>
        </w:tc>
        <w:tc>
          <w:tcPr>
            <w:tcW w:w="3699" w:type="dxa"/>
            <w:shd w:val="clear" w:color="auto" w:fill="auto"/>
          </w:tcPr>
          <w:p w14:paraId="72AD7814" w14:textId="77777777" w:rsidR="006134D1" w:rsidRPr="00111291" w:rsidRDefault="006134D1" w:rsidP="00E609B8"/>
        </w:tc>
      </w:tr>
      <w:tr w:rsidR="006134D1" w:rsidRPr="00111291" w14:paraId="72AD7818" w14:textId="77777777" w:rsidTr="19D0ECBB">
        <w:tc>
          <w:tcPr>
            <w:tcW w:w="3678" w:type="dxa"/>
            <w:shd w:val="clear" w:color="auto" w:fill="auto"/>
          </w:tcPr>
          <w:p w14:paraId="72AD7816" w14:textId="77777777" w:rsidR="006134D1" w:rsidRPr="00111291" w:rsidRDefault="006134D1" w:rsidP="00E609B8"/>
        </w:tc>
        <w:tc>
          <w:tcPr>
            <w:tcW w:w="3699" w:type="dxa"/>
            <w:shd w:val="clear" w:color="auto" w:fill="auto"/>
          </w:tcPr>
          <w:p w14:paraId="72AD7817" w14:textId="77777777" w:rsidR="006134D1" w:rsidRPr="00111291" w:rsidRDefault="006134D1" w:rsidP="00E609B8"/>
        </w:tc>
      </w:tr>
      <w:tr w:rsidR="006134D1" w:rsidRPr="00111291" w14:paraId="72AD781B" w14:textId="77777777" w:rsidTr="19D0ECBB">
        <w:tc>
          <w:tcPr>
            <w:tcW w:w="3678" w:type="dxa"/>
            <w:shd w:val="clear" w:color="auto" w:fill="auto"/>
          </w:tcPr>
          <w:p w14:paraId="72AD7819" w14:textId="77777777" w:rsidR="006134D1" w:rsidRPr="00111291" w:rsidRDefault="006134D1" w:rsidP="00E609B8"/>
        </w:tc>
        <w:tc>
          <w:tcPr>
            <w:tcW w:w="3699" w:type="dxa"/>
            <w:shd w:val="clear" w:color="auto" w:fill="auto"/>
          </w:tcPr>
          <w:p w14:paraId="72AD781A" w14:textId="77777777" w:rsidR="006134D1" w:rsidRPr="00111291" w:rsidRDefault="006134D1" w:rsidP="00E609B8"/>
        </w:tc>
      </w:tr>
    </w:tbl>
    <w:p w14:paraId="72AD781C" w14:textId="77777777" w:rsidR="007E271E" w:rsidRPr="00111291" w:rsidRDefault="007E271E" w:rsidP="00E609B8"/>
    <w:sectPr w:rsidR="007E271E" w:rsidRPr="00111291" w:rsidSect="006469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560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C51FF" w14:textId="77777777" w:rsidR="00C460A0" w:rsidRDefault="00C460A0" w:rsidP="00E609B8">
      <w:r>
        <w:separator/>
      </w:r>
    </w:p>
  </w:endnote>
  <w:endnote w:type="continuationSeparator" w:id="0">
    <w:p w14:paraId="2AB92F05" w14:textId="77777777" w:rsidR="00C460A0" w:rsidRDefault="00C460A0" w:rsidP="00E609B8">
      <w:r>
        <w:continuationSeparator/>
      </w:r>
    </w:p>
  </w:endnote>
  <w:endnote w:type="continuationNotice" w:id="1">
    <w:p w14:paraId="46467D43" w14:textId="77777777" w:rsidR="00C460A0" w:rsidRDefault="00C460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PT Book">
    <w:altName w:val="Calibri"/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Futura PT Bold">
    <w:altName w:val="Segoe UI Black"/>
    <w:panose1 w:val="020B0902020204020203"/>
    <w:charset w:val="00"/>
    <w:family w:val="swiss"/>
    <w:notTrueType/>
    <w:pitch w:val="variable"/>
    <w:sig w:usb0="A00002FF" w:usb1="50002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4B122" w14:textId="77777777" w:rsidR="000827EA" w:rsidRDefault="000827E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D7828" w14:textId="77777777" w:rsidR="00A8477D" w:rsidRDefault="00A8477D" w:rsidP="00E609B8">
    <w:pPr>
      <w:pStyle w:val="Sidfot"/>
    </w:pPr>
    <w:r>
      <w:fldChar w:fldCharType="begin"/>
    </w:r>
    <w:r>
      <w:instrText>PAGE   \* MERGEFORMAT</w:instrText>
    </w:r>
    <w:r>
      <w:fldChar w:fldCharType="separate"/>
    </w:r>
    <w:r w:rsidR="0032535A">
      <w:rPr>
        <w:noProof/>
      </w:rPr>
      <w:t>3</w:t>
    </w:r>
    <w:r>
      <w:fldChar w:fldCharType="end"/>
    </w:r>
  </w:p>
  <w:p w14:paraId="72AD7829" w14:textId="77777777" w:rsidR="00377539" w:rsidRPr="005E0178" w:rsidRDefault="00377539" w:rsidP="00E609B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D7830" w14:textId="77777777" w:rsidR="00377539" w:rsidRDefault="00377539" w:rsidP="00E609B8">
    <w:pPr>
      <w:pStyle w:val="Sidfot"/>
    </w:pPr>
  </w:p>
  <w:p w14:paraId="72AD7831" w14:textId="61CE978A" w:rsidR="00377539" w:rsidRDefault="00377539" w:rsidP="00E609B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64624" w14:textId="77777777" w:rsidR="00C460A0" w:rsidRDefault="00C460A0" w:rsidP="00E609B8">
      <w:r>
        <w:separator/>
      </w:r>
    </w:p>
  </w:footnote>
  <w:footnote w:type="continuationSeparator" w:id="0">
    <w:p w14:paraId="1A97024A" w14:textId="77777777" w:rsidR="00C460A0" w:rsidRDefault="00C460A0" w:rsidP="00E609B8">
      <w:r>
        <w:continuationSeparator/>
      </w:r>
    </w:p>
  </w:footnote>
  <w:footnote w:type="continuationNotice" w:id="1">
    <w:p w14:paraId="14921F7C" w14:textId="77777777" w:rsidR="00C460A0" w:rsidRDefault="00C460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87F92" w14:textId="77777777" w:rsidR="000827EA" w:rsidRDefault="000827E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D7825" w14:textId="77777777" w:rsidR="00377539" w:rsidRDefault="00377539" w:rsidP="00E609B8">
    <w:pPr>
      <w:pStyle w:val="Sidhuvud"/>
      <w:rPr>
        <w:lang w:val="en-US"/>
      </w:rPr>
    </w:pPr>
  </w:p>
  <w:p w14:paraId="72AD7826" w14:textId="77777777" w:rsidR="00377539" w:rsidRDefault="00377539" w:rsidP="00E609B8">
    <w:pPr>
      <w:pStyle w:val="Sidhuvud"/>
      <w:rPr>
        <w:lang w:val="en-US"/>
      </w:rPr>
    </w:pPr>
  </w:p>
  <w:p w14:paraId="72AD7827" w14:textId="77777777" w:rsidR="00377539" w:rsidRPr="00532CF0" w:rsidRDefault="00377539" w:rsidP="00E609B8">
    <w:pPr>
      <w:pStyle w:val="Sidhuvud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D782A" w14:textId="77777777" w:rsidR="00377539" w:rsidRPr="00B11DE2" w:rsidRDefault="006E07F8" w:rsidP="00E609B8">
    <w:pPr>
      <w:pStyle w:val="Sidhuvud"/>
      <w:rPr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7832" wp14:editId="72AD7833">
          <wp:simplePos x="0" y="0"/>
          <wp:positionH relativeFrom="column">
            <wp:posOffset>70485</wp:posOffset>
          </wp:positionH>
          <wp:positionV relativeFrom="paragraph">
            <wp:posOffset>-506730</wp:posOffset>
          </wp:positionV>
          <wp:extent cx="6111240" cy="1943100"/>
          <wp:effectExtent l="0" t="0" r="0" b="0"/>
          <wp:wrapNone/>
          <wp:docPr id="191" name="Picture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194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AD782B" w14:textId="3FFC4290" w:rsidR="00377539" w:rsidRPr="00B11DE2" w:rsidRDefault="000827EA" w:rsidP="000827EA">
    <w:pPr>
      <w:pStyle w:val="Sidhuvud"/>
      <w:tabs>
        <w:tab w:val="clear" w:pos="8306"/>
        <w:tab w:val="left" w:pos="4153"/>
      </w:tabs>
      <w:rPr>
        <w:lang w:val="en-US"/>
      </w:rPr>
    </w:pPr>
    <w:r>
      <w:rPr>
        <w:lang w:val="en-US"/>
      </w:rPr>
      <w:tab/>
    </w:r>
  </w:p>
  <w:p w14:paraId="72AD782C" w14:textId="77777777" w:rsidR="00377539" w:rsidRPr="00B11DE2" w:rsidRDefault="00377539" w:rsidP="00E609B8">
    <w:pPr>
      <w:pStyle w:val="Sidhuvud"/>
      <w:rPr>
        <w:lang w:val="en-US"/>
      </w:rPr>
    </w:pPr>
  </w:p>
  <w:p w14:paraId="72AD782D" w14:textId="77777777" w:rsidR="00377539" w:rsidRPr="00B11DE2" w:rsidRDefault="00377539" w:rsidP="00E609B8">
    <w:pPr>
      <w:pStyle w:val="Sidhuvud"/>
      <w:rPr>
        <w:lang w:val="en-US"/>
      </w:rPr>
    </w:pPr>
  </w:p>
  <w:p w14:paraId="72AD782E" w14:textId="6EAE4181" w:rsidR="00377539" w:rsidRPr="00B11DE2" w:rsidRDefault="000827EA" w:rsidP="000827EA">
    <w:pPr>
      <w:pStyle w:val="Sidhuvud"/>
      <w:tabs>
        <w:tab w:val="clear" w:pos="4153"/>
        <w:tab w:val="clear" w:pos="8306"/>
        <w:tab w:val="left" w:pos="1704"/>
      </w:tabs>
      <w:rPr>
        <w:lang w:val="en-US"/>
      </w:rPr>
    </w:pPr>
    <w:r>
      <w:rPr>
        <w:lang w:val="en-US"/>
      </w:rPr>
      <w:tab/>
    </w:r>
  </w:p>
  <w:p w14:paraId="72AD782F" w14:textId="77777777" w:rsidR="000A4BC9" w:rsidRPr="00B11DE2" w:rsidRDefault="000A4BC9" w:rsidP="00E609B8">
    <w:pPr>
      <w:pStyle w:val="Sidhuvu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86625"/>
    <w:multiLevelType w:val="hybridMultilevel"/>
    <w:tmpl w:val="EF7E3958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C192C"/>
    <w:multiLevelType w:val="hybridMultilevel"/>
    <w:tmpl w:val="A82E55E4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04629"/>
    <w:multiLevelType w:val="hybridMultilevel"/>
    <w:tmpl w:val="2BB631BA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66D45"/>
    <w:multiLevelType w:val="hybridMultilevel"/>
    <w:tmpl w:val="6E72A076"/>
    <w:lvl w:ilvl="0" w:tplc="041D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59837144">
    <w:abstractNumId w:val="3"/>
  </w:num>
  <w:num w:numId="2" w16cid:durableId="2030137302">
    <w:abstractNumId w:val="2"/>
  </w:num>
  <w:num w:numId="3" w16cid:durableId="610086439">
    <w:abstractNumId w:val="0"/>
  </w:num>
  <w:num w:numId="4" w16cid:durableId="952711619">
    <w:abstractNumId w:val="1"/>
  </w:num>
  <w:num w:numId="5" w16cid:durableId="863909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52"/>
    <w:rsid w:val="0000009C"/>
    <w:rsid w:val="000049C4"/>
    <w:rsid w:val="00015155"/>
    <w:rsid w:val="00017676"/>
    <w:rsid w:val="000222FF"/>
    <w:rsid w:val="0003633D"/>
    <w:rsid w:val="00036C9F"/>
    <w:rsid w:val="000537C5"/>
    <w:rsid w:val="000570E0"/>
    <w:rsid w:val="00060367"/>
    <w:rsid w:val="00062120"/>
    <w:rsid w:val="000647D6"/>
    <w:rsid w:val="00065D10"/>
    <w:rsid w:val="000739F7"/>
    <w:rsid w:val="00082111"/>
    <w:rsid w:val="000827EA"/>
    <w:rsid w:val="00084BCC"/>
    <w:rsid w:val="000A4ACA"/>
    <w:rsid w:val="000A4BC9"/>
    <w:rsid w:val="000A4E45"/>
    <w:rsid w:val="000B0CF8"/>
    <w:rsid w:val="000B2DCF"/>
    <w:rsid w:val="000C40E1"/>
    <w:rsid w:val="000E11C7"/>
    <w:rsid w:val="000E33C2"/>
    <w:rsid w:val="000E6447"/>
    <w:rsid w:val="000E7F46"/>
    <w:rsid w:val="00104A2D"/>
    <w:rsid w:val="00111291"/>
    <w:rsid w:val="00117241"/>
    <w:rsid w:val="00130B5C"/>
    <w:rsid w:val="00134B34"/>
    <w:rsid w:val="00140525"/>
    <w:rsid w:val="00147B03"/>
    <w:rsid w:val="00160CFE"/>
    <w:rsid w:val="001619D4"/>
    <w:rsid w:val="0016216E"/>
    <w:rsid w:val="001666C0"/>
    <w:rsid w:val="00167BB2"/>
    <w:rsid w:val="00196930"/>
    <w:rsid w:val="001A2C05"/>
    <w:rsid w:val="001A4595"/>
    <w:rsid w:val="001B2200"/>
    <w:rsid w:val="001C6C1C"/>
    <w:rsid w:val="001F11C3"/>
    <w:rsid w:val="001F50AD"/>
    <w:rsid w:val="001F538D"/>
    <w:rsid w:val="001F6078"/>
    <w:rsid w:val="001F7852"/>
    <w:rsid w:val="001F7E3F"/>
    <w:rsid w:val="0020185E"/>
    <w:rsid w:val="002125E8"/>
    <w:rsid w:val="0022101D"/>
    <w:rsid w:val="00223D88"/>
    <w:rsid w:val="00231E68"/>
    <w:rsid w:val="00241B56"/>
    <w:rsid w:val="00242B72"/>
    <w:rsid w:val="002452A4"/>
    <w:rsid w:val="00245AC5"/>
    <w:rsid w:val="00253DBE"/>
    <w:rsid w:val="00273290"/>
    <w:rsid w:val="0027446B"/>
    <w:rsid w:val="002805E3"/>
    <w:rsid w:val="0028342F"/>
    <w:rsid w:val="002956FB"/>
    <w:rsid w:val="002A1093"/>
    <w:rsid w:val="002A28D0"/>
    <w:rsid w:val="002B5229"/>
    <w:rsid w:val="002D05E4"/>
    <w:rsid w:val="002E39F3"/>
    <w:rsid w:val="002F1E9A"/>
    <w:rsid w:val="002F35C6"/>
    <w:rsid w:val="002F69C7"/>
    <w:rsid w:val="00312A07"/>
    <w:rsid w:val="00315241"/>
    <w:rsid w:val="00316378"/>
    <w:rsid w:val="00320244"/>
    <w:rsid w:val="00323B50"/>
    <w:rsid w:val="00324A7E"/>
    <w:rsid w:val="00324C2B"/>
    <w:rsid w:val="0032535A"/>
    <w:rsid w:val="00326B40"/>
    <w:rsid w:val="00331F59"/>
    <w:rsid w:val="003321A1"/>
    <w:rsid w:val="00335E06"/>
    <w:rsid w:val="0035019A"/>
    <w:rsid w:val="00366052"/>
    <w:rsid w:val="0036614B"/>
    <w:rsid w:val="00374B1B"/>
    <w:rsid w:val="00377539"/>
    <w:rsid w:val="00393E79"/>
    <w:rsid w:val="0039648F"/>
    <w:rsid w:val="003A0404"/>
    <w:rsid w:val="003C6337"/>
    <w:rsid w:val="003D0164"/>
    <w:rsid w:val="003D6D04"/>
    <w:rsid w:val="003F07D5"/>
    <w:rsid w:val="003F2E96"/>
    <w:rsid w:val="003F46B6"/>
    <w:rsid w:val="00412692"/>
    <w:rsid w:val="00412BC6"/>
    <w:rsid w:val="00460070"/>
    <w:rsid w:val="00460D76"/>
    <w:rsid w:val="00461D54"/>
    <w:rsid w:val="0047432C"/>
    <w:rsid w:val="00474DCC"/>
    <w:rsid w:val="00481B74"/>
    <w:rsid w:val="00490BB4"/>
    <w:rsid w:val="004A60BE"/>
    <w:rsid w:val="004B6235"/>
    <w:rsid w:val="004C4AFB"/>
    <w:rsid w:val="004E6FB7"/>
    <w:rsid w:val="00507B9A"/>
    <w:rsid w:val="00513050"/>
    <w:rsid w:val="00516EA4"/>
    <w:rsid w:val="005173C1"/>
    <w:rsid w:val="00517AD0"/>
    <w:rsid w:val="00524873"/>
    <w:rsid w:val="0053097C"/>
    <w:rsid w:val="00532CF0"/>
    <w:rsid w:val="00560081"/>
    <w:rsid w:val="005658B7"/>
    <w:rsid w:val="00565CCC"/>
    <w:rsid w:val="00571559"/>
    <w:rsid w:val="005729EF"/>
    <w:rsid w:val="00585E8B"/>
    <w:rsid w:val="0059240D"/>
    <w:rsid w:val="005A157F"/>
    <w:rsid w:val="005B0C5B"/>
    <w:rsid w:val="005B3CEB"/>
    <w:rsid w:val="005C53AF"/>
    <w:rsid w:val="005D3763"/>
    <w:rsid w:val="005E0178"/>
    <w:rsid w:val="005E0B18"/>
    <w:rsid w:val="005F09ED"/>
    <w:rsid w:val="006134D1"/>
    <w:rsid w:val="0061638D"/>
    <w:rsid w:val="00625254"/>
    <w:rsid w:val="00627409"/>
    <w:rsid w:val="00631153"/>
    <w:rsid w:val="00646984"/>
    <w:rsid w:val="00663088"/>
    <w:rsid w:val="006716D1"/>
    <w:rsid w:val="00674A61"/>
    <w:rsid w:val="00690F7D"/>
    <w:rsid w:val="006A3FE2"/>
    <w:rsid w:val="006C7D13"/>
    <w:rsid w:val="006E07F8"/>
    <w:rsid w:val="006E3EB9"/>
    <w:rsid w:val="006F7F60"/>
    <w:rsid w:val="007243A9"/>
    <w:rsid w:val="00726D86"/>
    <w:rsid w:val="00735FB3"/>
    <w:rsid w:val="007445EE"/>
    <w:rsid w:val="00751659"/>
    <w:rsid w:val="007566AA"/>
    <w:rsid w:val="00764AF7"/>
    <w:rsid w:val="0076523B"/>
    <w:rsid w:val="0079422E"/>
    <w:rsid w:val="007A0E35"/>
    <w:rsid w:val="007C26E9"/>
    <w:rsid w:val="007C4CD3"/>
    <w:rsid w:val="007C5DE0"/>
    <w:rsid w:val="007D164C"/>
    <w:rsid w:val="007D16F6"/>
    <w:rsid w:val="007D5EFE"/>
    <w:rsid w:val="007E271E"/>
    <w:rsid w:val="007E5777"/>
    <w:rsid w:val="007F56B6"/>
    <w:rsid w:val="007F7314"/>
    <w:rsid w:val="00800EF9"/>
    <w:rsid w:val="0081170F"/>
    <w:rsid w:val="00812510"/>
    <w:rsid w:val="008213C7"/>
    <w:rsid w:val="00822499"/>
    <w:rsid w:val="0082304F"/>
    <w:rsid w:val="00842455"/>
    <w:rsid w:val="0084421B"/>
    <w:rsid w:val="00854B5F"/>
    <w:rsid w:val="00857989"/>
    <w:rsid w:val="00887D04"/>
    <w:rsid w:val="00892EE9"/>
    <w:rsid w:val="0089785A"/>
    <w:rsid w:val="008A675A"/>
    <w:rsid w:val="008C48C9"/>
    <w:rsid w:val="008C4D63"/>
    <w:rsid w:val="008C5F25"/>
    <w:rsid w:val="0091068D"/>
    <w:rsid w:val="009156EE"/>
    <w:rsid w:val="00926228"/>
    <w:rsid w:val="00933DFC"/>
    <w:rsid w:val="009357D8"/>
    <w:rsid w:val="00941D89"/>
    <w:rsid w:val="00952CB1"/>
    <w:rsid w:val="00955E9B"/>
    <w:rsid w:val="00965C6C"/>
    <w:rsid w:val="00992031"/>
    <w:rsid w:val="0099544F"/>
    <w:rsid w:val="009A61AA"/>
    <w:rsid w:val="009B6C24"/>
    <w:rsid w:val="009E2168"/>
    <w:rsid w:val="00A00D3A"/>
    <w:rsid w:val="00A05B88"/>
    <w:rsid w:val="00A1168A"/>
    <w:rsid w:val="00A20A04"/>
    <w:rsid w:val="00A2424C"/>
    <w:rsid w:val="00A30F18"/>
    <w:rsid w:val="00A31014"/>
    <w:rsid w:val="00A35872"/>
    <w:rsid w:val="00A37885"/>
    <w:rsid w:val="00A37C3C"/>
    <w:rsid w:val="00A504D2"/>
    <w:rsid w:val="00A52626"/>
    <w:rsid w:val="00A554DD"/>
    <w:rsid w:val="00A56D93"/>
    <w:rsid w:val="00A837BE"/>
    <w:rsid w:val="00A8477D"/>
    <w:rsid w:val="00A9178B"/>
    <w:rsid w:val="00AA3951"/>
    <w:rsid w:val="00AB2357"/>
    <w:rsid w:val="00AC0CE5"/>
    <w:rsid w:val="00AC31B8"/>
    <w:rsid w:val="00AC68DB"/>
    <w:rsid w:val="00AD09CB"/>
    <w:rsid w:val="00AD63CE"/>
    <w:rsid w:val="00AE412E"/>
    <w:rsid w:val="00B07671"/>
    <w:rsid w:val="00B11DE2"/>
    <w:rsid w:val="00B22B9C"/>
    <w:rsid w:val="00B55404"/>
    <w:rsid w:val="00B72E0F"/>
    <w:rsid w:val="00B75C8C"/>
    <w:rsid w:val="00B75E75"/>
    <w:rsid w:val="00B92FF3"/>
    <w:rsid w:val="00B96E74"/>
    <w:rsid w:val="00BA06D5"/>
    <w:rsid w:val="00BA608D"/>
    <w:rsid w:val="00BD32FC"/>
    <w:rsid w:val="00BF656C"/>
    <w:rsid w:val="00C07540"/>
    <w:rsid w:val="00C21726"/>
    <w:rsid w:val="00C30DC2"/>
    <w:rsid w:val="00C36DEE"/>
    <w:rsid w:val="00C42037"/>
    <w:rsid w:val="00C44115"/>
    <w:rsid w:val="00C460A0"/>
    <w:rsid w:val="00C465C2"/>
    <w:rsid w:val="00C466D8"/>
    <w:rsid w:val="00C543AD"/>
    <w:rsid w:val="00C5590A"/>
    <w:rsid w:val="00C57E07"/>
    <w:rsid w:val="00C75685"/>
    <w:rsid w:val="00C97DA7"/>
    <w:rsid w:val="00CB293E"/>
    <w:rsid w:val="00CB29A6"/>
    <w:rsid w:val="00CC1253"/>
    <w:rsid w:val="00CD09D3"/>
    <w:rsid w:val="00CD2B7B"/>
    <w:rsid w:val="00CE2BB7"/>
    <w:rsid w:val="00CE3738"/>
    <w:rsid w:val="00CF384B"/>
    <w:rsid w:val="00CF47C6"/>
    <w:rsid w:val="00CF6903"/>
    <w:rsid w:val="00D21A45"/>
    <w:rsid w:val="00D33614"/>
    <w:rsid w:val="00D46E3E"/>
    <w:rsid w:val="00D5041F"/>
    <w:rsid w:val="00D50A02"/>
    <w:rsid w:val="00D55DBF"/>
    <w:rsid w:val="00D73340"/>
    <w:rsid w:val="00D94023"/>
    <w:rsid w:val="00DA235D"/>
    <w:rsid w:val="00DE11AB"/>
    <w:rsid w:val="00DE5E8B"/>
    <w:rsid w:val="00DF0B24"/>
    <w:rsid w:val="00DF3D06"/>
    <w:rsid w:val="00DF7611"/>
    <w:rsid w:val="00E00712"/>
    <w:rsid w:val="00E06563"/>
    <w:rsid w:val="00E14219"/>
    <w:rsid w:val="00E23996"/>
    <w:rsid w:val="00E31D5A"/>
    <w:rsid w:val="00E36591"/>
    <w:rsid w:val="00E609B8"/>
    <w:rsid w:val="00E82C2D"/>
    <w:rsid w:val="00E85C35"/>
    <w:rsid w:val="00EA1DDC"/>
    <w:rsid w:val="00EC3D77"/>
    <w:rsid w:val="00EC4F1F"/>
    <w:rsid w:val="00EC7F45"/>
    <w:rsid w:val="00ED1B2B"/>
    <w:rsid w:val="00EE2FD5"/>
    <w:rsid w:val="00F05E5A"/>
    <w:rsid w:val="00F35F6E"/>
    <w:rsid w:val="00F36336"/>
    <w:rsid w:val="00F54E6F"/>
    <w:rsid w:val="00F65348"/>
    <w:rsid w:val="00F8785A"/>
    <w:rsid w:val="00F915F0"/>
    <w:rsid w:val="00F97FDF"/>
    <w:rsid w:val="00FD42DA"/>
    <w:rsid w:val="00FF4936"/>
    <w:rsid w:val="0359FB56"/>
    <w:rsid w:val="0A74F504"/>
    <w:rsid w:val="17527748"/>
    <w:rsid w:val="19D0ECBB"/>
    <w:rsid w:val="1DB9A49E"/>
    <w:rsid w:val="1E8E49F9"/>
    <w:rsid w:val="226CF867"/>
    <w:rsid w:val="230BB8AF"/>
    <w:rsid w:val="237026EA"/>
    <w:rsid w:val="29D32AF8"/>
    <w:rsid w:val="310A20AA"/>
    <w:rsid w:val="377EFF36"/>
    <w:rsid w:val="3A890AFE"/>
    <w:rsid w:val="3D10F942"/>
    <w:rsid w:val="406B65A4"/>
    <w:rsid w:val="428D8839"/>
    <w:rsid w:val="42D999B7"/>
    <w:rsid w:val="44350AA9"/>
    <w:rsid w:val="45B48E81"/>
    <w:rsid w:val="4EDEFF1A"/>
    <w:rsid w:val="4F43F606"/>
    <w:rsid w:val="52DA21E7"/>
    <w:rsid w:val="5B81A7A9"/>
    <w:rsid w:val="5C37C986"/>
    <w:rsid w:val="5DD399E7"/>
    <w:rsid w:val="5FDEB00B"/>
    <w:rsid w:val="5FE19D77"/>
    <w:rsid w:val="5FF31440"/>
    <w:rsid w:val="60DD3F3C"/>
    <w:rsid w:val="652E4D6A"/>
    <w:rsid w:val="6AE0B84E"/>
    <w:rsid w:val="6D15DF7A"/>
    <w:rsid w:val="6F979861"/>
    <w:rsid w:val="7231AC99"/>
    <w:rsid w:val="7507C275"/>
    <w:rsid w:val="753BB861"/>
    <w:rsid w:val="7AF99547"/>
    <w:rsid w:val="7E99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AD7799"/>
  <w15:chartTrackingRefBased/>
  <w15:docId w15:val="{DE41830D-1002-4D7A-9F9E-D9DEBAF2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9B8"/>
    <w:pPr>
      <w:keepNext/>
      <w:keepLines/>
      <w:spacing w:after="120" w:line="276" w:lineRule="auto"/>
    </w:pPr>
    <w:rPr>
      <w:rFonts w:ascii="Futura PT Book" w:hAnsi="Futura PT Book"/>
      <w:sz w:val="24"/>
      <w:szCs w:val="24"/>
      <w:lang w:eastAsia="en-US"/>
    </w:rPr>
  </w:style>
  <w:style w:type="paragraph" w:styleId="Rubrik1">
    <w:name w:val="heading 1"/>
    <w:aliases w:val="Mallrubrik 1"/>
    <w:basedOn w:val="Normal"/>
    <w:next w:val="Normal"/>
    <w:link w:val="Rubrik1Char"/>
    <w:uiPriority w:val="9"/>
    <w:qFormat/>
    <w:rsid w:val="00C07540"/>
    <w:pPr>
      <w:keepNext w:val="0"/>
      <w:widowControl w:val="0"/>
      <w:spacing w:before="240" w:after="360"/>
      <w:outlineLvl w:val="0"/>
    </w:pPr>
    <w:rPr>
      <w:rFonts w:ascii="Futura PT Bold" w:eastAsia="Times New Roman" w:hAnsi="Futura PT Bold"/>
      <w:kern w:val="32"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37C3C"/>
    <w:pPr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AC31B8"/>
    <w:pPr>
      <w:tabs>
        <w:tab w:val="center" w:pos="4153"/>
        <w:tab w:val="right" w:pos="8306"/>
      </w:tabs>
      <w:spacing w:after="0"/>
    </w:pPr>
  </w:style>
  <w:style w:type="character" w:customStyle="1" w:styleId="SidhuvudChar">
    <w:name w:val="Sidhuvud Char"/>
    <w:link w:val="Sidhuvud"/>
    <w:uiPriority w:val="99"/>
    <w:rsid w:val="00AC31B8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AC31B8"/>
    <w:pPr>
      <w:tabs>
        <w:tab w:val="center" w:pos="4153"/>
        <w:tab w:val="right" w:pos="8306"/>
      </w:tabs>
      <w:spacing w:after="0"/>
    </w:pPr>
  </w:style>
  <w:style w:type="character" w:customStyle="1" w:styleId="SidfotChar">
    <w:name w:val="Sidfot Char"/>
    <w:link w:val="Sidfot"/>
    <w:uiPriority w:val="99"/>
    <w:rsid w:val="00AC31B8"/>
    <w:rPr>
      <w:sz w:val="24"/>
      <w:szCs w:val="24"/>
    </w:rPr>
  </w:style>
  <w:style w:type="character" w:styleId="Hyperlnk">
    <w:name w:val="Hyperlink"/>
    <w:uiPriority w:val="99"/>
    <w:unhideWhenUsed/>
    <w:rsid w:val="00735FB3"/>
    <w:rPr>
      <w:color w:val="0000FF"/>
      <w:u w:val="single"/>
    </w:rPr>
  </w:style>
  <w:style w:type="character" w:customStyle="1" w:styleId="Rubrik1Char">
    <w:name w:val="Rubrik 1 Char"/>
    <w:aliases w:val="Mallrubrik 1 Char"/>
    <w:link w:val="Rubrik1"/>
    <w:uiPriority w:val="9"/>
    <w:rsid w:val="00C07540"/>
    <w:rPr>
      <w:rFonts w:ascii="Futura PT Bold" w:eastAsia="Times New Roman" w:hAnsi="Futura PT Bold"/>
      <w:kern w:val="32"/>
      <w:sz w:val="44"/>
      <w:szCs w:val="32"/>
      <w:lang w:eastAsia="en-US"/>
    </w:rPr>
  </w:style>
  <w:style w:type="paragraph" w:styleId="Rubrik">
    <w:name w:val="Title"/>
    <w:aliases w:val="Mallrubrik 2"/>
    <w:basedOn w:val="Normal"/>
    <w:next w:val="Normal"/>
    <w:link w:val="RubrikChar"/>
    <w:uiPriority w:val="10"/>
    <w:qFormat/>
    <w:rsid w:val="00C07540"/>
    <w:pPr>
      <w:keepNext w:val="0"/>
      <w:widowControl w:val="0"/>
      <w:spacing w:before="600" w:after="60"/>
      <w:outlineLvl w:val="1"/>
    </w:pPr>
    <w:rPr>
      <w:rFonts w:ascii="Futura PT Bold" w:eastAsia="Times New Roman" w:hAnsi="Futura PT Bold"/>
      <w:kern w:val="28"/>
      <w:sz w:val="32"/>
      <w:szCs w:val="36"/>
    </w:rPr>
  </w:style>
  <w:style w:type="character" w:customStyle="1" w:styleId="RubrikChar">
    <w:name w:val="Rubrik Char"/>
    <w:aliases w:val="Mallrubrik 2 Char"/>
    <w:link w:val="Rubrik"/>
    <w:uiPriority w:val="10"/>
    <w:rsid w:val="00C07540"/>
    <w:rPr>
      <w:rFonts w:ascii="Futura PT Bold" w:eastAsia="Times New Roman" w:hAnsi="Futura PT Bold"/>
      <w:kern w:val="28"/>
      <w:sz w:val="32"/>
      <w:szCs w:val="36"/>
      <w:lang w:eastAsia="en-US"/>
    </w:rPr>
  </w:style>
  <w:style w:type="paragraph" w:styleId="Underrubrik">
    <w:name w:val="Subtitle"/>
    <w:aliases w:val="Mallrubrik 3"/>
    <w:basedOn w:val="Normal"/>
    <w:next w:val="Normal"/>
    <w:link w:val="UnderrubrikChar"/>
    <w:uiPriority w:val="11"/>
    <w:qFormat/>
    <w:rsid w:val="00C07540"/>
    <w:pPr>
      <w:keepNext w:val="0"/>
      <w:widowControl w:val="0"/>
      <w:spacing w:before="240" w:after="60"/>
      <w:outlineLvl w:val="1"/>
    </w:pPr>
    <w:rPr>
      <w:rFonts w:ascii="Futura PT Bold" w:eastAsia="Times New Roman" w:hAnsi="Futura PT Bold"/>
      <w:szCs w:val="28"/>
    </w:rPr>
  </w:style>
  <w:style w:type="character" w:customStyle="1" w:styleId="UnderrubrikChar">
    <w:name w:val="Underrubrik Char"/>
    <w:aliases w:val="Mallrubrik 3 Char"/>
    <w:link w:val="Underrubrik"/>
    <w:uiPriority w:val="11"/>
    <w:rsid w:val="00C07540"/>
    <w:rPr>
      <w:rFonts w:ascii="Futura PT Bold" w:eastAsia="Times New Roman" w:hAnsi="Futura PT Bold"/>
      <w:sz w:val="24"/>
      <w:szCs w:val="28"/>
      <w:lang w:eastAsia="en-US"/>
    </w:rPr>
  </w:style>
  <w:style w:type="character" w:styleId="Betoning">
    <w:name w:val="Emphasis"/>
    <w:uiPriority w:val="20"/>
    <w:qFormat/>
    <w:rsid w:val="00F54E6F"/>
    <w:rPr>
      <w:i/>
      <w:iCs/>
    </w:rPr>
  </w:style>
  <w:style w:type="paragraph" w:styleId="Ingetavstnd">
    <w:name w:val="No Spacing"/>
    <w:uiPriority w:val="99"/>
    <w:qFormat/>
    <w:rsid w:val="00F54E6F"/>
    <w:pPr>
      <w:keepNext/>
    </w:pPr>
    <w:rPr>
      <w:rFonts w:ascii="Futura PT Book" w:hAnsi="Futura PT Book"/>
      <w:szCs w:val="24"/>
      <w:lang w:eastAsia="en-US"/>
    </w:rPr>
  </w:style>
  <w:style w:type="paragraph" w:styleId="Liststycke">
    <w:name w:val="List Paragraph"/>
    <w:basedOn w:val="Normal"/>
    <w:uiPriority w:val="72"/>
    <w:qFormat/>
    <w:rsid w:val="00F54E6F"/>
    <w:pPr>
      <w:ind w:left="1304"/>
    </w:pPr>
  </w:style>
  <w:style w:type="character" w:styleId="Diskretreferens">
    <w:name w:val="Subtle Reference"/>
    <w:uiPriority w:val="67"/>
    <w:qFormat/>
    <w:rsid w:val="00F54E6F"/>
    <w:rPr>
      <w:smallCaps/>
      <w:color w:val="C0504D"/>
      <w:u w:val="single"/>
    </w:rPr>
  </w:style>
  <w:style w:type="character" w:styleId="Starkreferens">
    <w:name w:val="Intense Reference"/>
    <w:uiPriority w:val="68"/>
    <w:qFormat/>
    <w:rsid w:val="00F54E6F"/>
    <w:rPr>
      <w:b/>
      <w:bCs/>
      <w:smallCaps/>
      <w:color w:val="C0504D"/>
      <w:spacing w:val="5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F47C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CF47C6"/>
    <w:rPr>
      <w:rFonts w:ascii="Tahoma" w:hAnsi="Tahoma" w:cs="Tahoma"/>
      <w:sz w:val="16"/>
      <w:szCs w:val="16"/>
      <w:lang w:eastAsia="en-US"/>
    </w:rPr>
  </w:style>
  <w:style w:type="character" w:styleId="Olstomnmnande">
    <w:name w:val="Unresolved Mention"/>
    <w:uiPriority w:val="99"/>
    <w:semiHidden/>
    <w:unhideWhenUsed/>
    <w:rsid w:val="00EC7F45"/>
    <w:rPr>
      <w:color w:val="808080"/>
      <w:shd w:val="clear" w:color="auto" w:fill="E6E6E6"/>
    </w:rPr>
  </w:style>
  <w:style w:type="character" w:customStyle="1" w:styleId="Rubrik2Char">
    <w:name w:val="Rubrik 2 Char"/>
    <w:link w:val="Rubrik2"/>
    <w:uiPriority w:val="9"/>
    <w:semiHidden/>
    <w:rsid w:val="00A37C3C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Brdtext2">
    <w:name w:val="Body Text 2"/>
    <w:basedOn w:val="Normal"/>
    <w:link w:val="Brdtext2Char"/>
    <w:rsid w:val="00A37C3C"/>
    <w:pPr>
      <w:keepNext w:val="0"/>
      <w:spacing w:after="0"/>
    </w:pPr>
    <w:rPr>
      <w:rFonts w:ascii="Tahoma" w:eastAsia="Times New Roman" w:hAnsi="Tahoma"/>
      <w:szCs w:val="20"/>
      <w:lang w:eastAsia="sv-SE"/>
    </w:rPr>
  </w:style>
  <w:style w:type="character" w:customStyle="1" w:styleId="Brdtext2Char">
    <w:name w:val="Brödtext 2 Char"/>
    <w:link w:val="Brdtext2"/>
    <w:rsid w:val="00A37C3C"/>
    <w:rPr>
      <w:rFonts w:ascii="Tahoma" w:eastAsia="Times New Roman" w:hAnsi="Tahoma"/>
    </w:rPr>
  </w:style>
  <w:style w:type="table" w:styleId="Tabellrutnt">
    <w:name w:val="Table Grid"/>
    <w:basedOn w:val="Normaltabell"/>
    <w:uiPriority w:val="39"/>
    <w:rsid w:val="007E271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br\Local%20Settings\Temporary%20Internet%20Files\Content.Outlook\R4YUM0RZ\RKUF_word_mall_2003_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8D796EFD093B4D8098F2892E9D4C04" ma:contentTypeVersion="27" ma:contentTypeDescription="Skapa ett nytt dokument." ma:contentTypeScope="" ma:versionID="781996d5b52ae261d841215fb5bb800f">
  <xsd:schema xmlns:xsd="http://www.w3.org/2001/XMLSchema" xmlns:xs="http://www.w3.org/2001/XMLSchema" xmlns:p="http://schemas.microsoft.com/office/2006/metadata/properties" xmlns:ns2="6c25cd32-7c85-4150-aafd-6eb2f81951ab" xmlns:ns3="45b9b5e3-00d7-42d1-a9f0-64f822736677" targetNamespace="http://schemas.microsoft.com/office/2006/metadata/properties" ma:root="true" ma:fieldsID="5dcef21632bc162886b0ffaa43f02b4f" ns2:_="" ns3:_="">
    <xsd:import namespace="6c25cd32-7c85-4150-aafd-6eb2f81951ab"/>
    <xsd:import namespace="45b9b5e3-00d7-42d1-a9f0-64f8227366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x0070_gh3" minOccurs="0"/>
                <xsd:element ref="ns3:0222163a-65fc-4120-8cd4-d3723b5ab429CountryOrRegion" minOccurs="0"/>
                <xsd:element ref="ns3:0222163a-65fc-4120-8cd4-d3723b5ab429State" minOccurs="0"/>
                <xsd:element ref="ns3:0222163a-65fc-4120-8cd4-d3723b5ab429City" minOccurs="0"/>
                <xsd:element ref="ns3:0222163a-65fc-4120-8cd4-d3723b5ab429PostalCode" minOccurs="0"/>
                <xsd:element ref="ns3:0222163a-65fc-4120-8cd4-d3723b5ab429Street" minOccurs="0"/>
                <xsd:element ref="ns3:0222163a-65fc-4120-8cd4-d3723b5ab429GeoLoc" minOccurs="0"/>
                <xsd:element ref="ns3:0222163a-65fc-4120-8cd4-d3723b5ab429DispNa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5cd32-7c85-4150-aafd-6eb2f81951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c20608d1-a02e-4676-b27d-5d6f143c0b4a}" ma:internalName="TaxCatchAll" ma:showField="CatchAllData" ma:web="6c25cd32-7c85-4150-aafd-6eb2f8195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9b5e3-00d7-42d1-a9f0-64f822736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70_gh3" ma:index="20" nillable="true" ma:displayName="Plats" ma:internalName="_x0070_gh3">
      <xsd:simpleType>
        <xsd:restriction base="dms:Unknown"/>
      </xsd:simpleType>
    </xsd:element>
    <xsd:element name="0222163a-65fc-4120-8cd4-d3723b5ab429CountryOrRegion" ma:index="21" nillable="true" ma:displayName="Plats: Land/region" ma:internalName="CountryOrRegion" ma:readOnly="true">
      <xsd:simpleType>
        <xsd:restriction base="dms:Text"/>
      </xsd:simpleType>
    </xsd:element>
    <xsd:element name="0222163a-65fc-4120-8cd4-d3723b5ab429State" ma:index="22" nillable="true" ma:displayName="Plats: Område" ma:internalName="State" ma:readOnly="true">
      <xsd:simpleType>
        <xsd:restriction base="dms:Text"/>
      </xsd:simpleType>
    </xsd:element>
    <xsd:element name="0222163a-65fc-4120-8cd4-d3723b5ab429City" ma:index="23" nillable="true" ma:displayName="Plats: Ort" ma:internalName="City" ma:readOnly="true">
      <xsd:simpleType>
        <xsd:restriction base="dms:Text"/>
      </xsd:simpleType>
    </xsd:element>
    <xsd:element name="0222163a-65fc-4120-8cd4-d3723b5ab429PostalCode" ma:index="24" nillable="true" ma:displayName="Plats: Postnummer" ma:internalName="PostalCode" ma:readOnly="true">
      <xsd:simpleType>
        <xsd:restriction base="dms:Text"/>
      </xsd:simpleType>
    </xsd:element>
    <xsd:element name="0222163a-65fc-4120-8cd4-d3723b5ab429Street" ma:index="25" nillable="true" ma:displayName="Plats: Gata" ma:internalName="Street" ma:readOnly="true">
      <xsd:simpleType>
        <xsd:restriction base="dms:Text"/>
      </xsd:simpleType>
    </xsd:element>
    <xsd:element name="0222163a-65fc-4120-8cd4-d3723b5ab429GeoLoc" ma:index="26" nillable="true" ma:displayName="Plats: Koordinater" ma:internalName="GeoLoc" ma:readOnly="true">
      <xsd:simpleType>
        <xsd:restriction base="dms:Unknown"/>
      </xsd:simpleType>
    </xsd:element>
    <xsd:element name="0222163a-65fc-4120-8cd4-d3723b5ab429DispName" ma:index="27" nillable="true" ma:displayName="Plats: Namn" ma:internalName="DispName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5b242e9b-2841-42ae-884b-548b5f8b78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B97522-9185-4375-86D7-28586193E5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B925D4-9C95-4303-B5A9-12B2F9210D5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66B7CA1-0EF7-42CE-9430-C5E5263FFE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75F93A-9A04-4729-B883-458B185AE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5cd32-7c85-4150-aafd-6eb2f81951ab"/>
    <ds:schemaRef ds:uri="45b9b5e3-00d7-42d1-a9f0-64f822736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RKUF_word_mall_2003_2</Template>
  <TotalTime>0</TotalTime>
  <Pages>5</Pages>
  <Words>531</Words>
  <Characters>2819</Characters>
  <Application>Microsoft Office Word</Application>
  <DocSecurity>0</DocSecurity>
  <Lines>23</Lines>
  <Paragraphs>6</Paragraphs>
  <ScaleCrop>false</ScaleCrop>
  <Company>Swedish Red Cross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Rubrik 1 Futura PT Bold 22 pt</dc:title>
  <dc:subject/>
  <dc:creator>Simon Brouwers</dc:creator>
  <cp:keywords/>
  <cp:lastModifiedBy>Andrea Wingårdh</cp:lastModifiedBy>
  <cp:revision>2</cp:revision>
  <cp:lastPrinted>2022-03-12T13:42:00Z</cp:lastPrinted>
  <dcterms:created xsi:type="dcterms:W3CDTF">2024-04-17T11:05:00Z</dcterms:created>
  <dcterms:modified xsi:type="dcterms:W3CDTF">2024-04-17T11:05:00Z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Marta Lund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Simon Brouwers</vt:lpwstr>
  </property>
  <property fmtid="{D5CDD505-2E9C-101B-9397-08002B2CF9AE}" pid="5" name="ContentTypeId">
    <vt:lpwstr>0x010100618D796EFD093B4D8098F2892E9D4C04</vt:lpwstr>
  </property>
</Properties>
</file>